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2F765" w14:textId="6974A4F4" w:rsidR="00EC4EB2" w:rsidRPr="00C66E7B" w:rsidRDefault="00D17D17" w:rsidP="00EC198C">
      <w:pPr>
        <w:pStyle w:val="BodyText3"/>
      </w:pPr>
      <w:r w:rsidRPr="00C66E7B">
        <w:rPr>
          <w:noProof/>
          <w:lang w:eastAsia="en-GB"/>
        </w:rPr>
        <mc:AlternateContent>
          <mc:Choice Requires="wps">
            <w:drawing>
              <wp:anchor distT="0" distB="0" distL="114300" distR="114300" simplePos="0" relativeHeight="251660288" behindDoc="0" locked="0" layoutInCell="1" allowOverlap="1" wp14:anchorId="19C79088" wp14:editId="7090E3F1">
                <wp:simplePos x="0" y="0"/>
                <wp:positionH relativeFrom="column">
                  <wp:posOffset>508635</wp:posOffset>
                </wp:positionH>
                <wp:positionV relativeFrom="paragraph">
                  <wp:posOffset>5203190</wp:posOffset>
                </wp:positionV>
                <wp:extent cx="5943600" cy="4457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7BC5A" w14:textId="77777777" w:rsidR="00A36AB9" w:rsidRDefault="00A36AB9" w:rsidP="00EC4EB2">
                            <w:pPr>
                              <w:rPr>
                                <w:rFonts w:ascii="Arial" w:hAnsi="Arial"/>
                                <w:color w:val="006633"/>
                                <w:sz w:val="56"/>
                                <w:szCs w:val="56"/>
                              </w:rPr>
                            </w:pPr>
                            <w:r w:rsidRPr="00725BD6">
                              <w:rPr>
                                <w:rFonts w:ascii="Arial" w:hAnsi="Arial"/>
                                <w:color w:val="006633"/>
                                <w:sz w:val="56"/>
                                <w:szCs w:val="56"/>
                              </w:rPr>
                              <w:t>Accounting Qualification</w:t>
                            </w:r>
                          </w:p>
                          <w:p w14:paraId="2691A083" w14:textId="77777777" w:rsidR="00A36AB9" w:rsidRPr="00725BD6" w:rsidRDefault="00A36AB9" w:rsidP="00EC4EB2">
                            <w:pPr>
                              <w:rPr>
                                <w:rFonts w:ascii="Arial" w:hAnsi="Arial"/>
                                <w:color w:val="006633"/>
                                <w:sz w:val="56"/>
                                <w:szCs w:val="56"/>
                              </w:rPr>
                            </w:pPr>
                          </w:p>
                          <w:p w14:paraId="3BC796EF" w14:textId="71E57E51" w:rsidR="00A36AB9" w:rsidRPr="00725BD6" w:rsidRDefault="00A36AB9" w:rsidP="00EC4EB2">
                            <w:pPr>
                              <w:rPr>
                                <w:rFonts w:ascii="Arial" w:hAnsi="Arial"/>
                                <w:color w:val="006633"/>
                                <w:sz w:val="48"/>
                                <w:szCs w:val="48"/>
                              </w:rPr>
                            </w:pPr>
                            <w:r>
                              <w:rPr>
                                <w:rFonts w:ascii="Arial" w:hAnsi="Arial"/>
                                <w:color w:val="006633"/>
                                <w:sz w:val="48"/>
                                <w:szCs w:val="48"/>
                              </w:rPr>
                              <w:t>Indirect Tax IDRX (Level 3)</w:t>
                            </w:r>
                          </w:p>
                          <w:p w14:paraId="72F62464" w14:textId="77777777" w:rsidR="00A36AB9" w:rsidRPr="00B92500" w:rsidRDefault="00A36AB9" w:rsidP="005C5195">
                            <w:pPr>
                              <w:rPr>
                                <w:rFonts w:ascii="Arial" w:hAnsi="Arial"/>
                                <w:color w:val="006633"/>
                                <w:sz w:val="80"/>
                              </w:rPr>
                            </w:pPr>
                            <w:r>
                              <w:rPr>
                                <w:rFonts w:ascii="Arial" w:hAnsi="Arial"/>
                                <w:color w:val="006633"/>
                                <w:sz w:val="44"/>
                                <w:szCs w:val="44"/>
                              </w:rPr>
                              <w:t>Reference material</w:t>
                            </w:r>
                          </w:p>
                          <w:p w14:paraId="67DEFACD" w14:textId="77777777" w:rsidR="00A36AB9" w:rsidRPr="00B92500" w:rsidRDefault="00A36AB9" w:rsidP="005C5195">
                            <w:pPr>
                              <w:rPr>
                                <w:rFonts w:ascii="Arial" w:hAnsi="Arial"/>
                                <w:color w:val="006633"/>
                                <w:sz w:val="80"/>
                              </w:rPr>
                            </w:pPr>
                          </w:p>
                          <w:p w14:paraId="704868A8" w14:textId="215E37CF" w:rsidR="00A36AB9" w:rsidRDefault="00A36AB9" w:rsidP="003F5D83">
                            <w:pPr>
                              <w:rPr>
                                <w:rFonts w:ascii="Arial" w:hAnsi="Arial"/>
                                <w:color w:val="006633"/>
                              </w:rPr>
                            </w:pPr>
                            <w:r>
                              <w:rPr>
                                <w:rFonts w:ascii="Arial" w:hAnsi="Arial"/>
                                <w:color w:val="006633"/>
                              </w:rPr>
                              <w:t xml:space="preserve">Finance Act 2016 – for assessment 1 January – 31 December 2017 </w:t>
                            </w:r>
                          </w:p>
                          <w:p w14:paraId="24E3DB3C" w14:textId="77777777" w:rsidR="00A36AB9" w:rsidRPr="00E863EF" w:rsidRDefault="00A36AB9" w:rsidP="003F5D83">
                            <w:pPr>
                              <w:rPr>
                                <w:rFonts w:ascii="Arial" w:hAnsi="Arial"/>
                                <w:color w:val="006633"/>
                              </w:rPr>
                            </w:pPr>
                          </w:p>
                          <w:p w14:paraId="432FDCEC" w14:textId="77777777" w:rsidR="00A36AB9" w:rsidRPr="00B951C2" w:rsidRDefault="00A36AB9" w:rsidP="003F5D83">
                            <w:pPr>
                              <w:rPr>
                                <w:rFonts w:ascii="Arial" w:hAnsi="Arial"/>
                                <w:color w:val="006633"/>
                              </w:rPr>
                            </w:pPr>
                          </w:p>
                          <w:p w14:paraId="1E3B2F6A" w14:textId="77777777" w:rsidR="00A36AB9" w:rsidRPr="00B951C2" w:rsidRDefault="00A36AB9" w:rsidP="003F5D83">
                            <w:pPr>
                              <w:rPr>
                                <w:rFonts w:ascii="Arial" w:hAnsi="Arial"/>
                                <w:color w:val="006633"/>
                              </w:rPr>
                            </w:pPr>
                          </w:p>
                          <w:p w14:paraId="5F96BBA4" w14:textId="77777777" w:rsidR="00A36AB9" w:rsidRDefault="00A36AB9" w:rsidP="003F5D83">
                            <w:pPr>
                              <w:rPr>
                                <w:rFonts w:ascii="Arial" w:hAnsi="Arial"/>
                                <w:color w:val="006633"/>
                              </w:rPr>
                            </w:pPr>
                            <w:r w:rsidRPr="0027384D">
                              <w:rPr>
                                <w:rFonts w:ascii="Arial" w:hAnsi="Arial"/>
                                <w:color w:val="006633"/>
                              </w:rPr>
                              <w:t>The Association of Accounting Technicians</w:t>
                            </w:r>
                          </w:p>
                          <w:p w14:paraId="34A95D05" w14:textId="77777777" w:rsidR="00A36AB9" w:rsidRPr="0027384D" w:rsidRDefault="00A36AB9" w:rsidP="003F5D83">
                            <w:pPr>
                              <w:rPr>
                                <w:rFonts w:ascii="Arial" w:hAnsi="Arial"/>
                                <w:color w:val="006633"/>
                              </w:rPr>
                            </w:pPr>
                          </w:p>
                          <w:p w14:paraId="60624582" w14:textId="77777777" w:rsidR="00A36AB9" w:rsidRPr="00A90017" w:rsidRDefault="00A36AB9" w:rsidP="005C5195">
                            <w:pPr>
                              <w:rPr>
                                <w:rFonts w:ascii="Arial" w:hAnsi="Arial"/>
                                <w:color w:val="00663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0.05pt;margin-top:409.7pt;width:468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LtAIAALo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" filled="f" stroked="f">
                <v:textbox>
                  <w:txbxContent>
                    <w:p w14:paraId="41C7BC5A" w14:textId="77777777" w:rsidR="00A36AB9" w:rsidRDefault="00A36AB9" w:rsidP="00EC4EB2">
                      <w:pPr>
                        <w:rPr>
                          <w:rFonts w:ascii="Arial" w:hAnsi="Arial"/>
                          <w:color w:val="006633"/>
                          <w:sz w:val="56"/>
                          <w:szCs w:val="56"/>
                        </w:rPr>
                      </w:pPr>
                      <w:r w:rsidRPr="00725BD6">
                        <w:rPr>
                          <w:rFonts w:ascii="Arial" w:hAnsi="Arial"/>
                          <w:color w:val="006633"/>
                          <w:sz w:val="56"/>
                          <w:szCs w:val="56"/>
                        </w:rPr>
                        <w:t>Accounting Qualification</w:t>
                      </w:r>
                    </w:p>
                    <w:p w14:paraId="2691A083" w14:textId="77777777" w:rsidR="00A36AB9" w:rsidRPr="00725BD6" w:rsidRDefault="00A36AB9" w:rsidP="00EC4EB2">
                      <w:pPr>
                        <w:rPr>
                          <w:rFonts w:ascii="Arial" w:hAnsi="Arial"/>
                          <w:color w:val="006633"/>
                          <w:sz w:val="56"/>
                          <w:szCs w:val="56"/>
                        </w:rPr>
                      </w:pPr>
                    </w:p>
                    <w:p w14:paraId="3BC796EF" w14:textId="71E57E51" w:rsidR="00A36AB9" w:rsidRPr="00725BD6" w:rsidRDefault="00A36AB9" w:rsidP="00EC4EB2">
                      <w:pPr>
                        <w:rPr>
                          <w:rFonts w:ascii="Arial" w:hAnsi="Arial"/>
                          <w:color w:val="006633"/>
                          <w:sz w:val="48"/>
                          <w:szCs w:val="48"/>
                        </w:rPr>
                      </w:pPr>
                      <w:r>
                        <w:rPr>
                          <w:rFonts w:ascii="Arial" w:hAnsi="Arial"/>
                          <w:color w:val="006633"/>
                          <w:sz w:val="48"/>
                          <w:szCs w:val="48"/>
                        </w:rPr>
                        <w:t>Indirect Tax IDRX (Level 3)</w:t>
                      </w:r>
                    </w:p>
                    <w:p w14:paraId="72F62464" w14:textId="77777777" w:rsidR="00A36AB9" w:rsidRPr="00B92500" w:rsidRDefault="00A36AB9" w:rsidP="005C5195">
                      <w:pPr>
                        <w:rPr>
                          <w:rFonts w:ascii="Arial" w:hAnsi="Arial"/>
                          <w:color w:val="006633"/>
                          <w:sz w:val="80"/>
                        </w:rPr>
                      </w:pPr>
                      <w:r>
                        <w:rPr>
                          <w:rFonts w:ascii="Arial" w:hAnsi="Arial"/>
                          <w:color w:val="006633"/>
                          <w:sz w:val="44"/>
                          <w:szCs w:val="44"/>
                        </w:rPr>
                        <w:t>Reference material</w:t>
                      </w:r>
                    </w:p>
                    <w:p w14:paraId="67DEFACD" w14:textId="77777777" w:rsidR="00A36AB9" w:rsidRPr="00B92500" w:rsidRDefault="00A36AB9" w:rsidP="005C5195">
                      <w:pPr>
                        <w:rPr>
                          <w:rFonts w:ascii="Arial" w:hAnsi="Arial"/>
                          <w:color w:val="006633"/>
                          <w:sz w:val="80"/>
                        </w:rPr>
                      </w:pPr>
                    </w:p>
                    <w:p w14:paraId="704868A8" w14:textId="215E37CF" w:rsidR="00A36AB9" w:rsidRDefault="00A36AB9" w:rsidP="003F5D83">
                      <w:pPr>
                        <w:rPr>
                          <w:rFonts w:ascii="Arial" w:hAnsi="Arial"/>
                          <w:color w:val="006633"/>
                        </w:rPr>
                      </w:pPr>
                      <w:r>
                        <w:rPr>
                          <w:rFonts w:ascii="Arial" w:hAnsi="Arial"/>
                          <w:color w:val="006633"/>
                        </w:rPr>
                        <w:t xml:space="preserve">Finance Act 2016 – for assessment 1 January – 31 December 2017 </w:t>
                      </w:r>
                    </w:p>
                    <w:p w14:paraId="24E3DB3C" w14:textId="77777777" w:rsidR="00A36AB9" w:rsidRPr="00E863EF" w:rsidRDefault="00A36AB9" w:rsidP="003F5D83">
                      <w:pPr>
                        <w:rPr>
                          <w:rFonts w:ascii="Arial" w:hAnsi="Arial"/>
                          <w:color w:val="006633"/>
                        </w:rPr>
                      </w:pPr>
                    </w:p>
                    <w:p w14:paraId="432FDCEC" w14:textId="77777777" w:rsidR="00A36AB9" w:rsidRPr="00B951C2" w:rsidRDefault="00A36AB9" w:rsidP="003F5D83">
                      <w:pPr>
                        <w:rPr>
                          <w:rFonts w:ascii="Arial" w:hAnsi="Arial"/>
                          <w:color w:val="006633"/>
                        </w:rPr>
                      </w:pPr>
                    </w:p>
                    <w:p w14:paraId="1E3B2F6A" w14:textId="77777777" w:rsidR="00A36AB9" w:rsidRPr="00B951C2" w:rsidRDefault="00A36AB9" w:rsidP="003F5D83">
                      <w:pPr>
                        <w:rPr>
                          <w:rFonts w:ascii="Arial" w:hAnsi="Arial"/>
                          <w:color w:val="006633"/>
                        </w:rPr>
                      </w:pPr>
                    </w:p>
                    <w:p w14:paraId="5F96BBA4" w14:textId="77777777" w:rsidR="00A36AB9" w:rsidRDefault="00A36AB9" w:rsidP="003F5D83">
                      <w:pPr>
                        <w:rPr>
                          <w:rFonts w:ascii="Arial" w:hAnsi="Arial"/>
                          <w:color w:val="006633"/>
                        </w:rPr>
                      </w:pPr>
                      <w:r w:rsidRPr="0027384D">
                        <w:rPr>
                          <w:rFonts w:ascii="Arial" w:hAnsi="Arial"/>
                          <w:color w:val="006633"/>
                        </w:rPr>
                        <w:t>The Association of Accounting Technicians</w:t>
                      </w:r>
                    </w:p>
                    <w:p w14:paraId="34A95D05" w14:textId="77777777" w:rsidR="00A36AB9" w:rsidRPr="0027384D" w:rsidRDefault="00A36AB9" w:rsidP="003F5D83">
                      <w:pPr>
                        <w:rPr>
                          <w:rFonts w:ascii="Arial" w:hAnsi="Arial"/>
                          <w:color w:val="006633"/>
                        </w:rPr>
                      </w:pPr>
                    </w:p>
                    <w:p w14:paraId="60624582" w14:textId="77777777" w:rsidR="00A36AB9" w:rsidRPr="00A90017" w:rsidRDefault="00A36AB9" w:rsidP="005C5195">
                      <w:pPr>
                        <w:rPr>
                          <w:rFonts w:ascii="Arial" w:hAnsi="Arial"/>
                          <w:color w:val="006633"/>
                        </w:rPr>
                      </w:pPr>
                    </w:p>
                  </w:txbxContent>
                </v:textbox>
              </v:shape>
            </w:pict>
          </mc:Fallback>
        </mc:AlternateContent>
      </w:r>
      <w:r w:rsidRPr="00C66E7B">
        <w:rPr>
          <w:noProof/>
          <w:lang w:eastAsia="en-GB"/>
        </w:rPr>
        <mc:AlternateContent>
          <mc:Choice Requires="wps">
            <w:drawing>
              <wp:anchor distT="0" distB="0" distL="114300" distR="114300" simplePos="0" relativeHeight="251659264" behindDoc="0" locked="0" layoutInCell="1" allowOverlap="1" wp14:anchorId="61BAE8D1" wp14:editId="5A827A95">
                <wp:simplePos x="0" y="0"/>
                <wp:positionH relativeFrom="column">
                  <wp:posOffset>5537835</wp:posOffset>
                </wp:positionH>
                <wp:positionV relativeFrom="paragraph">
                  <wp:posOffset>3468370</wp:posOffset>
                </wp:positionV>
                <wp:extent cx="1351915" cy="7632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234F" w14:textId="77777777" w:rsidR="00A36AB9" w:rsidRDefault="00A36AB9" w:rsidP="00EC4EB2">
                            <w:r>
                              <w:rPr>
                                <w:noProof/>
                                <w:lang w:eastAsia="en-GB"/>
                              </w:rPr>
                              <w:drawing>
                                <wp:inline distT="0" distB="0" distL="0" distR="0" wp14:anchorId="0BB3DFCE" wp14:editId="0E9D9876">
                                  <wp:extent cx="1171575" cy="676275"/>
                                  <wp:effectExtent l="19050" t="0" r="9525" b="0"/>
                                  <wp:docPr id="8" name="Picture 8" descr="AAT Logo tes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 Logo testRGB"/>
                                          <pic:cNvPicPr>
                                            <a:picLocks noChangeAspect="1" noChangeArrowheads="1"/>
                                          </pic:cNvPicPr>
                                        </pic:nvPicPr>
                                        <pic:blipFill>
                                          <a:blip r:embed="rId9"/>
                                          <a:srcRect/>
                                          <a:stretch>
                                            <a:fillRect/>
                                          </a:stretch>
                                        </pic:blipFill>
                                        <pic:spPr bwMode="auto">
                                          <a:xfrm>
                                            <a:off x="0" y="0"/>
                                            <a:ext cx="1171575" cy="6762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36.05pt;margin-top:273.1pt;width:106.4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O2ugIAAMA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" filled="f" stroked="f">
                <v:textbox>
                  <w:txbxContent>
                    <w:p w14:paraId="7843234F" w14:textId="77777777" w:rsidR="00A36AB9" w:rsidRDefault="00A36AB9" w:rsidP="00EC4EB2">
                      <w:r>
                        <w:rPr>
                          <w:noProof/>
                          <w:lang w:eastAsia="en-GB"/>
                        </w:rPr>
                        <w:drawing>
                          <wp:inline distT="0" distB="0" distL="0" distR="0" wp14:anchorId="0BB3DFCE" wp14:editId="0E9D9876">
                            <wp:extent cx="1171575" cy="676275"/>
                            <wp:effectExtent l="19050" t="0" r="9525" b="0"/>
                            <wp:docPr id="8" name="Picture 8" descr="AAT Logo tes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 Logo testRGB"/>
                                    <pic:cNvPicPr>
                                      <a:picLocks noChangeAspect="1" noChangeArrowheads="1"/>
                                    </pic:cNvPicPr>
                                  </pic:nvPicPr>
                                  <pic:blipFill>
                                    <a:blip r:embed="rId9"/>
                                    <a:srcRect/>
                                    <a:stretch>
                                      <a:fillRect/>
                                    </a:stretch>
                                  </pic:blipFill>
                                  <pic:spPr bwMode="auto">
                                    <a:xfrm>
                                      <a:off x="0" y="0"/>
                                      <a:ext cx="1171575" cy="676275"/>
                                    </a:xfrm>
                                    <a:prstGeom prst="rect">
                                      <a:avLst/>
                                    </a:prstGeom>
                                    <a:noFill/>
                                    <a:ln w="9525">
                                      <a:noFill/>
                                      <a:miter lim="800000"/>
                                      <a:headEnd/>
                                      <a:tailEnd/>
                                    </a:ln>
                                  </pic:spPr>
                                </pic:pic>
                              </a:graphicData>
                            </a:graphic>
                          </wp:inline>
                        </w:drawing>
                      </w:r>
                    </w:p>
                  </w:txbxContent>
                </v:textbox>
              </v:shape>
            </w:pict>
          </mc:Fallback>
        </mc:AlternateContent>
      </w:r>
      <w:r w:rsidRPr="00C66E7B">
        <w:rPr>
          <w:noProof/>
          <w:lang w:eastAsia="en-GB"/>
        </w:rPr>
        <mc:AlternateContent>
          <mc:Choice Requires="wps">
            <w:drawing>
              <wp:anchor distT="0" distB="0" distL="114300" distR="114300" simplePos="0" relativeHeight="251655168" behindDoc="1" locked="0" layoutInCell="1" allowOverlap="1" wp14:anchorId="5AA58C1B" wp14:editId="1BFCC9D1">
                <wp:simplePos x="0" y="0"/>
                <wp:positionH relativeFrom="column">
                  <wp:posOffset>360045</wp:posOffset>
                </wp:positionH>
                <wp:positionV relativeFrom="paragraph">
                  <wp:posOffset>360045</wp:posOffset>
                </wp:positionV>
                <wp:extent cx="6840220" cy="41402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4140200"/>
                        </a:xfrm>
                        <a:prstGeom prst="rect">
                          <a:avLst/>
                        </a:prstGeom>
                        <a:solidFill>
                          <a:srgbClr val="3399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CE10DC" id="Rectangle 2" o:spid="_x0000_s1026" style="position:absolute;margin-left:28.35pt;margin-top:28.35pt;width:538.6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" fillcolor="#393" stroked="f"/>
            </w:pict>
          </mc:Fallback>
        </mc:AlternateContent>
      </w:r>
      <w:r w:rsidRPr="00C66E7B">
        <w:rPr>
          <w:noProof/>
          <w:lang w:eastAsia="en-GB"/>
        </w:rPr>
        <mc:AlternateContent>
          <mc:Choice Requires="wps">
            <w:drawing>
              <wp:anchor distT="0" distB="0" distL="114300" distR="114300" simplePos="0" relativeHeight="251658240" behindDoc="0" locked="0" layoutInCell="1" allowOverlap="1" wp14:anchorId="4BD720E1" wp14:editId="17153C4B">
                <wp:simplePos x="0" y="0"/>
                <wp:positionH relativeFrom="column">
                  <wp:posOffset>-177165</wp:posOffset>
                </wp:positionH>
                <wp:positionV relativeFrom="paragraph">
                  <wp:posOffset>1259840</wp:posOffset>
                </wp:positionV>
                <wp:extent cx="914400" cy="3429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DE356" id="Rectangle 5" o:spid="_x0000_s1026" style="position:absolute;margin-left:-13.95pt;margin-top:99.2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" stroked="f"/>
            </w:pict>
          </mc:Fallback>
        </mc:AlternateContent>
      </w:r>
      <w:r w:rsidRPr="00C66E7B">
        <w:rPr>
          <w:noProof/>
          <w:lang w:eastAsia="en-GB"/>
        </w:rPr>
        <mc:AlternateContent>
          <mc:Choice Requires="wps">
            <w:drawing>
              <wp:anchor distT="0" distB="0" distL="114300" distR="114300" simplePos="0" relativeHeight="251657216" behindDoc="0" locked="0" layoutInCell="1" allowOverlap="1" wp14:anchorId="24B6D9F2" wp14:editId="15D3E472">
                <wp:simplePos x="0" y="0"/>
                <wp:positionH relativeFrom="column">
                  <wp:posOffset>-177165</wp:posOffset>
                </wp:positionH>
                <wp:positionV relativeFrom="paragraph">
                  <wp:posOffset>720090</wp:posOffset>
                </wp:positionV>
                <wp:extent cx="914400" cy="3429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06F79E" id="Rectangle 4" o:spid="_x0000_s1026" style="position:absolute;margin-left:-13.95pt;margin-top:56.7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" stroked="f"/>
            </w:pict>
          </mc:Fallback>
        </mc:AlternateContent>
      </w:r>
    </w:p>
    <w:p w14:paraId="6C79A971" w14:textId="77777777" w:rsidR="00EC4EB2" w:rsidRPr="00C66E7B" w:rsidRDefault="00EC4EB2" w:rsidP="00EC198C">
      <w:pPr>
        <w:pStyle w:val="BodyText3"/>
        <w:rPr>
          <w:szCs w:val="28"/>
        </w:rPr>
        <w:sectPr w:rsidR="00EC4EB2" w:rsidRPr="00C66E7B" w:rsidSect="00EC4EB2">
          <w:footerReference w:type="default" r:id="rId10"/>
          <w:pgSz w:w="11906" w:h="16838" w:code="9"/>
          <w:pgMar w:top="0" w:right="0" w:bottom="0" w:left="0" w:header="709" w:footer="709" w:gutter="0"/>
          <w:pgNumType w:start="2"/>
          <w:cols w:space="708"/>
          <w:docGrid w:linePitch="360"/>
        </w:sectPr>
      </w:pPr>
    </w:p>
    <w:p w14:paraId="12664665" w14:textId="77777777" w:rsidR="00B401D2" w:rsidRPr="00C66E7B" w:rsidRDefault="00B401D2" w:rsidP="00EC198C">
      <w:pPr>
        <w:pStyle w:val="BodyText3"/>
        <w:rPr>
          <w:b/>
          <w:szCs w:val="26"/>
        </w:rPr>
      </w:pPr>
      <w:r w:rsidRPr="00C66E7B">
        <w:rPr>
          <w:b/>
          <w:szCs w:val="26"/>
        </w:rPr>
        <w:lastRenderedPageBreak/>
        <w:t xml:space="preserve">Reference material for AAT assessment of Indirect Tax </w:t>
      </w:r>
      <w:bookmarkStart w:id="0" w:name="_GoBack"/>
      <w:bookmarkEnd w:id="0"/>
    </w:p>
    <w:p w14:paraId="78A74B5B" w14:textId="77777777" w:rsidR="00B401D2" w:rsidRPr="00C66E7B" w:rsidRDefault="00B401D2" w:rsidP="00EC198C">
      <w:pPr>
        <w:pStyle w:val="BodyText3"/>
        <w:rPr>
          <w:b/>
        </w:rPr>
      </w:pPr>
    </w:p>
    <w:p w14:paraId="4502EAE1" w14:textId="77777777" w:rsidR="00B401D2" w:rsidRPr="00C66E7B" w:rsidRDefault="00B401D2" w:rsidP="00EC198C">
      <w:pPr>
        <w:pStyle w:val="BodyText3"/>
        <w:rPr>
          <w:b/>
          <w:lang w:val="en-US"/>
        </w:rPr>
      </w:pPr>
      <w:r w:rsidRPr="00C66E7B">
        <w:rPr>
          <w:b/>
          <w:lang w:val="en-US"/>
        </w:rPr>
        <w:t>Introduction</w:t>
      </w:r>
    </w:p>
    <w:p w14:paraId="1BF9874B" w14:textId="77777777" w:rsidR="00B401D2" w:rsidRPr="00C66E7B" w:rsidRDefault="00B401D2" w:rsidP="00EC198C">
      <w:pPr>
        <w:pStyle w:val="BodyText3"/>
        <w:rPr>
          <w:lang w:val="en-US"/>
        </w:rPr>
      </w:pPr>
    </w:p>
    <w:p w14:paraId="4EC7FBA5" w14:textId="77777777" w:rsidR="00B401D2" w:rsidRPr="00C66E7B" w:rsidRDefault="00B401D2" w:rsidP="00EC198C">
      <w:pPr>
        <w:pStyle w:val="BodyText3"/>
        <w:rPr>
          <w:lang w:val="en-US"/>
        </w:rPr>
      </w:pPr>
      <w:r w:rsidRPr="00C66E7B">
        <w:rPr>
          <w:lang w:val="en-US"/>
        </w:rPr>
        <w:t xml:space="preserve">This document comprises data that you may need to consult during your Indirect Tax computer-based assessment. </w:t>
      </w:r>
    </w:p>
    <w:p w14:paraId="690DDA02" w14:textId="77777777" w:rsidR="00B401D2" w:rsidRPr="00C66E7B" w:rsidRDefault="00B401D2" w:rsidP="00EC198C">
      <w:pPr>
        <w:pStyle w:val="BodyText3"/>
        <w:rPr>
          <w:lang w:val="en-US"/>
        </w:rPr>
      </w:pPr>
    </w:p>
    <w:p w14:paraId="53715C3C" w14:textId="77777777" w:rsidR="00B401D2" w:rsidRPr="00C66E7B" w:rsidRDefault="00B401D2" w:rsidP="00EC198C">
      <w:pPr>
        <w:pStyle w:val="BodyText3"/>
        <w:rPr>
          <w:lang w:val="en-US"/>
        </w:rPr>
      </w:pPr>
      <w:r w:rsidRPr="00C66E7B">
        <w:rPr>
          <w:lang w:val="en-US"/>
        </w:rPr>
        <w:t xml:space="preserve">The material can be consulted during the </w:t>
      </w:r>
      <w:r w:rsidR="0015397A" w:rsidRPr="00C66E7B">
        <w:rPr>
          <w:lang w:val="en-US"/>
        </w:rPr>
        <w:t xml:space="preserve">sample </w:t>
      </w:r>
      <w:r w:rsidRPr="00C66E7B">
        <w:rPr>
          <w:lang w:val="en-US"/>
        </w:rPr>
        <w:t>and live assessment</w:t>
      </w:r>
      <w:r w:rsidR="00B65074" w:rsidRPr="00C66E7B">
        <w:rPr>
          <w:lang w:val="en-US"/>
        </w:rPr>
        <w:t>s</w:t>
      </w:r>
      <w:r w:rsidRPr="00C66E7B">
        <w:rPr>
          <w:lang w:val="en-US"/>
        </w:rPr>
        <w:t xml:space="preserve"> through pop-up windows. It is made available here so you can </w:t>
      </w:r>
      <w:r w:rsidRPr="00C66E7B">
        <w:t>familiarise</w:t>
      </w:r>
      <w:r w:rsidRPr="00C66E7B">
        <w:rPr>
          <w:lang w:val="en-US"/>
        </w:rPr>
        <w:t xml:space="preserve"> yourself with the content before the test. </w:t>
      </w:r>
    </w:p>
    <w:p w14:paraId="3EEC5E03" w14:textId="77777777" w:rsidR="00B401D2" w:rsidRPr="00C66E7B" w:rsidRDefault="00B401D2" w:rsidP="00EC198C">
      <w:pPr>
        <w:pStyle w:val="BodyText3"/>
        <w:rPr>
          <w:lang w:val="en-US"/>
        </w:rPr>
      </w:pPr>
    </w:p>
    <w:p w14:paraId="0CDF685E" w14:textId="77777777" w:rsidR="00B401D2" w:rsidRPr="00C66E7B" w:rsidRDefault="00B401D2" w:rsidP="00EC198C">
      <w:pPr>
        <w:pStyle w:val="BodyText3"/>
        <w:rPr>
          <w:lang w:val="en-US"/>
        </w:rPr>
      </w:pPr>
      <w:r w:rsidRPr="00C66E7B">
        <w:rPr>
          <w:lang w:val="en-US"/>
        </w:rPr>
        <w:t>Do not take a print of this document into the exam room with you*.</w:t>
      </w:r>
    </w:p>
    <w:p w14:paraId="71B3985D" w14:textId="77777777" w:rsidR="00B401D2" w:rsidRPr="00C66E7B" w:rsidRDefault="00B401D2" w:rsidP="00EC198C">
      <w:pPr>
        <w:pStyle w:val="BodyText3"/>
        <w:rPr>
          <w:lang w:val="en-US"/>
        </w:rPr>
      </w:pPr>
    </w:p>
    <w:p w14:paraId="11E92D29" w14:textId="46D7CCE0" w:rsidR="00B401D2" w:rsidRPr="00C66E7B" w:rsidRDefault="00B401D2" w:rsidP="00EC198C">
      <w:pPr>
        <w:pStyle w:val="BodyText3"/>
        <w:rPr>
          <w:lang w:val="en-US"/>
        </w:rPr>
      </w:pPr>
      <w:r w:rsidRPr="00C66E7B">
        <w:rPr>
          <w:lang w:val="en-US"/>
        </w:rPr>
        <w:t>This document may be changed to reflect periodical updates in the computer-based assessment, so please check you have the most recent version while studying.</w:t>
      </w:r>
      <w:r w:rsidR="000705FF" w:rsidRPr="00C66E7B">
        <w:rPr>
          <w:lang w:val="en-US"/>
        </w:rPr>
        <w:t xml:space="preserve"> This version is based on Finance Act 201</w:t>
      </w:r>
      <w:r w:rsidR="00F54DAA" w:rsidRPr="00C66E7B">
        <w:rPr>
          <w:lang w:val="en-US"/>
        </w:rPr>
        <w:t>6</w:t>
      </w:r>
      <w:r w:rsidR="000705FF" w:rsidRPr="00C66E7B">
        <w:rPr>
          <w:lang w:val="en-US"/>
        </w:rPr>
        <w:t xml:space="preserve"> and is for use in AAT assessments 1 January – 31 December </w:t>
      </w:r>
      <w:r w:rsidR="004572FA" w:rsidRPr="00C66E7B">
        <w:rPr>
          <w:lang w:val="en-US"/>
        </w:rPr>
        <w:t>201</w:t>
      </w:r>
      <w:r w:rsidR="00F54DAA" w:rsidRPr="00C66E7B">
        <w:rPr>
          <w:lang w:val="en-US"/>
        </w:rPr>
        <w:t>7</w:t>
      </w:r>
      <w:r w:rsidR="004572FA" w:rsidRPr="00C66E7B">
        <w:rPr>
          <w:lang w:val="en-US"/>
        </w:rPr>
        <w:t>.</w:t>
      </w:r>
    </w:p>
    <w:p w14:paraId="39763DA9" w14:textId="77777777" w:rsidR="00B401D2" w:rsidRPr="00C66E7B" w:rsidRDefault="00B401D2" w:rsidP="00EC198C">
      <w:pPr>
        <w:pStyle w:val="BodyText3"/>
        <w:rPr>
          <w:lang w:val="en-US"/>
        </w:rPr>
      </w:pPr>
    </w:p>
    <w:p w14:paraId="082845FA" w14:textId="77777777" w:rsidR="00B401D2" w:rsidRPr="00C66E7B" w:rsidRDefault="00B401D2" w:rsidP="00EC198C">
      <w:pPr>
        <w:pStyle w:val="BodyText3"/>
        <w:rPr>
          <w:lang w:val="en-US"/>
        </w:rPr>
      </w:pPr>
      <w:r w:rsidRPr="00C66E7B">
        <w:rPr>
          <w:lang w:val="en-US"/>
        </w:rPr>
        <w:t>*Unless you need a printed version as part of reasonable adjustments for particular needs, in which case you must discuss this with your tutor at least six weeks before the assessment date</w:t>
      </w:r>
      <w:r w:rsidR="00B65074" w:rsidRPr="00C66E7B">
        <w:rPr>
          <w:lang w:val="en-US"/>
        </w:rPr>
        <w:t>.</w:t>
      </w:r>
    </w:p>
    <w:p w14:paraId="0C114989" w14:textId="77777777" w:rsidR="00B401D2" w:rsidRPr="00C66E7B" w:rsidRDefault="00B401D2" w:rsidP="00EC198C">
      <w:pPr>
        <w:pStyle w:val="BodyText3"/>
        <w:rPr>
          <w:lang w:val="en-US"/>
        </w:rPr>
      </w:pPr>
    </w:p>
    <w:p w14:paraId="0E3ECBB6" w14:textId="77777777" w:rsidR="00B401D2" w:rsidRPr="00C66E7B" w:rsidRDefault="00B401D2" w:rsidP="00EC198C">
      <w:pPr>
        <w:pStyle w:val="BodyText3"/>
      </w:pPr>
    </w:p>
    <w:tbl>
      <w:tblPr>
        <w:tblW w:w="0" w:type="auto"/>
        <w:tblLook w:val="01E0" w:firstRow="1" w:lastRow="1" w:firstColumn="1" w:lastColumn="1" w:noHBand="0" w:noVBand="0"/>
      </w:tblPr>
      <w:tblGrid>
        <w:gridCol w:w="4927"/>
        <w:gridCol w:w="742"/>
      </w:tblGrid>
      <w:tr w:rsidR="00B401D2" w:rsidRPr="00C66E7B" w14:paraId="042123DC" w14:textId="77777777" w:rsidTr="009B31A3">
        <w:trPr>
          <w:trHeight w:hRule="exact" w:val="340"/>
        </w:trPr>
        <w:tc>
          <w:tcPr>
            <w:tcW w:w="4927" w:type="dxa"/>
            <w:shd w:val="clear" w:color="auto" w:fill="auto"/>
            <w:vAlign w:val="center"/>
          </w:tcPr>
          <w:p w14:paraId="1A19CEC6" w14:textId="77777777" w:rsidR="00B401D2" w:rsidRPr="00C66E7B" w:rsidRDefault="00B401D2" w:rsidP="00EC198C">
            <w:pPr>
              <w:pStyle w:val="BodyText3"/>
              <w:rPr>
                <w:b/>
              </w:rPr>
            </w:pPr>
            <w:r w:rsidRPr="00C66E7B">
              <w:rPr>
                <w:b/>
              </w:rPr>
              <w:t>Contents</w:t>
            </w:r>
          </w:p>
        </w:tc>
        <w:tc>
          <w:tcPr>
            <w:tcW w:w="568" w:type="dxa"/>
            <w:shd w:val="clear" w:color="auto" w:fill="auto"/>
            <w:vAlign w:val="center"/>
          </w:tcPr>
          <w:p w14:paraId="6B1E4A9C" w14:textId="77777777" w:rsidR="00B401D2" w:rsidRPr="00C66E7B" w:rsidRDefault="00B401D2" w:rsidP="00EC198C">
            <w:pPr>
              <w:pStyle w:val="BodyText3"/>
              <w:rPr>
                <w:b/>
              </w:rPr>
            </w:pPr>
            <w:r w:rsidRPr="00C66E7B">
              <w:rPr>
                <w:b/>
              </w:rPr>
              <w:t>Page</w:t>
            </w:r>
          </w:p>
        </w:tc>
      </w:tr>
      <w:tr w:rsidR="00B401D2" w:rsidRPr="00C66E7B" w14:paraId="1E8F3FEC"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066952AB" w14:textId="77777777" w:rsidR="00B401D2" w:rsidRPr="00C66E7B" w:rsidRDefault="00B401D2" w:rsidP="00EC198C">
            <w:pPr>
              <w:pStyle w:val="BodyText3"/>
            </w:pPr>
            <w:r w:rsidRPr="00C66E7B">
              <w:t xml:space="preserve">Introduction to VAT </w:t>
            </w:r>
          </w:p>
        </w:tc>
        <w:tc>
          <w:tcPr>
            <w:tcW w:w="568" w:type="dxa"/>
            <w:shd w:val="clear" w:color="auto" w:fill="auto"/>
            <w:vAlign w:val="center"/>
          </w:tcPr>
          <w:p w14:paraId="11950FE3" w14:textId="77777777" w:rsidR="00B401D2" w:rsidRPr="00C66E7B" w:rsidRDefault="00B401D2" w:rsidP="00EC198C">
            <w:pPr>
              <w:pStyle w:val="BodyText3"/>
            </w:pPr>
            <w:r w:rsidRPr="00C66E7B">
              <w:t>3</w:t>
            </w:r>
          </w:p>
        </w:tc>
      </w:tr>
      <w:tr w:rsidR="00B401D2" w:rsidRPr="00C66E7B" w14:paraId="14A01329"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78940D02" w14:textId="77777777" w:rsidR="00B401D2" w:rsidRPr="00C66E7B" w:rsidRDefault="00B401D2" w:rsidP="00EC198C">
            <w:pPr>
              <w:pStyle w:val="BodyText3"/>
            </w:pPr>
            <w:r w:rsidRPr="00C66E7B">
              <w:t>Rates of VAT</w:t>
            </w:r>
          </w:p>
        </w:tc>
        <w:tc>
          <w:tcPr>
            <w:tcW w:w="568" w:type="dxa"/>
            <w:shd w:val="clear" w:color="auto" w:fill="auto"/>
            <w:vAlign w:val="center"/>
          </w:tcPr>
          <w:p w14:paraId="62C4027B" w14:textId="77777777" w:rsidR="00B401D2" w:rsidRPr="00C66E7B" w:rsidRDefault="00B401D2" w:rsidP="00EC198C">
            <w:pPr>
              <w:pStyle w:val="BodyText3"/>
            </w:pPr>
            <w:r w:rsidRPr="00C66E7B">
              <w:t>4</w:t>
            </w:r>
          </w:p>
        </w:tc>
      </w:tr>
      <w:tr w:rsidR="00B401D2" w:rsidRPr="00C66E7B" w14:paraId="77E5853A"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5C0BC3A4" w14:textId="582C9250" w:rsidR="00B401D2" w:rsidRPr="00C66E7B" w:rsidRDefault="00B401D2" w:rsidP="00EC198C">
            <w:pPr>
              <w:pStyle w:val="BodyText3"/>
            </w:pPr>
            <w:r w:rsidRPr="00C66E7B">
              <w:t>Registration and deregistration</w:t>
            </w:r>
          </w:p>
        </w:tc>
        <w:tc>
          <w:tcPr>
            <w:tcW w:w="568" w:type="dxa"/>
            <w:shd w:val="clear" w:color="auto" w:fill="auto"/>
            <w:vAlign w:val="center"/>
          </w:tcPr>
          <w:p w14:paraId="4A5D49D0" w14:textId="342B7116" w:rsidR="00B401D2" w:rsidRPr="00C66E7B" w:rsidRDefault="00B44BB2" w:rsidP="00EC198C">
            <w:pPr>
              <w:pStyle w:val="BodyText3"/>
            </w:pPr>
            <w:r>
              <w:t>6</w:t>
            </w:r>
          </w:p>
        </w:tc>
      </w:tr>
      <w:tr w:rsidR="00B401D2" w:rsidRPr="00C66E7B" w14:paraId="051FA97F"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3B350C04" w14:textId="77777777" w:rsidR="00B401D2" w:rsidRPr="00C66E7B" w:rsidRDefault="00B401D2" w:rsidP="00EC198C">
            <w:pPr>
              <w:pStyle w:val="BodyText3"/>
            </w:pPr>
            <w:r w:rsidRPr="00C66E7B">
              <w:t>Keeping business records and VAT records</w:t>
            </w:r>
          </w:p>
        </w:tc>
        <w:tc>
          <w:tcPr>
            <w:tcW w:w="568" w:type="dxa"/>
            <w:shd w:val="clear" w:color="auto" w:fill="auto"/>
            <w:vAlign w:val="center"/>
          </w:tcPr>
          <w:p w14:paraId="7D1AB85C" w14:textId="019E16F6" w:rsidR="00B401D2" w:rsidRPr="00C66E7B" w:rsidRDefault="00B44BB2" w:rsidP="00EC198C">
            <w:pPr>
              <w:pStyle w:val="BodyText3"/>
            </w:pPr>
            <w:r>
              <w:t>8</w:t>
            </w:r>
          </w:p>
        </w:tc>
      </w:tr>
      <w:tr w:rsidR="00B401D2" w:rsidRPr="00C66E7B" w14:paraId="373D4904"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2AB61B38" w14:textId="77777777" w:rsidR="00B401D2" w:rsidRPr="00C66E7B" w:rsidRDefault="00B401D2" w:rsidP="00EC198C">
            <w:pPr>
              <w:pStyle w:val="BodyText3"/>
            </w:pPr>
            <w:r w:rsidRPr="00C66E7B">
              <w:t>Exempt and partly-exempt businesses</w:t>
            </w:r>
          </w:p>
        </w:tc>
        <w:tc>
          <w:tcPr>
            <w:tcW w:w="568" w:type="dxa"/>
            <w:shd w:val="clear" w:color="auto" w:fill="auto"/>
            <w:vAlign w:val="center"/>
          </w:tcPr>
          <w:p w14:paraId="273F0205" w14:textId="28E39729" w:rsidR="00B401D2" w:rsidRPr="00C66E7B" w:rsidRDefault="00B44BB2" w:rsidP="00EC198C">
            <w:pPr>
              <w:pStyle w:val="BodyText3"/>
            </w:pPr>
            <w:r>
              <w:t>10</w:t>
            </w:r>
          </w:p>
        </w:tc>
      </w:tr>
      <w:tr w:rsidR="00594C6A" w:rsidRPr="00C66E7B" w14:paraId="62F4744B"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41566748" w14:textId="571E44AD" w:rsidR="00594C6A" w:rsidRPr="00C66E7B" w:rsidRDefault="00594C6A" w:rsidP="00EC198C">
            <w:pPr>
              <w:pStyle w:val="BodyText3"/>
            </w:pPr>
            <w:r w:rsidRPr="00C66E7B">
              <w:t>Place of supply</w:t>
            </w:r>
          </w:p>
        </w:tc>
        <w:tc>
          <w:tcPr>
            <w:tcW w:w="568" w:type="dxa"/>
            <w:shd w:val="clear" w:color="auto" w:fill="auto"/>
            <w:vAlign w:val="center"/>
          </w:tcPr>
          <w:p w14:paraId="2AC50242" w14:textId="3E2AD7C9" w:rsidR="00594C6A" w:rsidRPr="00C66E7B" w:rsidRDefault="00B44BB2" w:rsidP="00B44BB2">
            <w:pPr>
              <w:pStyle w:val="BodyText3"/>
            </w:pPr>
            <w:r>
              <w:t>11</w:t>
            </w:r>
          </w:p>
        </w:tc>
      </w:tr>
      <w:tr w:rsidR="00B401D2" w:rsidRPr="00C66E7B" w14:paraId="52DEA116"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4526F811" w14:textId="77777777" w:rsidR="00B401D2" w:rsidRPr="00C66E7B" w:rsidRDefault="00B401D2" w:rsidP="00EC198C">
            <w:pPr>
              <w:pStyle w:val="BodyText3"/>
            </w:pPr>
            <w:r w:rsidRPr="00C66E7B">
              <w:t>Tax points</w:t>
            </w:r>
          </w:p>
        </w:tc>
        <w:tc>
          <w:tcPr>
            <w:tcW w:w="568" w:type="dxa"/>
            <w:shd w:val="clear" w:color="auto" w:fill="auto"/>
            <w:vAlign w:val="center"/>
          </w:tcPr>
          <w:p w14:paraId="0307874F" w14:textId="360FC870" w:rsidR="00B401D2" w:rsidRPr="00C66E7B" w:rsidRDefault="00B44BB2" w:rsidP="00B44BB2">
            <w:pPr>
              <w:pStyle w:val="BodyText3"/>
            </w:pPr>
            <w:r w:rsidRPr="00C66E7B">
              <w:t>1</w:t>
            </w:r>
            <w:r>
              <w:t>2</w:t>
            </w:r>
          </w:p>
        </w:tc>
      </w:tr>
      <w:tr w:rsidR="00B401D2" w:rsidRPr="00C66E7B" w14:paraId="79009603"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41D6BC76" w14:textId="77777777" w:rsidR="00B401D2" w:rsidRPr="00C66E7B" w:rsidRDefault="00B401D2" w:rsidP="00EC198C">
            <w:pPr>
              <w:pStyle w:val="BodyText3"/>
            </w:pPr>
            <w:r w:rsidRPr="00C66E7B">
              <w:t>VAT invoices</w:t>
            </w:r>
          </w:p>
        </w:tc>
        <w:tc>
          <w:tcPr>
            <w:tcW w:w="568" w:type="dxa"/>
            <w:shd w:val="clear" w:color="auto" w:fill="auto"/>
            <w:vAlign w:val="center"/>
          </w:tcPr>
          <w:p w14:paraId="6608C1D3" w14:textId="2B33B7C5" w:rsidR="00B401D2" w:rsidRPr="00C66E7B" w:rsidRDefault="00B44BB2" w:rsidP="00B44BB2">
            <w:pPr>
              <w:pStyle w:val="BodyText3"/>
            </w:pPr>
            <w:r w:rsidRPr="00C66E7B">
              <w:t>1</w:t>
            </w:r>
            <w:r>
              <w:t>4</w:t>
            </w:r>
          </w:p>
        </w:tc>
      </w:tr>
      <w:tr w:rsidR="00B401D2" w:rsidRPr="00C66E7B" w14:paraId="5DEDA85A"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2687F38B" w14:textId="77777777" w:rsidR="00B401D2" w:rsidRPr="00C66E7B" w:rsidRDefault="00C3450B" w:rsidP="00EC198C">
            <w:pPr>
              <w:pStyle w:val="BodyText3"/>
            </w:pPr>
            <w:r w:rsidRPr="00C66E7B">
              <w:t>E</w:t>
            </w:r>
            <w:r w:rsidR="00B401D2" w:rsidRPr="00C66E7B">
              <w:t>ntertainment</w:t>
            </w:r>
            <w:r w:rsidRPr="00C66E7B">
              <w:t xml:space="preserve"> expenses</w:t>
            </w:r>
          </w:p>
        </w:tc>
        <w:tc>
          <w:tcPr>
            <w:tcW w:w="568" w:type="dxa"/>
            <w:shd w:val="clear" w:color="auto" w:fill="auto"/>
            <w:vAlign w:val="center"/>
          </w:tcPr>
          <w:p w14:paraId="4896D81D" w14:textId="637C3A0B" w:rsidR="00B401D2" w:rsidRPr="00C66E7B" w:rsidRDefault="00B44BB2" w:rsidP="00B44BB2">
            <w:pPr>
              <w:pStyle w:val="BodyText3"/>
            </w:pPr>
            <w:r w:rsidRPr="00C66E7B">
              <w:t>1</w:t>
            </w:r>
            <w:r>
              <w:t>8</w:t>
            </w:r>
          </w:p>
        </w:tc>
      </w:tr>
      <w:tr w:rsidR="00B401D2" w:rsidRPr="00C66E7B" w14:paraId="6D001A00"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01605A0B" w14:textId="77777777" w:rsidR="00B401D2" w:rsidRPr="00C66E7B" w:rsidRDefault="00C3450B" w:rsidP="00EC198C">
            <w:pPr>
              <w:pStyle w:val="BodyText3"/>
            </w:pPr>
            <w:r w:rsidRPr="00C66E7B">
              <w:t xml:space="preserve">Vehicles </w:t>
            </w:r>
            <w:r w:rsidR="00B401D2" w:rsidRPr="00C66E7B">
              <w:t>and motoring expenses</w:t>
            </w:r>
          </w:p>
        </w:tc>
        <w:tc>
          <w:tcPr>
            <w:tcW w:w="568" w:type="dxa"/>
            <w:shd w:val="clear" w:color="auto" w:fill="auto"/>
            <w:vAlign w:val="center"/>
          </w:tcPr>
          <w:p w14:paraId="686B0733" w14:textId="30028C47" w:rsidR="00B401D2" w:rsidRPr="00C66E7B" w:rsidRDefault="00B44BB2" w:rsidP="003F722E">
            <w:pPr>
              <w:pStyle w:val="BodyText3"/>
            </w:pPr>
            <w:r>
              <w:t>19</w:t>
            </w:r>
          </w:p>
        </w:tc>
      </w:tr>
      <w:tr w:rsidR="00B401D2" w:rsidRPr="00C66E7B" w14:paraId="633E9097"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37F25B93" w14:textId="77777777" w:rsidR="00B401D2" w:rsidRPr="00C66E7B" w:rsidRDefault="00B401D2" w:rsidP="00EC198C">
            <w:pPr>
              <w:pStyle w:val="BodyText3"/>
            </w:pPr>
            <w:r w:rsidRPr="00C66E7B">
              <w:t>Transactions outside the UK</w:t>
            </w:r>
          </w:p>
        </w:tc>
        <w:tc>
          <w:tcPr>
            <w:tcW w:w="568" w:type="dxa"/>
            <w:shd w:val="clear" w:color="auto" w:fill="auto"/>
            <w:vAlign w:val="center"/>
          </w:tcPr>
          <w:p w14:paraId="67AFEDB1" w14:textId="74024B44" w:rsidR="00B401D2" w:rsidRPr="00C66E7B" w:rsidRDefault="00B44BB2" w:rsidP="003F722E">
            <w:pPr>
              <w:pStyle w:val="BodyText3"/>
            </w:pPr>
            <w:r>
              <w:t>20</w:t>
            </w:r>
          </w:p>
        </w:tc>
      </w:tr>
      <w:tr w:rsidR="00B401D2" w:rsidRPr="00C66E7B" w14:paraId="2603C8EC"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723DE345" w14:textId="77777777" w:rsidR="00B401D2" w:rsidRPr="00C66E7B" w:rsidRDefault="00B401D2" w:rsidP="00EC198C">
            <w:pPr>
              <w:pStyle w:val="BodyText3"/>
            </w:pPr>
            <w:r w:rsidRPr="00C66E7B">
              <w:t>Bad debts</w:t>
            </w:r>
          </w:p>
        </w:tc>
        <w:tc>
          <w:tcPr>
            <w:tcW w:w="568" w:type="dxa"/>
            <w:shd w:val="clear" w:color="auto" w:fill="auto"/>
            <w:vAlign w:val="center"/>
          </w:tcPr>
          <w:p w14:paraId="4B44B5EB" w14:textId="170E6438" w:rsidR="00B401D2" w:rsidRPr="00C66E7B" w:rsidRDefault="00B44BB2" w:rsidP="00B44BB2">
            <w:pPr>
              <w:pStyle w:val="BodyText3"/>
            </w:pPr>
            <w:r>
              <w:t>21</w:t>
            </w:r>
          </w:p>
        </w:tc>
      </w:tr>
      <w:tr w:rsidR="00EB6A4B" w:rsidRPr="00C66E7B" w14:paraId="1AE53115"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6712E770" w14:textId="56163A7C" w:rsidR="00EB6A4B" w:rsidRPr="00C66E7B" w:rsidRDefault="00EB6A4B" w:rsidP="00EC198C">
            <w:pPr>
              <w:pStyle w:val="BodyText3"/>
            </w:pPr>
            <w:r w:rsidRPr="00C66E7B">
              <w:t xml:space="preserve">Completing the </w:t>
            </w:r>
            <w:r w:rsidR="009E7D18" w:rsidRPr="00C66E7B">
              <w:t xml:space="preserve">online </w:t>
            </w:r>
            <w:r w:rsidRPr="00C66E7B">
              <w:t>VAT Return, box by box</w:t>
            </w:r>
          </w:p>
        </w:tc>
        <w:tc>
          <w:tcPr>
            <w:tcW w:w="568" w:type="dxa"/>
            <w:shd w:val="clear" w:color="auto" w:fill="auto"/>
            <w:vAlign w:val="center"/>
          </w:tcPr>
          <w:p w14:paraId="5B45AC05" w14:textId="6BFB0AF4" w:rsidR="00EB6A4B" w:rsidRPr="00C66E7B" w:rsidRDefault="00B44BB2" w:rsidP="00B44BB2">
            <w:pPr>
              <w:pStyle w:val="BodyText3"/>
            </w:pPr>
            <w:r w:rsidRPr="00C66E7B">
              <w:t>2</w:t>
            </w:r>
            <w:r>
              <w:t>2</w:t>
            </w:r>
          </w:p>
        </w:tc>
      </w:tr>
      <w:tr w:rsidR="00B401D2" w:rsidRPr="00C66E7B" w14:paraId="4205AD96"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7A3FC352" w14:textId="77777777" w:rsidR="00B401D2" w:rsidRPr="00C66E7B" w:rsidRDefault="00C3450B" w:rsidP="00EC198C">
            <w:pPr>
              <w:pStyle w:val="BodyText3"/>
            </w:pPr>
            <w:r w:rsidRPr="00C66E7B">
              <w:t>VAT periods, s</w:t>
            </w:r>
            <w:r w:rsidR="00B401D2" w:rsidRPr="00C66E7B">
              <w:t>ubmitting returns and paying VAT</w:t>
            </w:r>
          </w:p>
        </w:tc>
        <w:tc>
          <w:tcPr>
            <w:tcW w:w="568" w:type="dxa"/>
            <w:shd w:val="clear" w:color="auto" w:fill="auto"/>
            <w:vAlign w:val="center"/>
          </w:tcPr>
          <w:p w14:paraId="7B352CD4" w14:textId="6C6D15D1" w:rsidR="00B401D2" w:rsidRPr="00C66E7B" w:rsidRDefault="00B44BB2" w:rsidP="00B44BB2">
            <w:pPr>
              <w:pStyle w:val="BodyText3"/>
            </w:pPr>
            <w:r w:rsidRPr="00C66E7B">
              <w:t>2</w:t>
            </w:r>
            <w:r>
              <w:t>4</w:t>
            </w:r>
          </w:p>
        </w:tc>
      </w:tr>
      <w:tr w:rsidR="00B401D2" w:rsidRPr="00C66E7B" w14:paraId="0E921677"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6EE134F9" w14:textId="77777777" w:rsidR="00B401D2" w:rsidRPr="00C66E7B" w:rsidRDefault="00B401D2" w:rsidP="00EC198C">
            <w:pPr>
              <w:pStyle w:val="BodyText3"/>
            </w:pPr>
            <w:r w:rsidRPr="00C66E7B">
              <w:t>Special accounting schemes</w:t>
            </w:r>
          </w:p>
        </w:tc>
        <w:tc>
          <w:tcPr>
            <w:tcW w:w="568" w:type="dxa"/>
            <w:shd w:val="clear" w:color="auto" w:fill="auto"/>
            <w:vAlign w:val="center"/>
          </w:tcPr>
          <w:p w14:paraId="50BA1A5C" w14:textId="60B80A9A" w:rsidR="00B401D2" w:rsidRPr="00C66E7B" w:rsidRDefault="00B44BB2" w:rsidP="00B44BB2">
            <w:pPr>
              <w:pStyle w:val="BodyText3"/>
            </w:pPr>
            <w:r w:rsidRPr="00C66E7B">
              <w:t>2</w:t>
            </w:r>
            <w:r>
              <w:t>5</w:t>
            </w:r>
          </w:p>
        </w:tc>
      </w:tr>
      <w:tr w:rsidR="00B401D2" w:rsidRPr="00C66E7B" w14:paraId="1EA20128"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15747AF2" w14:textId="65F481F1" w:rsidR="00B401D2" w:rsidRPr="00C66E7B" w:rsidRDefault="00B401D2" w:rsidP="00CF7CCA">
            <w:pPr>
              <w:pStyle w:val="BodyText3"/>
            </w:pPr>
            <w:r w:rsidRPr="00C66E7B">
              <w:t>Errors</w:t>
            </w:r>
            <w:r w:rsidR="00CF7CCA" w:rsidRPr="00C66E7B">
              <w:t xml:space="preserve"> in previous VAT Returns</w:t>
            </w:r>
          </w:p>
        </w:tc>
        <w:tc>
          <w:tcPr>
            <w:tcW w:w="568" w:type="dxa"/>
            <w:shd w:val="clear" w:color="auto" w:fill="auto"/>
            <w:vAlign w:val="center"/>
          </w:tcPr>
          <w:p w14:paraId="309D53BB" w14:textId="1547612A" w:rsidR="00B401D2" w:rsidRPr="00C66E7B" w:rsidRDefault="00B44BB2" w:rsidP="00B44BB2">
            <w:pPr>
              <w:pStyle w:val="BodyText3"/>
            </w:pPr>
            <w:r w:rsidRPr="00C66E7B">
              <w:t>2</w:t>
            </w:r>
            <w:r>
              <w:t>8</w:t>
            </w:r>
          </w:p>
        </w:tc>
      </w:tr>
      <w:tr w:rsidR="00B401D2" w:rsidRPr="00C66E7B" w14:paraId="6A788E42"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4813154D" w14:textId="77777777" w:rsidR="00B401D2" w:rsidRPr="00C66E7B" w:rsidRDefault="00B401D2" w:rsidP="00EC198C">
            <w:pPr>
              <w:pStyle w:val="BodyText3"/>
            </w:pPr>
            <w:r w:rsidRPr="00C66E7B">
              <w:t>Surcharges, penalties and assessments</w:t>
            </w:r>
          </w:p>
        </w:tc>
        <w:tc>
          <w:tcPr>
            <w:tcW w:w="568" w:type="dxa"/>
            <w:shd w:val="clear" w:color="auto" w:fill="auto"/>
            <w:vAlign w:val="center"/>
          </w:tcPr>
          <w:p w14:paraId="1F25068A" w14:textId="0B2EB8AB" w:rsidR="00B401D2" w:rsidRPr="00C66E7B" w:rsidRDefault="00B44BB2" w:rsidP="00B44BB2">
            <w:pPr>
              <w:pStyle w:val="BodyText3"/>
            </w:pPr>
            <w:r w:rsidRPr="00C66E7B">
              <w:t>2</w:t>
            </w:r>
            <w:r>
              <w:t>9</w:t>
            </w:r>
          </w:p>
        </w:tc>
      </w:tr>
      <w:tr w:rsidR="00B401D2" w:rsidRPr="00C66E7B" w14:paraId="0CF04600"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2DF667AC" w14:textId="77777777" w:rsidR="00B401D2" w:rsidRPr="00C66E7B" w:rsidRDefault="00B401D2" w:rsidP="00EC198C">
            <w:pPr>
              <w:pStyle w:val="BodyText3"/>
            </w:pPr>
            <w:r w:rsidRPr="00C66E7B">
              <w:t>Finding out more information about VAT</w:t>
            </w:r>
          </w:p>
        </w:tc>
        <w:tc>
          <w:tcPr>
            <w:tcW w:w="568" w:type="dxa"/>
            <w:shd w:val="clear" w:color="auto" w:fill="auto"/>
            <w:vAlign w:val="center"/>
          </w:tcPr>
          <w:p w14:paraId="60F40853" w14:textId="36A055FA" w:rsidR="00B401D2" w:rsidRPr="00C66E7B" w:rsidRDefault="00B44BB2" w:rsidP="0001690D">
            <w:pPr>
              <w:pStyle w:val="BodyText3"/>
            </w:pPr>
            <w:r>
              <w:t>30</w:t>
            </w:r>
          </w:p>
        </w:tc>
      </w:tr>
      <w:tr w:rsidR="00B401D2" w:rsidRPr="00C66E7B" w14:paraId="4ADE4BB3" w14:textId="77777777" w:rsidTr="009B3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927" w:type="dxa"/>
            <w:shd w:val="clear" w:color="auto" w:fill="auto"/>
            <w:vAlign w:val="center"/>
          </w:tcPr>
          <w:p w14:paraId="78BA2C6A" w14:textId="77777777" w:rsidR="00B401D2" w:rsidRPr="00C66E7B" w:rsidRDefault="00B401D2" w:rsidP="00EC198C">
            <w:pPr>
              <w:pStyle w:val="BodyText3"/>
            </w:pPr>
            <w:r w:rsidRPr="00C66E7B">
              <w:t>Visits by VAT officers</w:t>
            </w:r>
          </w:p>
        </w:tc>
        <w:tc>
          <w:tcPr>
            <w:tcW w:w="568" w:type="dxa"/>
            <w:shd w:val="clear" w:color="auto" w:fill="auto"/>
            <w:vAlign w:val="center"/>
          </w:tcPr>
          <w:p w14:paraId="1946C41D" w14:textId="400F3601" w:rsidR="00B401D2" w:rsidRPr="00C66E7B" w:rsidRDefault="00B44BB2" w:rsidP="00B44BB2">
            <w:pPr>
              <w:pStyle w:val="BodyText3"/>
            </w:pPr>
            <w:r>
              <w:t>31</w:t>
            </w:r>
          </w:p>
        </w:tc>
      </w:tr>
    </w:tbl>
    <w:p w14:paraId="4D0AF096" w14:textId="77777777" w:rsidR="00B401D2" w:rsidRPr="00C66E7B" w:rsidRDefault="00B401D2" w:rsidP="00EC198C">
      <w:pPr>
        <w:pStyle w:val="BodyText3"/>
        <w:rPr>
          <w:b/>
        </w:rPr>
      </w:pPr>
      <w:r w:rsidRPr="00C66E7B">
        <w:br w:type="page"/>
      </w:r>
      <w:r w:rsidRPr="00C66E7B">
        <w:rPr>
          <w:b/>
        </w:rPr>
        <w:lastRenderedPageBreak/>
        <w:t>Introduction to VAT</w:t>
      </w:r>
    </w:p>
    <w:p w14:paraId="37BC8D2C" w14:textId="77777777" w:rsidR="00B401D2" w:rsidRPr="00C66E7B" w:rsidRDefault="00B401D2" w:rsidP="00EC198C">
      <w:pPr>
        <w:pStyle w:val="BodyText3"/>
      </w:pPr>
    </w:p>
    <w:p w14:paraId="5780B34A" w14:textId="77777777" w:rsidR="00B401D2" w:rsidRPr="00C66E7B" w:rsidRDefault="00B401D2" w:rsidP="00EC198C">
      <w:pPr>
        <w:pStyle w:val="BodyText3"/>
      </w:pPr>
      <w:r w:rsidRPr="00C66E7B">
        <w:t>VAT is a tax that's charged on most goods and services that VAT-registered businesses provide in the UK. It's also charged on goods and some services that are imported from countries outside the European Union (EU), and brought into the UK from other EU countries.</w:t>
      </w:r>
    </w:p>
    <w:p w14:paraId="7F6B03B5" w14:textId="77777777" w:rsidR="00B401D2" w:rsidRPr="00C66E7B" w:rsidRDefault="00B401D2" w:rsidP="00EC198C">
      <w:pPr>
        <w:pStyle w:val="BodyText3"/>
      </w:pPr>
    </w:p>
    <w:p w14:paraId="477A3130" w14:textId="77777777" w:rsidR="00B401D2" w:rsidRPr="00C66E7B" w:rsidRDefault="00B401D2" w:rsidP="00EC198C">
      <w:pPr>
        <w:pStyle w:val="BodyText3"/>
      </w:pPr>
      <w:r w:rsidRPr="00C66E7B">
        <w:t xml:space="preserve">VAT is charged when a VAT-registered business sells </w:t>
      </w:r>
      <w:r w:rsidR="001529A4" w:rsidRPr="00C66E7B">
        <w:t>taxable goods</w:t>
      </w:r>
      <w:r w:rsidR="008F601A" w:rsidRPr="00C66E7B">
        <w:t xml:space="preserve"> and services</w:t>
      </w:r>
      <w:r w:rsidR="001529A4" w:rsidRPr="00C66E7B">
        <w:t xml:space="preserve"> </w:t>
      </w:r>
      <w:r w:rsidRPr="00C66E7B">
        <w:t>to either another business or to a non-business customer.</w:t>
      </w:r>
      <w:r w:rsidR="00476BD4" w:rsidRPr="00C66E7B">
        <w:t xml:space="preserve"> This is called output tax.</w:t>
      </w:r>
    </w:p>
    <w:p w14:paraId="35BDD0C9" w14:textId="77777777" w:rsidR="00B401D2" w:rsidRPr="00C66E7B" w:rsidRDefault="00B401D2" w:rsidP="00EC198C">
      <w:pPr>
        <w:pStyle w:val="BodyText3"/>
      </w:pPr>
    </w:p>
    <w:p w14:paraId="4DFF7A66" w14:textId="77777777" w:rsidR="00B401D2" w:rsidRPr="00C66E7B" w:rsidRDefault="00B401D2" w:rsidP="00EC198C">
      <w:pPr>
        <w:pStyle w:val="BodyText3"/>
      </w:pPr>
      <w:r w:rsidRPr="00C66E7B">
        <w:t xml:space="preserve">When a VAT-registered business buys </w:t>
      </w:r>
      <w:r w:rsidR="001529A4" w:rsidRPr="00C66E7B">
        <w:t xml:space="preserve">taxable </w:t>
      </w:r>
      <w:r w:rsidRPr="00C66E7B">
        <w:t xml:space="preserve">goods or services </w:t>
      </w:r>
      <w:r w:rsidR="00D820D1" w:rsidRPr="00C66E7B">
        <w:t xml:space="preserve">for business use </w:t>
      </w:r>
      <w:r w:rsidRPr="00C66E7B">
        <w:t>it can generally reclaim the VAT it has paid.</w:t>
      </w:r>
      <w:r w:rsidR="00476BD4" w:rsidRPr="00C66E7B">
        <w:t xml:space="preserve"> This is called input tax.</w:t>
      </w:r>
    </w:p>
    <w:p w14:paraId="5D076A8D" w14:textId="77777777" w:rsidR="00B401D2" w:rsidRPr="00C66E7B" w:rsidRDefault="00B401D2" w:rsidP="00EC198C">
      <w:pPr>
        <w:pStyle w:val="BodyText3"/>
      </w:pPr>
    </w:p>
    <w:p w14:paraId="008F98B7" w14:textId="77777777" w:rsidR="00B401D2" w:rsidRPr="00C66E7B" w:rsidRDefault="00B401D2" w:rsidP="00EC198C">
      <w:pPr>
        <w:pStyle w:val="BodyText3"/>
        <w:rPr>
          <w:b/>
        </w:rPr>
      </w:pPr>
      <w:r w:rsidRPr="00C66E7B">
        <w:t>Her Majesty’s Revenue and Customs (HMRC) is the government department responsible for operating the VAT system. Payments of VAT collected are made by VAT-registered businesses to HMRC.</w:t>
      </w:r>
      <w:r w:rsidRPr="00C66E7B">
        <w:br w:type="page"/>
      </w:r>
      <w:r w:rsidRPr="00C66E7B">
        <w:rPr>
          <w:b/>
        </w:rPr>
        <w:lastRenderedPageBreak/>
        <w:t>Rates of VAT</w:t>
      </w:r>
    </w:p>
    <w:p w14:paraId="1FE250C4" w14:textId="77777777" w:rsidR="00B401D2" w:rsidRPr="00C66E7B" w:rsidRDefault="00B401D2" w:rsidP="00EC198C">
      <w:pPr>
        <w:pStyle w:val="BodyText3"/>
      </w:pPr>
    </w:p>
    <w:p w14:paraId="48413018" w14:textId="77777777" w:rsidR="00B401D2" w:rsidRPr="00C66E7B" w:rsidRDefault="00B401D2" w:rsidP="00EC198C">
      <w:pPr>
        <w:pStyle w:val="BodyText3"/>
      </w:pPr>
      <w:r w:rsidRPr="00C66E7B">
        <w:t>There are three rates of VAT, depending on the goods or services the business provides. The rates are:</w:t>
      </w:r>
    </w:p>
    <w:p w14:paraId="07DED33D" w14:textId="5208A48F" w:rsidR="00B401D2" w:rsidRPr="00C66E7B" w:rsidRDefault="00B401D2" w:rsidP="00EC198C">
      <w:pPr>
        <w:pStyle w:val="BodyText3"/>
        <w:numPr>
          <w:ilvl w:val="0"/>
          <w:numId w:val="2"/>
        </w:numPr>
      </w:pPr>
      <w:proofErr w:type="gramStart"/>
      <w:r w:rsidRPr="00C66E7B">
        <w:t>standard</w:t>
      </w:r>
      <w:proofErr w:type="gramEnd"/>
      <w:r w:rsidRPr="00C66E7B">
        <w:t xml:space="preserve"> </w:t>
      </w:r>
      <w:r w:rsidR="000718F9" w:rsidRPr="00C66E7B">
        <w:t>–</w:t>
      </w:r>
      <w:r w:rsidRPr="00C66E7B">
        <w:t xml:space="preserve"> </w:t>
      </w:r>
      <w:r w:rsidR="000718F9" w:rsidRPr="00C66E7B">
        <w:t>20</w:t>
      </w:r>
      <w:r w:rsidR="00362C7F" w:rsidRPr="00C66E7B">
        <w:t>%</w:t>
      </w:r>
      <w:r w:rsidRPr="00C66E7B">
        <w:t xml:space="preserve">. The </w:t>
      </w:r>
      <w:r w:rsidR="00B65074" w:rsidRPr="00C66E7B">
        <w:t xml:space="preserve">standard-rate </w:t>
      </w:r>
      <w:r w:rsidRPr="00C66E7B">
        <w:t>VAT fraction</w:t>
      </w:r>
      <w:r w:rsidR="00AD7521" w:rsidRPr="00C66E7B">
        <w:t xml:space="preserve"> for calculating the VAT element of a gross supply</w:t>
      </w:r>
      <w:r w:rsidRPr="00C66E7B">
        <w:t xml:space="preserve"> is </w:t>
      </w:r>
      <w:r w:rsidR="000718F9" w:rsidRPr="00C66E7B">
        <w:t>20/120 or 1/6</w:t>
      </w:r>
      <w:r w:rsidRPr="00C66E7B">
        <w:t xml:space="preserve"> </w:t>
      </w:r>
    </w:p>
    <w:p w14:paraId="0A5A841C" w14:textId="01FD9F80" w:rsidR="00B401D2" w:rsidRPr="00C66E7B" w:rsidRDefault="00B401D2" w:rsidP="00EC198C">
      <w:pPr>
        <w:pStyle w:val="BodyText3"/>
        <w:numPr>
          <w:ilvl w:val="0"/>
          <w:numId w:val="2"/>
        </w:numPr>
      </w:pPr>
      <w:proofErr w:type="gramStart"/>
      <w:r w:rsidRPr="00C66E7B">
        <w:t>reduced</w:t>
      </w:r>
      <w:proofErr w:type="gramEnd"/>
      <w:r w:rsidRPr="00C66E7B">
        <w:t xml:space="preserve"> </w:t>
      </w:r>
      <w:r w:rsidR="0015397A" w:rsidRPr="00C66E7B">
        <w:t>–</w:t>
      </w:r>
      <w:r w:rsidRPr="00C66E7B">
        <w:t xml:space="preserve"> 5</w:t>
      </w:r>
      <w:r w:rsidR="00362C7F" w:rsidRPr="00C66E7B">
        <w:t>%</w:t>
      </w:r>
      <w:r w:rsidRPr="00C66E7B">
        <w:t xml:space="preserve">. </w:t>
      </w:r>
    </w:p>
    <w:p w14:paraId="4D8ADB72" w14:textId="77777777" w:rsidR="00B401D2" w:rsidRPr="00C66E7B" w:rsidRDefault="00B401D2" w:rsidP="00EC198C">
      <w:pPr>
        <w:pStyle w:val="BodyText3"/>
        <w:numPr>
          <w:ilvl w:val="0"/>
          <w:numId w:val="2"/>
        </w:numPr>
      </w:pPr>
      <w:r w:rsidRPr="00C66E7B">
        <w:t xml:space="preserve">zero </w:t>
      </w:r>
      <w:r w:rsidR="0015397A" w:rsidRPr="00C66E7B">
        <w:t>–</w:t>
      </w:r>
      <w:r w:rsidRPr="00C66E7B">
        <w:t xml:space="preserve"> 0</w:t>
      </w:r>
      <w:r w:rsidR="00362C7F" w:rsidRPr="00C66E7B">
        <w:t>%</w:t>
      </w:r>
      <w:r w:rsidRPr="00C66E7B">
        <w:t xml:space="preserve"> </w:t>
      </w:r>
    </w:p>
    <w:p w14:paraId="631183DF" w14:textId="77777777" w:rsidR="00B401D2" w:rsidRPr="00C66E7B" w:rsidRDefault="00B401D2" w:rsidP="00EC198C">
      <w:pPr>
        <w:pStyle w:val="BodyText3"/>
      </w:pPr>
    </w:p>
    <w:p w14:paraId="31FCEB96" w14:textId="77777777" w:rsidR="00B401D2" w:rsidRPr="00C66E7B" w:rsidRDefault="00B401D2" w:rsidP="00EC198C">
      <w:pPr>
        <w:pStyle w:val="BodyText3"/>
      </w:pPr>
      <w:r w:rsidRPr="00C66E7B">
        <w:t>There are also some goods and services that are:</w:t>
      </w:r>
    </w:p>
    <w:p w14:paraId="4EE6B0B5" w14:textId="77777777" w:rsidR="00B401D2" w:rsidRPr="00C66E7B" w:rsidRDefault="00B401D2" w:rsidP="00EC198C">
      <w:pPr>
        <w:pStyle w:val="BodyText3"/>
        <w:numPr>
          <w:ilvl w:val="0"/>
          <w:numId w:val="3"/>
        </w:numPr>
      </w:pPr>
      <w:r w:rsidRPr="00C66E7B">
        <w:t xml:space="preserve">exempt from VAT </w:t>
      </w:r>
    </w:p>
    <w:p w14:paraId="0315FA15" w14:textId="77777777" w:rsidR="00B401D2" w:rsidRPr="00C66E7B" w:rsidRDefault="00A24B2D" w:rsidP="00EC198C">
      <w:pPr>
        <w:pStyle w:val="BodyText3"/>
        <w:numPr>
          <w:ilvl w:val="0"/>
          <w:numId w:val="3"/>
        </w:numPr>
      </w:pPr>
      <w:r w:rsidRPr="00C66E7B">
        <w:t>outside the scope of VAT (</w:t>
      </w:r>
      <w:r w:rsidR="00B401D2" w:rsidRPr="00C66E7B">
        <w:t>outside the UK VAT system altogether</w:t>
      </w:r>
      <w:r w:rsidRPr="00C66E7B">
        <w:t>)</w:t>
      </w:r>
      <w:r w:rsidR="00B401D2" w:rsidRPr="00C66E7B">
        <w:t xml:space="preserve"> </w:t>
      </w:r>
    </w:p>
    <w:p w14:paraId="7D27A16F" w14:textId="77777777" w:rsidR="00B401D2" w:rsidRPr="00C66E7B" w:rsidRDefault="00B401D2" w:rsidP="00EC198C">
      <w:pPr>
        <w:pStyle w:val="BodyText3"/>
      </w:pPr>
    </w:p>
    <w:p w14:paraId="74692D2A" w14:textId="77777777" w:rsidR="00B401D2" w:rsidRPr="00C66E7B" w:rsidRDefault="00B401D2" w:rsidP="00EC198C">
      <w:pPr>
        <w:pStyle w:val="BodyText3"/>
        <w:rPr>
          <w:b/>
        </w:rPr>
      </w:pPr>
      <w:r w:rsidRPr="00C66E7B">
        <w:rPr>
          <w:b/>
        </w:rPr>
        <w:t>Taxable supplies</w:t>
      </w:r>
    </w:p>
    <w:p w14:paraId="01F68F2F" w14:textId="77777777" w:rsidR="00B401D2" w:rsidRPr="00C66E7B" w:rsidRDefault="00B401D2" w:rsidP="00EC198C">
      <w:pPr>
        <w:pStyle w:val="BodyText3"/>
      </w:pPr>
    </w:p>
    <w:p w14:paraId="6ADFB957" w14:textId="77777777" w:rsidR="00B401D2" w:rsidRPr="00C66E7B" w:rsidRDefault="00E55D1E" w:rsidP="00EC198C">
      <w:pPr>
        <w:pStyle w:val="BodyText3"/>
      </w:pPr>
      <w:r w:rsidRPr="00C66E7B">
        <w:t>Z</w:t>
      </w:r>
      <w:r w:rsidR="00B401D2" w:rsidRPr="00C66E7B">
        <w:t xml:space="preserve">ero-rated goods </w:t>
      </w:r>
      <w:r w:rsidRPr="00C66E7B">
        <w:t>and</w:t>
      </w:r>
      <w:r w:rsidR="00B401D2" w:rsidRPr="00C66E7B">
        <w:t xml:space="preserve"> services count as taxable supplies</w:t>
      </w:r>
      <w:r w:rsidR="0015397A" w:rsidRPr="00C66E7B">
        <w:t xml:space="preserve"> and are part of taxable turnover</w:t>
      </w:r>
      <w:r w:rsidR="00B401D2" w:rsidRPr="00C66E7B">
        <w:t xml:space="preserve">, but </w:t>
      </w:r>
      <w:r w:rsidRPr="00C66E7B">
        <w:t>no VAT is</w:t>
      </w:r>
      <w:r w:rsidR="00B401D2" w:rsidRPr="00C66E7B">
        <w:t xml:space="preserve"> </w:t>
      </w:r>
      <w:r w:rsidRPr="00C66E7B">
        <w:t>added</w:t>
      </w:r>
      <w:r w:rsidR="00B401D2" w:rsidRPr="00C66E7B">
        <w:t xml:space="preserve"> to </w:t>
      </w:r>
      <w:r w:rsidRPr="00C66E7B">
        <w:t>the</w:t>
      </w:r>
      <w:r w:rsidR="00B401D2" w:rsidRPr="00C66E7B">
        <w:t xml:space="preserve"> selling price because the VAT rate is 0</w:t>
      </w:r>
      <w:r w:rsidR="00657DFE" w:rsidRPr="00C66E7B">
        <w:t>%</w:t>
      </w:r>
      <w:r w:rsidR="00B401D2" w:rsidRPr="00C66E7B">
        <w:t>.</w:t>
      </w:r>
    </w:p>
    <w:p w14:paraId="23D63273" w14:textId="77777777" w:rsidR="00B401D2" w:rsidRPr="00C66E7B" w:rsidRDefault="00B401D2" w:rsidP="00EC198C">
      <w:pPr>
        <w:pStyle w:val="BodyText3"/>
      </w:pPr>
    </w:p>
    <w:p w14:paraId="6B5A2949" w14:textId="77777777" w:rsidR="00B401D2" w:rsidRPr="00C66E7B" w:rsidRDefault="00B401D2" w:rsidP="00EC198C">
      <w:pPr>
        <w:pStyle w:val="BodyText3"/>
      </w:pPr>
      <w:r w:rsidRPr="00C66E7B">
        <w:t xml:space="preserve">If </w:t>
      </w:r>
      <w:r w:rsidR="00E55D1E" w:rsidRPr="00C66E7B">
        <w:t xml:space="preserve">the business </w:t>
      </w:r>
      <w:r w:rsidRPr="00C66E7B">
        <w:t>sell</w:t>
      </w:r>
      <w:r w:rsidR="00E55D1E" w:rsidRPr="00C66E7B">
        <w:t>s</w:t>
      </w:r>
      <w:r w:rsidRPr="00C66E7B">
        <w:t xml:space="preserve"> goods </w:t>
      </w:r>
      <w:r w:rsidR="00E55D1E" w:rsidRPr="00C66E7B">
        <w:t>and</w:t>
      </w:r>
      <w:r w:rsidRPr="00C66E7B">
        <w:t xml:space="preserve"> services that are exempt, </w:t>
      </w:r>
      <w:r w:rsidR="00E55D1E" w:rsidRPr="00C66E7B">
        <w:t>no</w:t>
      </w:r>
      <w:r w:rsidRPr="00C66E7B">
        <w:t xml:space="preserve"> VAT </w:t>
      </w:r>
      <w:r w:rsidR="00E55D1E" w:rsidRPr="00C66E7B">
        <w:t xml:space="preserve">is added </w:t>
      </w:r>
      <w:r w:rsidRPr="00C66E7B">
        <w:t>a</w:t>
      </w:r>
      <w:r w:rsidR="00E55D1E" w:rsidRPr="00C66E7B">
        <w:t>s</w:t>
      </w:r>
      <w:r w:rsidRPr="00C66E7B">
        <w:t xml:space="preserve"> they're not taxable supplies</w:t>
      </w:r>
      <w:r w:rsidR="0015397A" w:rsidRPr="00C66E7B">
        <w:t xml:space="preserve"> and they’re also not taxable turnover</w:t>
      </w:r>
      <w:r w:rsidRPr="00C66E7B">
        <w:t xml:space="preserve">. </w:t>
      </w:r>
    </w:p>
    <w:p w14:paraId="7CEEC89B" w14:textId="77777777" w:rsidR="000835D9" w:rsidRPr="00C66E7B" w:rsidRDefault="000835D9" w:rsidP="00EC198C">
      <w:pPr>
        <w:pStyle w:val="BodyText3"/>
      </w:pPr>
    </w:p>
    <w:p w14:paraId="6F92E282" w14:textId="77777777" w:rsidR="00B401D2" w:rsidRPr="00C66E7B" w:rsidRDefault="00B401D2" w:rsidP="00EC198C">
      <w:pPr>
        <w:pStyle w:val="BodyText3"/>
      </w:pPr>
      <w:r w:rsidRPr="00C66E7B">
        <w:t xml:space="preserve">Generally, </w:t>
      </w:r>
      <w:r w:rsidR="00E55D1E" w:rsidRPr="00C66E7B">
        <w:t>a business</w:t>
      </w:r>
      <w:r w:rsidRPr="00C66E7B">
        <w:t xml:space="preserve"> can't register for VAT or reclaim the VAT on purchases if </w:t>
      </w:r>
      <w:r w:rsidR="0015397A" w:rsidRPr="00C66E7B">
        <w:t xml:space="preserve">it </w:t>
      </w:r>
      <w:r w:rsidRPr="00C66E7B">
        <w:t xml:space="preserve">only </w:t>
      </w:r>
      <w:r w:rsidR="0015397A" w:rsidRPr="00C66E7B">
        <w:t xml:space="preserve">sells </w:t>
      </w:r>
      <w:r w:rsidRPr="00C66E7B">
        <w:t xml:space="preserve">exempt goods </w:t>
      </w:r>
      <w:r w:rsidR="00E55D1E" w:rsidRPr="00C66E7B">
        <w:t>and</w:t>
      </w:r>
      <w:r w:rsidRPr="00C66E7B">
        <w:t xml:space="preserve"> services. </w:t>
      </w:r>
      <w:r w:rsidR="00E55D1E" w:rsidRPr="00C66E7B">
        <w:t xml:space="preserve">Where </w:t>
      </w:r>
      <w:r w:rsidR="0015397A" w:rsidRPr="00C66E7B">
        <w:t xml:space="preserve">some of its supplies are of </w:t>
      </w:r>
      <w:r w:rsidRPr="00C66E7B">
        <w:t xml:space="preserve">exempt goods </w:t>
      </w:r>
      <w:r w:rsidR="00E55D1E" w:rsidRPr="00C66E7B">
        <w:t>and</w:t>
      </w:r>
      <w:r w:rsidRPr="00C66E7B">
        <w:t xml:space="preserve"> services</w:t>
      </w:r>
      <w:r w:rsidR="00E55D1E" w:rsidRPr="00C66E7B">
        <w:t xml:space="preserve">, </w:t>
      </w:r>
      <w:r w:rsidR="0015397A" w:rsidRPr="00C66E7B">
        <w:t xml:space="preserve">the business is </w:t>
      </w:r>
      <w:r w:rsidR="00E55D1E" w:rsidRPr="00C66E7B">
        <w:t>referred to as partially exempt</w:t>
      </w:r>
      <w:r w:rsidR="0015397A" w:rsidRPr="00C66E7B">
        <w:t>. It</w:t>
      </w:r>
      <w:r w:rsidRPr="00C66E7B">
        <w:t xml:space="preserve"> may not be able to reclaim the VAT on all of </w:t>
      </w:r>
      <w:r w:rsidR="00E55D1E" w:rsidRPr="00C66E7B">
        <w:t>its</w:t>
      </w:r>
      <w:r w:rsidRPr="00C66E7B">
        <w:t xml:space="preserve"> purchases.</w:t>
      </w:r>
    </w:p>
    <w:p w14:paraId="71088D55" w14:textId="77777777" w:rsidR="00B401D2" w:rsidRPr="00C66E7B" w:rsidRDefault="00B401D2" w:rsidP="00EC198C">
      <w:pPr>
        <w:pStyle w:val="BodyText3"/>
      </w:pPr>
    </w:p>
    <w:p w14:paraId="7022FCAC" w14:textId="77777777" w:rsidR="00B401D2" w:rsidRPr="00C66E7B" w:rsidRDefault="00E55D1E" w:rsidP="00EC198C">
      <w:pPr>
        <w:pStyle w:val="BodyText3"/>
      </w:pPr>
      <w:r w:rsidRPr="00C66E7B">
        <w:t>A business which</w:t>
      </w:r>
      <w:r w:rsidR="00B401D2" w:rsidRPr="00C66E7B">
        <w:t xml:space="preserve"> buy</w:t>
      </w:r>
      <w:r w:rsidRPr="00C66E7B">
        <w:t>s</w:t>
      </w:r>
      <w:r w:rsidR="00B401D2" w:rsidRPr="00C66E7B">
        <w:t xml:space="preserve"> and sell</w:t>
      </w:r>
      <w:r w:rsidRPr="00C66E7B">
        <w:t>s</w:t>
      </w:r>
      <w:r w:rsidR="00B401D2" w:rsidRPr="00C66E7B">
        <w:t xml:space="preserve"> only - or mainly - zero-rated goods or services can apply to HMRC to be exempt from registering for VAT. This could make sense if </w:t>
      </w:r>
      <w:r w:rsidR="0015397A" w:rsidRPr="00C66E7B">
        <w:t>th</w:t>
      </w:r>
      <w:r w:rsidRPr="00C66E7B">
        <w:t>e business</w:t>
      </w:r>
      <w:r w:rsidR="00B401D2" w:rsidRPr="00C66E7B">
        <w:t xml:space="preserve"> pay</w:t>
      </w:r>
      <w:r w:rsidRPr="00C66E7B">
        <w:t>s</w:t>
      </w:r>
      <w:r w:rsidR="00B401D2" w:rsidRPr="00C66E7B">
        <w:t xml:space="preserve"> little or no VAT on purchases.</w:t>
      </w:r>
    </w:p>
    <w:p w14:paraId="09444A00" w14:textId="77777777" w:rsidR="00CF786B" w:rsidRPr="00C66E7B" w:rsidRDefault="00CF786B" w:rsidP="00EC198C">
      <w:pPr>
        <w:pStyle w:val="BodyText3"/>
      </w:pPr>
    </w:p>
    <w:p w14:paraId="1BD78AB0" w14:textId="77777777" w:rsidR="00CF786B" w:rsidRPr="00C66E7B" w:rsidRDefault="00CF786B" w:rsidP="00EC198C">
      <w:pPr>
        <w:pStyle w:val="BodyText3"/>
        <w:rPr>
          <w:b/>
        </w:rPr>
      </w:pPr>
      <w:r w:rsidRPr="00C66E7B">
        <w:rPr>
          <w:b/>
        </w:rPr>
        <w:t>Taxable turnover</w:t>
      </w:r>
    </w:p>
    <w:p w14:paraId="36F04D9E" w14:textId="77777777" w:rsidR="00CF786B" w:rsidRPr="00C66E7B" w:rsidRDefault="00CF786B" w:rsidP="00EC198C">
      <w:pPr>
        <w:pStyle w:val="BodyText3"/>
        <w:rPr>
          <w:b/>
        </w:rPr>
      </w:pPr>
    </w:p>
    <w:p w14:paraId="3BDE6B68" w14:textId="5E0DEB3C" w:rsidR="00B401D2" w:rsidRPr="00C66E7B" w:rsidRDefault="008F601A" w:rsidP="00EC198C">
      <w:pPr>
        <w:pStyle w:val="BodyText3"/>
      </w:pPr>
      <w:r w:rsidRPr="00C66E7B">
        <w:t>T</w:t>
      </w:r>
      <w:r w:rsidR="006B3166" w:rsidRPr="00C66E7B">
        <w:t>axable turnover</w:t>
      </w:r>
      <w:r w:rsidRPr="00C66E7B">
        <w:t xml:space="preserve"> </w:t>
      </w:r>
      <w:hyperlink r:id="rId11" w:anchor="2" w:history="1"/>
      <w:r w:rsidR="006B3166" w:rsidRPr="00C66E7B">
        <w:t xml:space="preserve"> consist</w:t>
      </w:r>
      <w:r w:rsidRPr="00C66E7B">
        <w:t>s</w:t>
      </w:r>
      <w:r w:rsidR="006B3166" w:rsidRPr="00C66E7B">
        <w:t xml:space="preserve"> of </w:t>
      </w:r>
      <w:r w:rsidR="004572FA" w:rsidRPr="00C66E7B">
        <w:t>standard-</w:t>
      </w:r>
      <w:r w:rsidR="006B3166" w:rsidRPr="00C66E7B">
        <w:t xml:space="preserve">rated sales plus all </w:t>
      </w:r>
      <w:r w:rsidR="008E520B" w:rsidRPr="00C66E7B">
        <w:t>reduced</w:t>
      </w:r>
      <w:r w:rsidR="004572FA" w:rsidRPr="00C66E7B">
        <w:t>-rated</w:t>
      </w:r>
      <w:r w:rsidR="008E520B" w:rsidRPr="00C66E7B">
        <w:t xml:space="preserve"> and </w:t>
      </w:r>
      <w:r w:rsidR="006B3166" w:rsidRPr="00C66E7B">
        <w:t xml:space="preserve">zero-rated sales but excludes </w:t>
      </w:r>
      <w:r w:rsidR="00B01B97" w:rsidRPr="00C66E7B">
        <w:t xml:space="preserve">the VAT on those sales, </w:t>
      </w:r>
      <w:r w:rsidR="006B3166" w:rsidRPr="00C66E7B">
        <w:t xml:space="preserve">exempt </w:t>
      </w:r>
      <w:r w:rsidR="00B01B97" w:rsidRPr="00C66E7B">
        <w:t xml:space="preserve">sales </w:t>
      </w:r>
      <w:r w:rsidR="006B3166" w:rsidRPr="00C66E7B">
        <w:t xml:space="preserve">and </w:t>
      </w:r>
      <w:r w:rsidR="004572FA" w:rsidRPr="00C66E7B">
        <w:t>out-of-</w:t>
      </w:r>
      <w:r w:rsidR="006B3166" w:rsidRPr="00C66E7B">
        <w:t>scope sales.</w:t>
      </w:r>
      <w:r w:rsidR="005C5800">
        <w:t xml:space="preserve"> </w:t>
      </w:r>
      <w:r w:rsidR="00BA7E34">
        <w:t xml:space="preserve">If </w:t>
      </w:r>
      <w:r w:rsidR="00427FBE">
        <w:t>one VAT-registered</w:t>
      </w:r>
      <w:r w:rsidR="005C5800">
        <w:t xml:space="preserve"> business acquires another business</w:t>
      </w:r>
      <w:r w:rsidR="00BA7E34">
        <w:t xml:space="preserve"> </w:t>
      </w:r>
      <w:r w:rsidR="00427FBE">
        <w:t xml:space="preserve">it </w:t>
      </w:r>
      <w:r w:rsidR="005C5800">
        <w:t>immediately absorbs the turnover of that business</w:t>
      </w:r>
      <w:r w:rsidR="00BA7E34">
        <w:t>, whether the acquired business is registered for VAT or not. A</w:t>
      </w:r>
      <w:r w:rsidR="005C5800">
        <w:t>ll VAT decisions must thereafter be made based on the combined turnover.</w:t>
      </w:r>
    </w:p>
    <w:p w14:paraId="0EC04F6B" w14:textId="77777777" w:rsidR="00575A83" w:rsidRPr="00C66E7B" w:rsidRDefault="00575A83" w:rsidP="00EC198C">
      <w:pPr>
        <w:pStyle w:val="BodyText3"/>
      </w:pPr>
    </w:p>
    <w:p w14:paraId="02B36563" w14:textId="3DD3633F" w:rsidR="00575A83" w:rsidRPr="00C66E7B" w:rsidRDefault="00575A83" w:rsidP="00EC198C">
      <w:pPr>
        <w:pStyle w:val="BodyText3"/>
        <w:rPr>
          <w:b/>
        </w:rPr>
      </w:pPr>
      <w:r w:rsidRPr="00C66E7B">
        <w:rPr>
          <w:b/>
        </w:rPr>
        <w:t>Change in VAT rate</w:t>
      </w:r>
    </w:p>
    <w:p w14:paraId="37452C34" w14:textId="77777777" w:rsidR="00575A83" w:rsidRPr="00C66E7B" w:rsidRDefault="00575A83" w:rsidP="00EC198C">
      <w:pPr>
        <w:pStyle w:val="BodyText3"/>
      </w:pPr>
    </w:p>
    <w:p w14:paraId="042F1BE1" w14:textId="77777777" w:rsidR="00864A46" w:rsidRDefault="00575A83" w:rsidP="00EC198C">
      <w:pPr>
        <w:pStyle w:val="BodyText3"/>
      </w:pPr>
      <w:r w:rsidRPr="00C66E7B">
        <w:t xml:space="preserve">Generally a business must </w:t>
      </w:r>
      <w:r w:rsidR="005616EC">
        <w:t>use</w:t>
      </w:r>
      <w:r w:rsidRPr="00C66E7B">
        <w:t xml:space="preserve"> </w:t>
      </w:r>
      <w:r w:rsidR="009E7D18" w:rsidRPr="00C66E7B">
        <w:t xml:space="preserve">the </w:t>
      </w:r>
      <w:r w:rsidRPr="00C66E7B">
        <w:t xml:space="preserve">VAT rate applicable </w:t>
      </w:r>
      <w:r w:rsidR="009E7D18" w:rsidRPr="00C66E7B">
        <w:t>from</w:t>
      </w:r>
      <w:r w:rsidRPr="00C66E7B">
        <w:t xml:space="preserve"> the time of the legislative change, unless payment has </w:t>
      </w:r>
      <w:r w:rsidR="009E7D18" w:rsidRPr="00C66E7B">
        <w:t xml:space="preserve">already </w:t>
      </w:r>
      <w:r w:rsidRPr="00C66E7B">
        <w:t>been received or the goods have already been delivered. In these cases a tax point has already been created and the rate applicable will have been set by the tax point</w:t>
      </w:r>
      <w:r w:rsidR="00864A46">
        <w:t xml:space="preserve">. </w:t>
      </w:r>
    </w:p>
    <w:p w14:paraId="1226F405" w14:textId="77777777" w:rsidR="00864A46" w:rsidRDefault="00864A46" w:rsidP="00EC198C">
      <w:pPr>
        <w:pStyle w:val="BodyText3"/>
      </w:pPr>
    </w:p>
    <w:p w14:paraId="070B2B89" w14:textId="028CD401" w:rsidR="00D179F8" w:rsidRPr="00C66E7B" w:rsidRDefault="00864A46" w:rsidP="003846E2">
      <w:pPr>
        <w:pStyle w:val="BodyText3"/>
      </w:pPr>
      <w:r>
        <w:t>An exception arises w</w:t>
      </w:r>
      <w:r w:rsidR="00D179F8">
        <w:t xml:space="preserve">here the goods have been delivered, or otherwise removed by the </w:t>
      </w:r>
      <w:proofErr w:type="gramStart"/>
      <w:r w:rsidR="00D179F8">
        <w:t>customer,</w:t>
      </w:r>
      <w:proofErr w:type="gramEnd"/>
      <w:r w:rsidR="00D179F8">
        <w:t xml:space="preserve"> the supplier has elected to follow the 14-day rule for issuing VAT invoices and the VAT rate increases between the </w:t>
      </w:r>
      <w:r w:rsidR="00C0030F">
        <w:t xml:space="preserve">date of </w:t>
      </w:r>
      <w:r w:rsidR="00D179F8">
        <w:t>delivery of the goods and the issuing of the invoice</w:t>
      </w:r>
      <w:r>
        <w:t>. In this case</w:t>
      </w:r>
      <w:r w:rsidR="00D179F8">
        <w:t xml:space="preserve"> it is the new VAT rate which applies.</w:t>
      </w:r>
    </w:p>
    <w:p w14:paraId="444E0B57" w14:textId="77777777" w:rsidR="00575A83" w:rsidRPr="00C66E7B" w:rsidRDefault="00575A83" w:rsidP="00EC198C">
      <w:pPr>
        <w:pStyle w:val="BodyText3"/>
      </w:pPr>
    </w:p>
    <w:p w14:paraId="1D0A7358" w14:textId="34F7AFFD" w:rsidR="00575A83" w:rsidRDefault="00575A83" w:rsidP="00EC198C">
      <w:pPr>
        <w:pStyle w:val="BodyText3"/>
      </w:pPr>
      <w:r w:rsidRPr="00C66E7B">
        <w:t>Immediately after the rate change a business may opt to honour supplies of goods and services at the rate which applied when the contract to supply was agreed, however output tax is still accountable at the new rate.</w:t>
      </w:r>
    </w:p>
    <w:p w14:paraId="4AFA593C" w14:textId="77777777" w:rsidR="00D30998" w:rsidRDefault="00D30998" w:rsidP="00EC198C">
      <w:pPr>
        <w:pStyle w:val="BodyText3"/>
      </w:pPr>
    </w:p>
    <w:p w14:paraId="3C980483" w14:textId="6FADEEC5" w:rsidR="00D30998" w:rsidRPr="00C66E7B" w:rsidRDefault="00D30998" w:rsidP="00EC198C">
      <w:pPr>
        <w:pStyle w:val="BodyText3"/>
      </w:pPr>
      <w:r>
        <w:t xml:space="preserve">If the business offers a prompt payment discount and opts to issue a credit note to cover the reduction in payment made by the customer then a change in VAT rate which occurs between the </w:t>
      </w:r>
      <w:r>
        <w:lastRenderedPageBreak/>
        <w:t xml:space="preserve">issue of the original invoice and final payment will not be affected by the change in VAT rate. </w:t>
      </w:r>
      <w:r w:rsidR="00356F78">
        <w:t>T</w:t>
      </w:r>
      <w:r>
        <w:t>he rate due on the credit note, issued to account for the reduced payment made, will be fixed by the tax point of the original invoice.</w:t>
      </w:r>
    </w:p>
    <w:p w14:paraId="5ECB59C8" w14:textId="7E2AD9E1" w:rsidR="00B401D2" w:rsidRPr="00C66E7B" w:rsidRDefault="00B401D2" w:rsidP="00EC198C">
      <w:pPr>
        <w:pStyle w:val="BodyText3"/>
        <w:rPr>
          <w:b/>
        </w:rPr>
      </w:pPr>
      <w:r w:rsidRPr="00C66E7B">
        <w:br w:type="page"/>
      </w:r>
      <w:r w:rsidRPr="00C66E7B">
        <w:rPr>
          <w:b/>
        </w:rPr>
        <w:lastRenderedPageBreak/>
        <w:t>Registration and deregistration</w:t>
      </w:r>
    </w:p>
    <w:p w14:paraId="3A40482A" w14:textId="77777777" w:rsidR="00B401D2" w:rsidRPr="00C66E7B" w:rsidRDefault="00B401D2" w:rsidP="00EC198C">
      <w:pPr>
        <w:pStyle w:val="BodyText3"/>
        <w:rPr>
          <w:b/>
        </w:rPr>
      </w:pPr>
    </w:p>
    <w:p w14:paraId="4F1D4C6C" w14:textId="77777777" w:rsidR="00B401D2" w:rsidRPr="00C66E7B" w:rsidRDefault="00CA26BB" w:rsidP="00EC198C">
      <w:pPr>
        <w:pStyle w:val="BodyText3"/>
        <w:rPr>
          <w:b/>
        </w:rPr>
      </w:pPr>
      <w:r w:rsidRPr="00C66E7B">
        <w:rPr>
          <w:b/>
        </w:rPr>
        <w:t>Registration threshold</w:t>
      </w:r>
    </w:p>
    <w:p w14:paraId="3209AAEB" w14:textId="77777777" w:rsidR="00B401D2" w:rsidRPr="00C66E7B" w:rsidRDefault="00B401D2" w:rsidP="00EC198C">
      <w:pPr>
        <w:pStyle w:val="BodyText3"/>
      </w:pPr>
    </w:p>
    <w:p w14:paraId="37EED17D" w14:textId="53E4D12F" w:rsidR="00B401D2" w:rsidRPr="00C66E7B" w:rsidRDefault="00B401D2" w:rsidP="00EC198C">
      <w:pPr>
        <w:pStyle w:val="BodyText3"/>
      </w:pPr>
      <w:r w:rsidRPr="00C66E7B">
        <w:t>If</w:t>
      </w:r>
      <w:r w:rsidR="00B73F7C" w:rsidRPr="00C66E7B">
        <w:t xml:space="preserve">, </w:t>
      </w:r>
      <w:r w:rsidR="0001690D" w:rsidRPr="00C66E7B">
        <w:t xml:space="preserve">as </w:t>
      </w:r>
      <w:r w:rsidR="00B73F7C" w:rsidRPr="00C66E7B">
        <w:t>at the end of any month,</w:t>
      </w:r>
      <w:r w:rsidRPr="00C66E7B">
        <w:t xml:space="preserve"> </w:t>
      </w:r>
      <w:r w:rsidR="004572FA" w:rsidRPr="00C66E7B">
        <w:rPr>
          <w:szCs w:val="22"/>
          <w:lang w:val="en"/>
        </w:rPr>
        <w:t>taxable turnover</w:t>
      </w:r>
      <w:r w:rsidR="004572FA" w:rsidRPr="00C66E7B">
        <w:rPr>
          <w:sz w:val="19"/>
          <w:szCs w:val="19"/>
          <w:lang w:val="en"/>
        </w:rPr>
        <w:t xml:space="preserve"> </w:t>
      </w:r>
      <w:r w:rsidRPr="00C66E7B">
        <w:t>for the previous 12 months is more than the current registration threshold of £</w:t>
      </w:r>
      <w:r w:rsidR="00B04BC3" w:rsidRPr="00C66E7B">
        <w:t>8</w:t>
      </w:r>
      <w:r w:rsidR="00F54DAA" w:rsidRPr="00C66E7B">
        <w:t>3</w:t>
      </w:r>
      <w:r w:rsidR="000718F9" w:rsidRPr="00C66E7B">
        <w:t>,000</w:t>
      </w:r>
      <w:r w:rsidRPr="00C66E7B">
        <w:t xml:space="preserve">, </w:t>
      </w:r>
      <w:r w:rsidR="004572FA" w:rsidRPr="00C66E7B">
        <w:t xml:space="preserve">the business must register </w:t>
      </w:r>
      <w:r w:rsidR="00B73F7C" w:rsidRPr="00C66E7B">
        <w:t>for VAT</w:t>
      </w:r>
      <w:r w:rsidR="001A3E9C" w:rsidRPr="00C66E7B">
        <w:t xml:space="preserve"> within 30 days</w:t>
      </w:r>
      <w:r w:rsidR="00DC1C44" w:rsidRPr="00C66E7B">
        <w:t>.</w:t>
      </w:r>
      <w:r w:rsidR="00B65074" w:rsidRPr="00C66E7B">
        <w:t xml:space="preserve"> </w:t>
      </w:r>
      <w:r w:rsidR="009763E6" w:rsidRPr="00C66E7B">
        <w:t>R</w:t>
      </w:r>
      <w:r w:rsidR="00B73F7C" w:rsidRPr="00C66E7B">
        <w:t>egistr</w:t>
      </w:r>
      <w:r w:rsidR="001C632B" w:rsidRPr="00C66E7B">
        <w:t xml:space="preserve">ation </w:t>
      </w:r>
      <w:r w:rsidR="009763E6" w:rsidRPr="00C66E7B">
        <w:t xml:space="preserve">without delay </w:t>
      </w:r>
      <w:r w:rsidR="001C632B" w:rsidRPr="00C66E7B">
        <w:t>is required</w:t>
      </w:r>
      <w:r w:rsidR="00B73F7C" w:rsidRPr="00C66E7B">
        <w:t xml:space="preserve"> if, at any time, the value of  taxable </w:t>
      </w:r>
      <w:r w:rsidR="00362C7F" w:rsidRPr="00C66E7B">
        <w:t>turnover</w:t>
      </w:r>
      <w:r w:rsidR="00B73F7C" w:rsidRPr="00C66E7B">
        <w:t xml:space="preserve"> in the next 30 day period alone</w:t>
      </w:r>
      <w:r w:rsidR="001C632B" w:rsidRPr="00C66E7B">
        <w:t xml:space="preserve"> is expected</w:t>
      </w:r>
      <w:r w:rsidR="00B73F7C" w:rsidRPr="00C66E7B">
        <w:t xml:space="preserve"> to </w:t>
      </w:r>
      <w:r w:rsidR="006B3166" w:rsidRPr="00C66E7B">
        <w:t>be more than</w:t>
      </w:r>
      <w:r w:rsidR="00B73F7C" w:rsidRPr="00C66E7B">
        <w:t xml:space="preserve"> the registration threshold.</w:t>
      </w:r>
    </w:p>
    <w:p w14:paraId="5FE77343" w14:textId="77777777" w:rsidR="00B401D2" w:rsidRPr="00C66E7B" w:rsidRDefault="00B401D2" w:rsidP="00EC198C">
      <w:pPr>
        <w:pStyle w:val="BodyText3"/>
      </w:pPr>
    </w:p>
    <w:p w14:paraId="696F714A" w14:textId="247E29EB" w:rsidR="008B3C1A" w:rsidRPr="00C66E7B" w:rsidRDefault="008B3C1A" w:rsidP="00EC198C">
      <w:pPr>
        <w:pStyle w:val="BodyText3"/>
      </w:pPr>
      <w:r w:rsidRPr="00C66E7B">
        <w:t>A business which has trading that temporarily takes it above the VAT threshold of £8</w:t>
      </w:r>
      <w:r w:rsidR="00F54DAA" w:rsidRPr="00C66E7B">
        <w:t>3</w:t>
      </w:r>
      <w:r w:rsidRPr="00C66E7B">
        <w:t xml:space="preserve">,000 but </w:t>
      </w:r>
      <w:r w:rsidR="004927EA" w:rsidRPr="00C66E7B">
        <w:t xml:space="preserve">which </w:t>
      </w:r>
      <w:r w:rsidRPr="00C66E7B">
        <w:t>expects turnover to drop back below the threshold almost immediately can apply to stay unregistered</w:t>
      </w:r>
      <w:r w:rsidR="004927EA" w:rsidRPr="00C66E7B">
        <w:t>,</w:t>
      </w:r>
      <w:r w:rsidRPr="00C66E7B">
        <w:t xml:space="preserve"> but </w:t>
      </w:r>
      <w:r w:rsidR="004927EA" w:rsidRPr="00C66E7B">
        <w:t xml:space="preserve">the business </w:t>
      </w:r>
      <w:r w:rsidRPr="00C66E7B">
        <w:t>must be able to prove to HMRC that the momentary increase is a true one-off occurrence.</w:t>
      </w:r>
    </w:p>
    <w:p w14:paraId="21D88C2B" w14:textId="77777777" w:rsidR="008B3C1A" w:rsidRPr="00C66E7B" w:rsidRDefault="008B3C1A" w:rsidP="00EC198C">
      <w:pPr>
        <w:pStyle w:val="BodyText3"/>
      </w:pPr>
    </w:p>
    <w:p w14:paraId="4D3DBCC9" w14:textId="77777777" w:rsidR="00B401D2" w:rsidRPr="00C66E7B" w:rsidRDefault="00B401D2" w:rsidP="00EC198C">
      <w:pPr>
        <w:pStyle w:val="BodyText3"/>
        <w:rPr>
          <w:b/>
        </w:rPr>
      </w:pPr>
      <w:r w:rsidRPr="00C66E7B">
        <w:rPr>
          <w:b/>
        </w:rPr>
        <w:t xml:space="preserve">If trading is below the </w:t>
      </w:r>
      <w:r w:rsidR="003F7168" w:rsidRPr="00C66E7B">
        <w:rPr>
          <w:b/>
        </w:rPr>
        <w:t xml:space="preserve">registration </w:t>
      </w:r>
      <w:r w:rsidRPr="00C66E7B">
        <w:rPr>
          <w:b/>
        </w:rPr>
        <w:t xml:space="preserve">threshold </w:t>
      </w:r>
    </w:p>
    <w:p w14:paraId="548056FE" w14:textId="77777777" w:rsidR="00B401D2" w:rsidRPr="00C66E7B" w:rsidRDefault="00B401D2" w:rsidP="00EC198C">
      <w:pPr>
        <w:pStyle w:val="BodyText3"/>
      </w:pPr>
    </w:p>
    <w:p w14:paraId="5A961E4C" w14:textId="77777777" w:rsidR="00B401D2" w:rsidRPr="00C66E7B" w:rsidRDefault="00B401D2" w:rsidP="00EC198C">
      <w:pPr>
        <w:pStyle w:val="BodyText3"/>
      </w:pPr>
      <w:r w:rsidRPr="00C66E7B">
        <w:t xml:space="preserve">If taxable turnover hasn't crossed the registration threshold, </w:t>
      </w:r>
      <w:r w:rsidR="001C632B" w:rsidRPr="00C66E7B">
        <w:t>the business</w:t>
      </w:r>
      <w:r w:rsidRPr="00C66E7B">
        <w:t xml:space="preserve"> can still apply to register for VAT voluntarily.</w:t>
      </w:r>
    </w:p>
    <w:p w14:paraId="4C152326" w14:textId="77777777" w:rsidR="00B401D2" w:rsidRPr="00C66E7B" w:rsidRDefault="00B401D2" w:rsidP="00EC198C">
      <w:pPr>
        <w:pStyle w:val="BodyText3"/>
      </w:pPr>
    </w:p>
    <w:p w14:paraId="61F244F7" w14:textId="77777777" w:rsidR="00B401D2" w:rsidRPr="00C66E7B" w:rsidRDefault="00B401D2" w:rsidP="00EC198C">
      <w:pPr>
        <w:pStyle w:val="BodyText3"/>
        <w:rPr>
          <w:b/>
        </w:rPr>
      </w:pPr>
      <w:r w:rsidRPr="00C66E7B">
        <w:rPr>
          <w:b/>
        </w:rPr>
        <w:t>Deregistration</w:t>
      </w:r>
      <w:r w:rsidR="009E0486" w:rsidRPr="00C66E7B">
        <w:rPr>
          <w:b/>
        </w:rPr>
        <w:t xml:space="preserve"> threshold</w:t>
      </w:r>
    </w:p>
    <w:p w14:paraId="264CA19B" w14:textId="77777777" w:rsidR="00EC198C" w:rsidRPr="00C66E7B" w:rsidRDefault="00EC198C" w:rsidP="00EC198C">
      <w:pPr>
        <w:pStyle w:val="BodyText3"/>
        <w:rPr>
          <w:b/>
        </w:rPr>
      </w:pPr>
    </w:p>
    <w:p w14:paraId="64E08409" w14:textId="50BB7364" w:rsidR="0091272A" w:rsidRPr="00C66E7B" w:rsidRDefault="0091272A" w:rsidP="00EC198C">
      <w:pPr>
        <w:pStyle w:val="BodyText3"/>
      </w:pPr>
      <w:r w:rsidRPr="00C66E7B">
        <w:t>The deregistration threshold is £</w:t>
      </w:r>
      <w:r w:rsidR="008B3C1A" w:rsidRPr="00C66E7B">
        <w:t>8</w:t>
      </w:r>
      <w:r w:rsidR="00F54DAA" w:rsidRPr="00C66E7B">
        <w:t>1</w:t>
      </w:r>
      <w:r w:rsidRPr="00C66E7B">
        <w:t>,000. If taxable turnover</w:t>
      </w:r>
      <w:r w:rsidR="003F7168" w:rsidRPr="00C66E7B">
        <w:t xml:space="preserve"> </w:t>
      </w:r>
      <w:r w:rsidRPr="00C66E7B">
        <w:t xml:space="preserve">for the </w:t>
      </w:r>
      <w:r w:rsidR="004927EA" w:rsidRPr="00C66E7B">
        <w:t>previous 12 months</w:t>
      </w:r>
      <w:r w:rsidRPr="00C66E7B">
        <w:t xml:space="preserve"> is less than or equal to £</w:t>
      </w:r>
      <w:r w:rsidR="008B3C1A" w:rsidRPr="00C66E7B">
        <w:t>8</w:t>
      </w:r>
      <w:r w:rsidR="00F54DAA" w:rsidRPr="00C66E7B">
        <w:t>1</w:t>
      </w:r>
      <w:r w:rsidRPr="00C66E7B">
        <w:t xml:space="preserve">,000, or if </w:t>
      </w:r>
      <w:r w:rsidR="001C632B" w:rsidRPr="00C66E7B">
        <w:t>it is</w:t>
      </w:r>
      <w:r w:rsidRPr="00C66E7B">
        <w:t xml:space="preserve"> expect</w:t>
      </w:r>
      <w:r w:rsidR="001C632B" w:rsidRPr="00C66E7B">
        <w:t>ed</w:t>
      </w:r>
      <w:r w:rsidRPr="00C66E7B">
        <w:t xml:space="preserve"> to fall to £</w:t>
      </w:r>
      <w:r w:rsidR="008B3C1A" w:rsidRPr="00C66E7B">
        <w:t>8</w:t>
      </w:r>
      <w:r w:rsidR="00F54DAA" w:rsidRPr="00C66E7B">
        <w:t>1</w:t>
      </w:r>
      <w:r w:rsidRPr="00C66E7B">
        <w:t xml:space="preserve">,000 or less in the next 12 months, </w:t>
      </w:r>
      <w:r w:rsidR="001C632B" w:rsidRPr="00C66E7B">
        <w:t>the business</w:t>
      </w:r>
      <w:r w:rsidRPr="00C66E7B">
        <w:t xml:space="preserve"> can either:</w:t>
      </w:r>
    </w:p>
    <w:p w14:paraId="1436271D" w14:textId="7EADF58C" w:rsidR="0091272A" w:rsidRPr="00C66E7B" w:rsidRDefault="00295504" w:rsidP="00EC198C">
      <w:pPr>
        <w:pStyle w:val="BodyText3"/>
        <w:numPr>
          <w:ilvl w:val="0"/>
          <w:numId w:val="4"/>
        </w:numPr>
      </w:pPr>
      <w:r>
        <w:t xml:space="preserve">voluntarily remain </w:t>
      </w:r>
      <w:r w:rsidR="0091272A" w:rsidRPr="00C66E7B">
        <w:t>registered for VAT</w:t>
      </w:r>
      <w:r w:rsidR="00B65074" w:rsidRPr="00C66E7B">
        <w:t>, or</w:t>
      </w:r>
    </w:p>
    <w:p w14:paraId="2CDC5269" w14:textId="184D625A" w:rsidR="00295504" w:rsidRDefault="0091272A" w:rsidP="00295504">
      <w:pPr>
        <w:pStyle w:val="BodyText3"/>
        <w:numPr>
          <w:ilvl w:val="0"/>
          <w:numId w:val="4"/>
        </w:numPr>
      </w:pPr>
      <w:r w:rsidRPr="00C66E7B">
        <w:t xml:space="preserve">ask </w:t>
      </w:r>
      <w:r w:rsidR="003B23FE" w:rsidRPr="00C66E7B">
        <w:t xml:space="preserve">HMRC </w:t>
      </w:r>
      <w:r w:rsidRPr="00C66E7B">
        <w:t xml:space="preserve">for </w:t>
      </w:r>
      <w:r w:rsidR="001C632B" w:rsidRPr="00C66E7B">
        <w:t>its</w:t>
      </w:r>
      <w:r w:rsidRPr="00C66E7B">
        <w:t xml:space="preserve"> VAT registration to be cancelled</w:t>
      </w:r>
    </w:p>
    <w:p w14:paraId="6BC2D9AE" w14:textId="77777777" w:rsidR="00295504" w:rsidRDefault="00295504" w:rsidP="0044648B">
      <w:pPr>
        <w:pStyle w:val="BodyText3"/>
      </w:pPr>
    </w:p>
    <w:p w14:paraId="1446A1AF" w14:textId="74B57B6E" w:rsidR="003846E2" w:rsidRDefault="003846E2" w:rsidP="0044648B">
      <w:pPr>
        <w:pStyle w:val="BodyText3"/>
      </w:pPr>
      <w:r>
        <w:rPr>
          <w:b/>
        </w:rPr>
        <w:t>Failure to register</w:t>
      </w:r>
    </w:p>
    <w:p w14:paraId="714D2863" w14:textId="77777777" w:rsidR="003846E2" w:rsidRDefault="003846E2" w:rsidP="0044648B">
      <w:pPr>
        <w:pStyle w:val="BodyText3"/>
      </w:pPr>
    </w:p>
    <w:p w14:paraId="381360DE" w14:textId="71DB7E95" w:rsidR="003846E2" w:rsidRDefault="003846E2" w:rsidP="0044648B">
      <w:pPr>
        <w:pStyle w:val="BodyText3"/>
      </w:pPr>
      <w:r>
        <w:t>A business which fails to register when it is required to do so may face a civil penalty. More importantly HMRC will treat the business as though it had registered on time and will expect VAT to be accounted for as if it had been charged. The business has two choices in respect of this VAT, which it has not included in its invoices.</w:t>
      </w:r>
    </w:p>
    <w:p w14:paraId="33C0431D" w14:textId="77777777" w:rsidR="003846E2" w:rsidRDefault="003846E2" w:rsidP="0044648B">
      <w:pPr>
        <w:pStyle w:val="BodyText3"/>
      </w:pPr>
    </w:p>
    <w:p w14:paraId="0C940C2C" w14:textId="66E8C4B7" w:rsidR="003846E2" w:rsidRDefault="003846E2" w:rsidP="0044648B">
      <w:pPr>
        <w:pStyle w:val="BodyText3"/>
      </w:pPr>
      <w:r>
        <w:t>It may either:</w:t>
      </w:r>
    </w:p>
    <w:p w14:paraId="26A3B925" w14:textId="77777777" w:rsidR="003846E2" w:rsidRDefault="003846E2" w:rsidP="0044648B">
      <w:pPr>
        <w:pStyle w:val="BodyText3"/>
      </w:pPr>
    </w:p>
    <w:p w14:paraId="0ACFA0D6" w14:textId="3536FD66" w:rsidR="003846E2" w:rsidRDefault="00BA535B" w:rsidP="00BA535B">
      <w:pPr>
        <w:pStyle w:val="BodyText3"/>
        <w:numPr>
          <w:ilvl w:val="0"/>
          <w:numId w:val="53"/>
        </w:numPr>
      </w:pPr>
      <w:r>
        <w:t>Allow HMRC to treat the invoices as VAT inclusive and absorb the VAT which should have been charged, OR</w:t>
      </w:r>
    </w:p>
    <w:p w14:paraId="3E393F1C" w14:textId="4ED92BFE" w:rsidR="00BA535B" w:rsidRPr="003846E2" w:rsidRDefault="00BA535B" w:rsidP="00BA535B">
      <w:pPr>
        <w:pStyle w:val="BodyText3"/>
        <w:numPr>
          <w:ilvl w:val="0"/>
          <w:numId w:val="53"/>
        </w:numPr>
      </w:pPr>
      <w:r>
        <w:t>Account for VAT as an addition to the charges already invoiced and attempt to recover this VAT from its customers.</w:t>
      </w:r>
    </w:p>
    <w:p w14:paraId="15A5CA17" w14:textId="77777777" w:rsidR="003846E2" w:rsidRDefault="003846E2" w:rsidP="0044648B">
      <w:pPr>
        <w:pStyle w:val="BodyText3"/>
        <w:rPr>
          <w:b/>
        </w:rPr>
      </w:pPr>
    </w:p>
    <w:p w14:paraId="2D25D0E3" w14:textId="7EB80E71" w:rsidR="00295504" w:rsidRDefault="00295504" w:rsidP="0044648B">
      <w:pPr>
        <w:pStyle w:val="BodyText3"/>
        <w:rPr>
          <w:b/>
        </w:rPr>
      </w:pPr>
      <w:r w:rsidRPr="0044648B">
        <w:rPr>
          <w:b/>
        </w:rPr>
        <w:t>Cancellation of VAT registration</w:t>
      </w:r>
    </w:p>
    <w:p w14:paraId="760F0D44" w14:textId="77777777" w:rsidR="00295504" w:rsidRDefault="00295504" w:rsidP="0044648B">
      <w:pPr>
        <w:pStyle w:val="BodyText3"/>
        <w:rPr>
          <w:b/>
        </w:rPr>
      </w:pPr>
    </w:p>
    <w:p w14:paraId="713826F3" w14:textId="0026DCE6" w:rsidR="00356F78" w:rsidRDefault="00356F78" w:rsidP="0044648B">
      <w:pPr>
        <w:pStyle w:val="BodyText3"/>
      </w:pPr>
      <w:r>
        <w:t>A</w:t>
      </w:r>
      <w:r w:rsidR="00295504">
        <w:t xml:space="preserve"> registration </w:t>
      </w:r>
      <w:r>
        <w:t>must</w:t>
      </w:r>
      <w:r w:rsidR="00295504">
        <w:t xml:space="preserve"> be cancelled</w:t>
      </w:r>
      <w:r w:rsidR="00E03777">
        <w:t xml:space="preserve"> </w:t>
      </w:r>
      <w:r>
        <w:t>if</w:t>
      </w:r>
      <w:r w:rsidR="00295504">
        <w:t xml:space="preserve"> the business is closed down or ceases to make taxable supplies. </w:t>
      </w:r>
    </w:p>
    <w:p w14:paraId="01B3DDE2" w14:textId="77777777" w:rsidR="00356F78" w:rsidRDefault="00356F78" w:rsidP="0044648B">
      <w:pPr>
        <w:pStyle w:val="BodyText3"/>
      </w:pPr>
    </w:p>
    <w:p w14:paraId="34DD562C" w14:textId="12A78238" w:rsidR="00295504" w:rsidRDefault="00356F78" w:rsidP="0044648B">
      <w:pPr>
        <w:pStyle w:val="BodyText3"/>
      </w:pPr>
      <w:r>
        <w:t>If</w:t>
      </w:r>
      <w:r w:rsidR="00295504">
        <w:t xml:space="preserve"> a business is being taken over by a business with a completely different structure, for example an unincorporated business being taken over by an incorporated business or vice versa, the original registration must be cancelled</w:t>
      </w:r>
      <w:r w:rsidR="00864A46">
        <w:t xml:space="preserve">. It will </w:t>
      </w:r>
      <w:r>
        <w:t xml:space="preserve">either </w:t>
      </w:r>
      <w:r w:rsidR="00864A46">
        <w:t>be</w:t>
      </w:r>
      <w:r w:rsidR="00295504">
        <w:t xml:space="preserve"> replaced </w:t>
      </w:r>
      <w:r w:rsidR="00864A46">
        <w:t>by</w:t>
      </w:r>
      <w:r w:rsidR="00295504">
        <w:t xml:space="preserve"> a new registration for the new business, or </w:t>
      </w:r>
      <w:r w:rsidR="00864A46">
        <w:t>be</w:t>
      </w:r>
      <w:r w:rsidR="00295504">
        <w:t xml:space="preserve"> subsumed into the registration of the expanded business.</w:t>
      </w:r>
      <w:r>
        <w:t xml:space="preserve"> </w:t>
      </w:r>
      <w:r w:rsidR="00295504">
        <w:t xml:space="preserve">In some circumstances the new business may apply for the registration of the business being taken over to be re-allocated to the new business. This may happen because two businesses merge and only one is currently registered. Re-allocation of the existing registration may be the most appropriate method of dealing with </w:t>
      </w:r>
      <w:r w:rsidR="0044648B">
        <w:t>VAT registration.</w:t>
      </w:r>
    </w:p>
    <w:p w14:paraId="6F2D64E3" w14:textId="77777777" w:rsidR="0044648B" w:rsidRDefault="0044648B" w:rsidP="0044648B">
      <w:pPr>
        <w:pStyle w:val="BodyText3"/>
      </w:pPr>
    </w:p>
    <w:p w14:paraId="5BD231E7" w14:textId="29D159AA" w:rsidR="0044648B" w:rsidRDefault="0044648B" w:rsidP="0044648B">
      <w:pPr>
        <w:pStyle w:val="BodyText3"/>
      </w:pPr>
      <w:r>
        <w:rPr>
          <w:b/>
        </w:rPr>
        <w:lastRenderedPageBreak/>
        <w:t>Changes to the VAT registration</w:t>
      </w:r>
    </w:p>
    <w:p w14:paraId="5F699411" w14:textId="77777777" w:rsidR="0044648B" w:rsidRDefault="0044648B" w:rsidP="0044648B">
      <w:pPr>
        <w:pStyle w:val="BodyText3"/>
      </w:pPr>
    </w:p>
    <w:p w14:paraId="6719E485" w14:textId="6B783D75" w:rsidR="0044648B" w:rsidRDefault="0044648B" w:rsidP="0044648B">
      <w:pPr>
        <w:pStyle w:val="BodyText3"/>
      </w:pPr>
      <w:r>
        <w:t xml:space="preserve">Some business changes will necessitate a change </w:t>
      </w:r>
      <w:r w:rsidR="00356F78">
        <w:t>in details of</w:t>
      </w:r>
      <w:r>
        <w:t xml:space="preserve"> the VAT registration, such as</w:t>
      </w:r>
      <w:r w:rsidR="00356F78">
        <w:t xml:space="preserve"> a change in</w:t>
      </w:r>
      <w:r>
        <w:t xml:space="preserve"> </w:t>
      </w:r>
      <w:r w:rsidR="00864A46">
        <w:t xml:space="preserve">the </w:t>
      </w:r>
      <w:r>
        <w:t xml:space="preserve">trading name </w:t>
      </w:r>
      <w:r w:rsidR="00356F78">
        <w:t>or</w:t>
      </w:r>
      <w:r>
        <w:t xml:space="preserve"> the address of the business. Other reasons for changes to the registration </w:t>
      </w:r>
      <w:r w:rsidR="00356F78">
        <w:t>are</w:t>
      </w:r>
      <w:r>
        <w:t xml:space="preserve"> </w:t>
      </w:r>
      <w:r w:rsidR="00864A46">
        <w:t xml:space="preserve">a change in </w:t>
      </w:r>
      <w:r>
        <w:t>main business activities, particularly if this means a significant change to the types of supply</w:t>
      </w:r>
      <w:r w:rsidR="00864A46">
        <w:t>,</w:t>
      </w:r>
      <w:r>
        <w:t xml:space="preserve"> and changes to the business bank account details.</w:t>
      </w:r>
    </w:p>
    <w:p w14:paraId="7B8D787B" w14:textId="77777777" w:rsidR="00E03777" w:rsidRDefault="00E03777" w:rsidP="0044648B">
      <w:pPr>
        <w:pStyle w:val="BodyText3"/>
      </w:pPr>
    </w:p>
    <w:p w14:paraId="6760BFBF" w14:textId="223FF3C9" w:rsidR="0044648B" w:rsidRPr="0044648B" w:rsidRDefault="0044648B" w:rsidP="0044648B">
      <w:pPr>
        <w:pStyle w:val="BodyText3"/>
      </w:pPr>
      <w:r>
        <w:t xml:space="preserve">Failure to notify HMRC of changes which either cancel or change registration within 30 days of the </w:t>
      </w:r>
      <w:r w:rsidR="00864A46">
        <w:t xml:space="preserve">relevant </w:t>
      </w:r>
      <w:r>
        <w:t xml:space="preserve">change may render the business and its owners </w:t>
      </w:r>
      <w:r w:rsidR="00864A46">
        <w:t xml:space="preserve">liable </w:t>
      </w:r>
      <w:r>
        <w:t>to a civil penalty.</w:t>
      </w:r>
    </w:p>
    <w:p w14:paraId="691CEDDB" w14:textId="77777777" w:rsidR="00B401D2" w:rsidRPr="00C66E7B" w:rsidRDefault="00A36AB9" w:rsidP="00EC198C">
      <w:pPr>
        <w:pStyle w:val="BodyText3"/>
      </w:pPr>
      <w:hyperlink r:id="rId12" w:history="1"/>
    </w:p>
    <w:p w14:paraId="15DDDF3A" w14:textId="77777777" w:rsidR="00B401D2" w:rsidRPr="00C66E7B" w:rsidRDefault="00B401D2" w:rsidP="00EC198C">
      <w:pPr>
        <w:pStyle w:val="BodyText3"/>
        <w:rPr>
          <w:b/>
        </w:rPr>
      </w:pPr>
      <w:r w:rsidRPr="00C66E7B">
        <w:br w:type="page"/>
      </w:r>
      <w:r w:rsidRPr="00C66E7B">
        <w:rPr>
          <w:b/>
        </w:rPr>
        <w:lastRenderedPageBreak/>
        <w:t>Keeping business records and VAT records</w:t>
      </w:r>
    </w:p>
    <w:p w14:paraId="7BC9606D" w14:textId="77777777" w:rsidR="00EC198C" w:rsidRPr="00C66E7B" w:rsidRDefault="00EC198C" w:rsidP="00EC198C">
      <w:pPr>
        <w:pStyle w:val="BodyText3"/>
        <w:rPr>
          <w:b/>
        </w:rPr>
      </w:pPr>
    </w:p>
    <w:p w14:paraId="778523D0" w14:textId="5A6DA525" w:rsidR="00B401D2" w:rsidRPr="00C66E7B" w:rsidRDefault="00617A34" w:rsidP="00EC198C">
      <w:pPr>
        <w:pStyle w:val="BodyText3"/>
      </w:pPr>
      <w:r w:rsidRPr="00C66E7B">
        <w:t xml:space="preserve">All </w:t>
      </w:r>
      <w:r w:rsidR="003B23FE" w:rsidRPr="00C66E7B">
        <w:t>VAT-</w:t>
      </w:r>
      <w:r w:rsidR="00B401D2" w:rsidRPr="00C66E7B">
        <w:t xml:space="preserve">registered </w:t>
      </w:r>
      <w:r w:rsidRPr="00C66E7B">
        <w:t>businesses</w:t>
      </w:r>
      <w:r w:rsidR="00B401D2" w:rsidRPr="00C66E7B">
        <w:t xml:space="preserve"> must keep certain business and VAT records.</w:t>
      </w:r>
    </w:p>
    <w:p w14:paraId="49BBEA42" w14:textId="77777777" w:rsidR="00EC198C" w:rsidRPr="00C66E7B" w:rsidRDefault="00EC198C" w:rsidP="00EC198C">
      <w:pPr>
        <w:pStyle w:val="BodyText3"/>
      </w:pPr>
    </w:p>
    <w:p w14:paraId="4916BE04" w14:textId="77777777" w:rsidR="00B401D2" w:rsidRPr="00C66E7B" w:rsidRDefault="00617A34" w:rsidP="00EC198C">
      <w:pPr>
        <w:pStyle w:val="BodyText3"/>
      </w:pPr>
      <w:r w:rsidRPr="00C66E7B">
        <w:t>T</w:t>
      </w:r>
      <w:r w:rsidR="00B401D2" w:rsidRPr="00C66E7B">
        <w:t xml:space="preserve">hese records </w:t>
      </w:r>
      <w:r w:rsidRPr="00C66E7B">
        <w:t>are not required</w:t>
      </w:r>
      <w:r w:rsidR="003F7168" w:rsidRPr="00C66E7B">
        <w:t xml:space="preserve"> to be kept</w:t>
      </w:r>
      <w:r w:rsidRPr="00C66E7B">
        <w:t xml:space="preserve"> </w:t>
      </w:r>
      <w:r w:rsidR="00B401D2" w:rsidRPr="00C66E7B">
        <w:t>in a set way</w:t>
      </w:r>
      <w:r w:rsidR="003F7168" w:rsidRPr="00C66E7B">
        <w:t>, provided</w:t>
      </w:r>
      <w:r w:rsidR="00B401D2" w:rsidRPr="00C66E7B">
        <w:t xml:space="preserve"> </w:t>
      </w:r>
      <w:r w:rsidRPr="00C66E7B">
        <w:t>they</w:t>
      </w:r>
      <w:r w:rsidR="00B401D2" w:rsidRPr="00C66E7B">
        <w:t>:</w:t>
      </w:r>
    </w:p>
    <w:p w14:paraId="088489B5" w14:textId="77777777" w:rsidR="00B401D2" w:rsidRPr="00C66E7B" w:rsidRDefault="00B401D2" w:rsidP="00EC198C">
      <w:pPr>
        <w:pStyle w:val="BodyText3"/>
        <w:numPr>
          <w:ilvl w:val="0"/>
          <w:numId w:val="5"/>
        </w:numPr>
      </w:pPr>
      <w:r w:rsidRPr="00C66E7B">
        <w:t xml:space="preserve">are complete and up to date </w:t>
      </w:r>
    </w:p>
    <w:p w14:paraId="5FA38798" w14:textId="3DEC0D3A" w:rsidR="00B401D2" w:rsidRPr="00C66E7B" w:rsidRDefault="00B401D2" w:rsidP="00EC198C">
      <w:pPr>
        <w:pStyle w:val="BodyText3"/>
        <w:numPr>
          <w:ilvl w:val="0"/>
          <w:numId w:val="5"/>
        </w:numPr>
      </w:pPr>
      <w:r w:rsidRPr="00C66E7B">
        <w:t xml:space="preserve">allow </w:t>
      </w:r>
      <w:r w:rsidR="00617A34" w:rsidRPr="00C66E7B">
        <w:t xml:space="preserve">the </w:t>
      </w:r>
      <w:r w:rsidRPr="00C66E7B">
        <w:t>corre</w:t>
      </w:r>
      <w:r w:rsidR="00617A34" w:rsidRPr="00C66E7B">
        <w:t xml:space="preserve">ct </w:t>
      </w:r>
      <w:r w:rsidRPr="00C66E7B">
        <w:t>amount of VAT owe</w:t>
      </w:r>
      <w:r w:rsidR="003F7168" w:rsidRPr="00C66E7B">
        <w:t>d</w:t>
      </w:r>
      <w:r w:rsidRPr="00C66E7B">
        <w:t xml:space="preserve"> to HMRC or </w:t>
      </w:r>
      <w:r w:rsidR="003F7168" w:rsidRPr="00C66E7B">
        <w:t>by</w:t>
      </w:r>
      <w:r w:rsidRPr="00C66E7B">
        <w:t xml:space="preserve"> HMRC </w:t>
      </w:r>
      <w:r w:rsidR="00617A34" w:rsidRPr="00C66E7B">
        <w:t>to be worked out</w:t>
      </w:r>
    </w:p>
    <w:p w14:paraId="1F95BDD1" w14:textId="77777777" w:rsidR="00B401D2" w:rsidRPr="00C66E7B" w:rsidRDefault="00B401D2" w:rsidP="00EC198C">
      <w:pPr>
        <w:pStyle w:val="BodyText3"/>
        <w:numPr>
          <w:ilvl w:val="0"/>
          <w:numId w:val="5"/>
        </w:numPr>
      </w:pPr>
      <w:r w:rsidRPr="00C66E7B">
        <w:t xml:space="preserve">are easily accessible when </w:t>
      </w:r>
      <w:r w:rsidR="00716616" w:rsidRPr="00C66E7B">
        <w:t>a</w:t>
      </w:r>
      <w:r w:rsidR="003F7168" w:rsidRPr="00C66E7B">
        <w:t>n</w:t>
      </w:r>
      <w:r w:rsidR="00716616" w:rsidRPr="00C66E7B">
        <w:t xml:space="preserve"> </w:t>
      </w:r>
      <w:r w:rsidRPr="00C66E7B">
        <w:t>HMRC visit</w:t>
      </w:r>
      <w:r w:rsidR="00716616" w:rsidRPr="00C66E7B">
        <w:t xml:space="preserve"> takes place</w:t>
      </w:r>
      <w:r w:rsidRPr="00C66E7B">
        <w:t xml:space="preserve">, </w:t>
      </w:r>
      <w:proofErr w:type="spellStart"/>
      <w:r w:rsidRPr="00C66E7B">
        <w:t>eg</w:t>
      </w:r>
      <w:proofErr w:type="spellEnd"/>
      <w:r w:rsidRPr="00C66E7B">
        <w:t xml:space="preserve"> the figures use</w:t>
      </w:r>
      <w:r w:rsidR="00716616" w:rsidRPr="00C66E7B">
        <w:t>d</w:t>
      </w:r>
      <w:r w:rsidRPr="00C66E7B">
        <w:t xml:space="preserve"> to fill in </w:t>
      </w:r>
      <w:r w:rsidR="00716616" w:rsidRPr="00C66E7B">
        <w:t>the</w:t>
      </w:r>
      <w:r w:rsidRPr="00C66E7B">
        <w:t xml:space="preserve"> VAT Return must be easy to find</w:t>
      </w:r>
    </w:p>
    <w:p w14:paraId="4E9FCE78" w14:textId="77777777" w:rsidR="00EC198C" w:rsidRPr="00C66E7B" w:rsidRDefault="00EC198C" w:rsidP="00EC198C">
      <w:pPr>
        <w:pStyle w:val="BodyText3"/>
      </w:pPr>
    </w:p>
    <w:p w14:paraId="63C0BFBD" w14:textId="77777777" w:rsidR="00B401D2" w:rsidRPr="00C66E7B" w:rsidRDefault="00B401D2" w:rsidP="00EC198C">
      <w:pPr>
        <w:pStyle w:val="BodyText3"/>
        <w:rPr>
          <w:b/>
        </w:rPr>
      </w:pPr>
      <w:r w:rsidRPr="00C66E7B">
        <w:rPr>
          <w:b/>
        </w:rPr>
        <w:t>Business records</w:t>
      </w:r>
    </w:p>
    <w:p w14:paraId="74888FF2" w14:textId="77777777" w:rsidR="00EC198C" w:rsidRPr="00C66E7B" w:rsidRDefault="00EC198C" w:rsidP="00EC198C">
      <w:pPr>
        <w:pStyle w:val="BodyText3"/>
      </w:pPr>
    </w:p>
    <w:p w14:paraId="36073266" w14:textId="77777777" w:rsidR="00B401D2" w:rsidRPr="00C66E7B" w:rsidRDefault="00B401D2" w:rsidP="00EC198C">
      <w:pPr>
        <w:pStyle w:val="BodyText3"/>
      </w:pPr>
      <w:r w:rsidRPr="00C66E7B">
        <w:t xml:space="preserve">Business records </w:t>
      </w:r>
      <w:r w:rsidR="00716616" w:rsidRPr="00C66E7B">
        <w:t>which must be</w:t>
      </w:r>
      <w:r w:rsidRPr="00C66E7B">
        <w:t xml:space="preserve"> kep</w:t>
      </w:r>
      <w:r w:rsidR="00716616" w:rsidRPr="00C66E7B">
        <w:t>t</w:t>
      </w:r>
      <w:r w:rsidRPr="00C66E7B">
        <w:t xml:space="preserve"> include the following:</w:t>
      </w:r>
    </w:p>
    <w:p w14:paraId="4D2533B8" w14:textId="4246B512" w:rsidR="00B401D2" w:rsidRPr="00C66E7B" w:rsidRDefault="00B401D2" w:rsidP="00EC198C">
      <w:pPr>
        <w:pStyle w:val="BodyText3"/>
        <w:numPr>
          <w:ilvl w:val="0"/>
          <w:numId w:val="6"/>
        </w:numPr>
      </w:pPr>
      <w:r w:rsidRPr="00C66E7B">
        <w:t xml:space="preserve">annual accounts, including </w:t>
      </w:r>
      <w:r w:rsidR="00EB4A2D" w:rsidRPr="00C66E7B">
        <w:t>statements</w:t>
      </w:r>
      <w:r w:rsidR="004927EA" w:rsidRPr="00C66E7B">
        <w:t xml:space="preserve"> of profit or loss</w:t>
      </w:r>
      <w:r w:rsidRPr="00C66E7B">
        <w:t xml:space="preserve"> </w:t>
      </w:r>
    </w:p>
    <w:p w14:paraId="273DEA52" w14:textId="77777777" w:rsidR="00B401D2" w:rsidRPr="00C66E7B" w:rsidRDefault="00B401D2" w:rsidP="00EC198C">
      <w:pPr>
        <w:pStyle w:val="BodyText3"/>
        <w:numPr>
          <w:ilvl w:val="0"/>
          <w:numId w:val="6"/>
        </w:numPr>
      </w:pPr>
      <w:r w:rsidRPr="00C66E7B">
        <w:t xml:space="preserve">bank statements and paying-in slips </w:t>
      </w:r>
    </w:p>
    <w:p w14:paraId="0D53026A" w14:textId="77777777" w:rsidR="00B401D2" w:rsidRPr="00C66E7B" w:rsidRDefault="00B401D2" w:rsidP="00EC198C">
      <w:pPr>
        <w:pStyle w:val="BodyText3"/>
        <w:numPr>
          <w:ilvl w:val="0"/>
          <w:numId w:val="6"/>
        </w:numPr>
      </w:pPr>
      <w:r w:rsidRPr="00C66E7B">
        <w:t xml:space="preserve">cash books and other account books </w:t>
      </w:r>
    </w:p>
    <w:p w14:paraId="44905FF1" w14:textId="77777777" w:rsidR="00B401D2" w:rsidRPr="00C66E7B" w:rsidRDefault="00B401D2" w:rsidP="00EC198C">
      <w:pPr>
        <w:pStyle w:val="BodyText3"/>
        <w:numPr>
          <w:ilvl w:val="0"/>
          <w:numId w:val="6"/>
        </w:numPr>
      </w:pPr>
      <w:r w:rsidRPr="00C66E7B">
        <w:t xml:space="preserve">orders and delivery notes </w:t>
      </w:r>
    </w:p>
    <w:p w14:paraId="71BD8CAB" w14:textId="2F7C8A33" w:rsidR="00B401D2" w:rsidRPr="00C66E7B" w:rsidRDefault="00B401D2" w:rsidP="00EC198C">
      <w:pPr>
        <w:pStyle w:val="BodyText3"/>
        <w:numPr>
          <w:ilvl w:val="0"/>
          <w:numId w:val="6"/>
        </w:numPr>
      </w:pPr>
      <w:r w:rsidRPr="00C66E7B">
        <w:t>purchase</w:t>
      </w:r>
      <w:r w:rsidR="003B23FE" w:rsidRPr="00C66E7B">
        <w:t>s</w:t>
      </w:r>
      <w:r w:rsidRPr="00C66E7B">
        <w:t xml:space="preserve"> and sales </w:t>
      </w:r>
      <w:r w:rsidR="001A3E9C" w:rsidRPr="00C66E7B">
        <w:t xml:space="preserve">day </w:t>
      </w:r>
      <w:r w:rsidRPr="00C66E7B">
        <w:t>books</w:t>
      </w:r>
    </w:p>
    <w:p w14:paraId="0FCA8073" w14:textId="77777777" w:rsidR="00B401D2" w:rsidRPr="00C66E7B" w:rsidRDefault="00B401D2" w:rsidP="00EC198C">
      <w:pPr>
        <w:pStyle w:val="BodyText3"/>
        <w:numPr>
          <w:ilvl w:val="0"/>
          <w:numId w:val="6"/>
        </w:numPr>
      </w:pPr>
      <w:r w:rsidRPr="00C66E7B">
        <w:t xml:space="preserve">records of daily takings such as till rolls </w:t>
      </w:r>
    </w:p>
    <w:p w14:paraId="66AE66DC" w14:textId="77777777" w:rsidR="00B401D2" w:rsidRPr="00C66E7B" w:rsidRDefault="00B401D2" w:rsidP="00EC198C">
      <w:pPr>
        <w:pStyle w:val="BodyText3"/>
        <w:numPr>
          <w:ilvl w:val="0"/>
          <w:numId w:val="6"/>
        </w:numPr>
      </w:pPr>
      <w:r w:rsidRPr="00C66E7B">
        <w:t>relevant business correspondence</w:t>
      </w:r>
    </w:p>
    <w:p w14:paraId="4BACF0C5" w14:textId="77777777" w:rsidR="00EC198C" w:rsidRPr="00C66E7B" w:rsidRDefault="00EC198C" w:rsidP="00EC198C">
      <w:pPr>
        <w:pStyle w:val="BodyText3"/>
      </w:pPr>
    </w:p>
    <w:p w14:paraId="1314A3E2" w14:textId="0C3C0A3D" w:rsidR="003B23FE" w:rsidRPr="00C66E7B" w:rsidRDefault="003B23FE" w:rsidP="003B23FE">
      <w:pPr>
        <w:pStyle w:val="BodyText3"/>
        <w:rPr>
          <w:b/>
        </w:rPr>
      </w:pPr>
      <w:r w:rsidRPr="00C66E7B">
        <w:rPr>
          <w:b/>
        </w:rPr>
        <w:t xml:space="preserve">VAT records </w:t>
      </w:r>
    </w:p>
    <w:p w14:paraId="19DFC91B" w14:textId="77777777" w:rsidR="003B23FE" w:rsidRPr="00C66E7B" w:rsidRDefault="003B23FE" w:rsidP="003B23FE">
      <w:pPr>
        <w:pStyle w:val="BodyText3"/>
        <w:rPr>
          <w:b/>
        </w:rPr>
      </w:pPr>
    </w:p>
    <w:p w14:paraId="449D9028" w14:textId="3B9CA8C0" w:rsidR="00B401D2" w:rsidRPr="00C66E7B" w:rsidRDefault="00B401D2" w:rsidP="00EC198C">
      <w:pPr>
        <w:pStyle w:val="BodyText3"/>
      </w:pPr>
      <w:r w:rsidRPr="00C66E7B">
        <w:t xml:space="preserve">In addition to these business records, VAT records </w:t>
      </w:r>
      <w:r w:rsidR="00716616" w:rsidRPr="00C66E7B">
        <w:t>must be kept</w:t>
      </w:r>
      <w:r w:rsidRPr="00C66E7B">
        <w:t>.</w:t>
      </w:r>
    </w:p>
    <w:p w14:paraId="6BB01928" w14:textId="77777777" w:rsidR="00EC198C" w:rsidRPr="00C66E7B" w:rsidRDefault="00EC198C" w:rsidP="00EC198C">
      <w:pPr>
        <w:pStyle w:val="BodyText3"/>
      </w:pPr>
    </w:p>
    <w:p w14:paraId="2CF4842B" w14:textId="77777777" w:rsidR="00B401D2" w:rsidRPr="00C66E7B" w:rsidRDefault="00B401D2" w:rsidP="00EC198C">
      <w:pPr>
        <w:pStyle w:val="BodyText3"/>
      </w:pPr>
      <w:r w:rsidRPr="00C66E7B">
        <w:t xml:space="preserve">In general, </w:t>
      </w:r>
      <w:r w:rsidR="00BF003B" w:rsidRPr="00C66E7B">
        <w:t>the business</w:t>
      </w:r>
      <w:r w:rsidRPr="00C66E7B">
        <w:t xml:space="preserve"> must keep the following VAT records:</w:t>
      </w:r>
    </w:p>
    <w:p w14:paraId="3B7F1F64" w14:textId="11FE8B72" w:rsidR="00B401D2" w:rsidRPr="00C66E7B" w:rsidRDefault="00B401D2" w:rsidP="00EC198C">
      <w:pPr>
        <w:pStyle w:val="BodyText3"/>
        <w:numPr>
          <w:ilvl w:val="0"/>
          <w:numId w:val="7"/>
        </w:numPr>
      </w:pPr>
      <w:r w:rsidRPr="00C66E7B">
        <w:t xml:space="preserve">Records of all the standard-rated, </w:t>
      </w:r>
      <w:r w:rsidR="003B23FE" w:rsidRPr="00C66E7B">
        <w:t>reduced-</w:t>
      </w:r>
      <w:r w:rsidRPr="00C66E7B">
        <w:t>rate</w:t>
      </w:r>
      <w:r w:rsidR="003B23FE" w:rsidRPr="00C66E7B">
        <w:t>d</w:t>
      </w:r>
      <w:r w:rsidRPr="00C66E7B">
        <w:t xml:space="preserve">, zero-rated and exempt goods and services </w:t>
      </w:r>
      <w:r w:rsidR="00885515" w:rsidRPr="00C66E7B">
        <w:t>that are</w:t>
      </w:r>
      <w:r w:rsidR="003F7168" w:rsidRPr="00C66E7B">
        <w:t xml:space="preserve"> </w:t>
      </w:r>
      <w:r w:rsidR="005461DD" w:rsidRPr="00C66E7B">
        <w:t>bought and sold</w:t>
      </w:r>
      <w:r w:rsidRPr="00C66E7B">
        <w:t xml:space="preserve">. </w:t>
      </w:r>
    </w:p>
    <w:p w14:paraId="16E41AE5" w14:textId="77777777" w:rsidR="00B401D2" w:rsidRPr="00C66E7B" w:rsidRDefault="00B401D2" w:rsidP="00EC198C">
      <w:pPr>
        <w:pStyle w:val="BodyText3"/>
        <w:numPr>
          <w:ilvl w:val="0"/>
          <w:numId w:val="7"/>
        </w:numPr>
      </w:pPr>
      <w:r w:rsidRPr="00C66E7B">
        <w:t>Copies of all sales invoices issue</w:t>
      </w:r>
      <w:r w:rsidR="005461DD" w:rsidRPr="00C66E7B">
        <w:t>d</w:t>
      </w:r>
      <w:r w:rsidRPr="00C66E7B">
        <w:t xml:space="preserve">. However, </w:t>
      </w:r>
      <w:r w:rsidR="005461DD" w:rsidRPr="00C66E7B">
        <w:t>businesses</w:t>
      </w:r>
      <w:r w:rsidRPr="00C66E7B">
        <w:t xml:space="preserve"> do not have to keep copies of any less detailed </w:t>
      </w:r>
      <w:r w:rsidR="00B65074" w:rsidRPr="00C66E7B">
        <w:t xml:space="preserve">(simplified) </w:t>
      </w:r>
      <w:r w:rsidRPr="00C66E7B">
        <w:t>VAT invoices for items under £250 including VAT</w:t>
      </w:r>
    </w:p>
    <w:p w14:paraId="47E87551" w14:textId="6D3853F3" w:rsidR="00B401D2" w:rsidRPr="00C66E7B" w:rsidRDefault="00B401D2" w:rsidP="00EC198C">
      <w:pPr>
        <w:pStyle w:val="BodyText3"/>
        <w:numPr>
          <w:ilvl w:val="0"/>
          <w:numId w:val="7"/>
        </w:numPr>
      </w:pPr>
      <w:r w:rsidRPr="00C66E7B">
        <w:t xml:space="preserve">All purchase invoices for items </w:t>
      </w:r>
      <w:r w:rsidR="005461DD" w:rsidRPr="00C66E7B">
        <w:t>purchased for business purposes</w:t>
      </w:r>
      <w:r w:rsidR="00B225C4" w:rsidRPr="00C66E7B">
        <w:t xml:space="preserve"> unless the gross value of the supply is £25 or less and the purchase was from a </w:t>
      </w:r>
      <w:r w:rsidR="003B23FE" w:rsidRPr="00C66E7B">
        <w:t>coin-</w:t>
      </w:r>
      <w:r w:rsidR="00B225C4" w:rsidRPr="00C66E7B">
        <w:t xml:space="preserve">operated telephone or vending machine, </w:t>
      </w:r>
      <w:r w:rsidR="007D6E49" w:rsidRPr="00C66E7B">
        <w:t xml:space="preserve">or for </w:t>
      </w:r>
      <w:r w:rsidR="00B225C4" w:rsidRPr="00C66E7B">
        <w:t xml:space="preserve">car parking charges </w:t>
      </w:r>
      <w:r w:rsidR="007D6E49" w:rsidRPr="00C66E7B">
        <w:t>or</w:t>
      </w:r>
      <w:r w:rsidR="00B225C4" w:rsidRPr="00C66E7B">
        <w:t xml:space="preserve"> tolls</w:t>
      </w:r>
      <w:r w:rsidRPr="00C66E7B">
        <w:t>.</w:t>
      </w:r>
    </w:p>
    <w:p w14:paraId="3BE9921F" w14:textId="77777777" w:rsidR="00B401D2" w:rsidRPr="00C66E7B" w:rsidRDefault="00B401D2" w:rsidP="00EC198C">
      <w:pPr>
        <w:pStyle w:val="BodyText3"/>
        <w:numPr>
          <w:ilvl w:val="0"/>
          <w:numId w:val="7"/>
        </w:numPr>
      </w:pPr>
      <w:r w:rsidRPr="00C66E7B">
        <w:t>All credit notes and debit notes receive</w:t>
      </w:r>
      <w:r w:rsidR="005461DD" w:rsidRPr="00C66E7B">
        <w:t>d</w:t>
      </w:r>
      <w:r w:rsidRPr="00C66E7B">
        <w:t xml:space="preserve">. </w:t>
      </w:r>
    </w:p>
    <w:p w14:paraId="0A97861B" w14:textId="77777777" w:rsidR="00B401D2" w:rsidRPr="00C66E7B" w:rsidRDefault="00B401D2" w:rsidP="00EC198C">
      <w:pPr>
        <w:pStyle w:val="BodyText3"/>
        <w:numPr>
          <w:ilvl w:val="0"/>
          <w:numId w:val="7"/>
        </w:numPr>
      </w:pPr>
      <w:r w:rsidRPr="00C66E7B">
        <w:t>Copies of all credit notes and debit notes issue</w:t>
      </w:r>
      <w:r w:rsidR="005461DD" w:rsidRPr="00C66E7B">
        <w:t>d</w:t>
      </w:r>
      <w:r w:rsidRPr="00C66E7B">
        <w:t xml:space="preserve">. </w:t>
      </w:r>
    </w:p>
    <w:p w14:paraId="7200814A" w14:textId="77777777" w:rsidR="00B401D2" w:rsidRPr="00C66E7B" w:rsidRDefault="00B401D2" w:rsidP="00EC198C">
      <w:pPr>
        <w:pStyle w:val="BodyText3"/>
        <w:numPr>
          <w:ilvl w:val="0"/>
          <w:numId w:val="7"/>
        </w:numPr>
      </w:pPr>
      <w:r w:rsidRPr="00C66E7B">
        <w:t xml:space="preserve">Records of any goods or services bought for which </w:t>
      </w:r>
      <w:r w:rsidR="005461DD" w:rsidRPr="00C66E7B">
        <w:t>there is no</w:t>
      </w:r>
      <w:r w:rsidRPr="00C66E7B">
        <w:t xml:space="preserve"> VAT</w:t>
      </w:r>
      <w:r w:rsidR="005461DD" w:rsidRPr="00C66E7B">
        <w:t xml:space="preserve"> reclaim</w:t>
      </w:r>
      <w:r w:rsidRPr="00C66E7B">
        <w:t xml:space="preserve">, such as business entertainment. </w:t>
      </w:r>
    </w:p>
    <w:p w14:paraId="186CD8AA" w14:textId="77777777" w:rsidR="00B401D2" w:rsidRPr="00C66E7B" w:rsidRDefault="00B401D2" w:rsidP="00EC198C">
      <w:pPr>
        <w:pStyle w:val="BodyText3"/>
        <w:numPr>
          <w:ilvl w:val="0"/>
          <w:numId w:val="7"/>
        </w:numPr>
      </w:pPr>
      <w:r w:rsidRPr="00C66E7B">
        <w:t>Records of any goods export</w:t>
      </w:r>
      <w:r w:rsidR="005461DD" w:rsidRPr="00C66E7B">
        <w:t>ed</w:t>
      </w:r>
      <w:r w:rsidRPr="00C66E7B">
        <w:t xml:space="preserve">. </w:t>
      </w:r>
    </w:p>
    <w:p w14:paraId="22C0B113" w14:textId="77777777" w:rsidR="00B401D2" w:rsidRPr="00C66E7B" w:rsidRDefault="00B401D2" w:rsidP="00EC198C">
      <w:pPr>
        <w:pStyle w:val="BodyText3"/>
        <w:numPr>
          <w:ilvl w:val="0"/>
          <w:numId w:val="7"/>
        </w:numPr>
      </w:pPr>
      <w:r w:rsidRPr="00C66E7B">
        <w:t>Any adjustments</w:t>
      </w:r>
      <w:r w:rsidR="00B65074" w:rsidRPr="00C66E7B">
        <w:t>,</w:t>
      </w:r>
      <w:r w:rsidRPr="00C66E7B">
        <w:t xml:space="preserve"> such as corrections to </w:t>
      </w:r>
      <w:r w:rsidR="005461DD" w:rsidRPr="00C66E7B">
        <w:t>the</w:t>
      </w:r>
      <w:r w:rsidRPr="00C66E7B">
        <w:t xml:space="preserve"> accounts or amended VAT invoices. </w:t>
      </w:r>
    </w:p>
    <w:p w14:paraId="5C4CEFB5" w14:textId="77777777" w:rsidR="00EC198C" w:rsidRPr="00C66E7B" w:rsidRDefault="00EC198C" w:rsidP="00EC198C">
      <w:pPr>
        <w:pStyle w:val="BodyText3"/>
      </w:pPr>
    </w:p>
    <w:p w14:paraId="3CF248C5" w14:textId="0AD86393" w:rsidR="00B401D2" w:rsidRPr="00C66E7B" w:rsidRDefault="00B401D2" w:rsidP="00EC198C">
      <w:pPr>
        <w:pStyle w:val="BodyText3"/>
      </w:pPr>
      <w:r w:rsidRPr="00C66E7B">
        <w:t>Generally all business records that are relevant for VAT</w:t>
      </w:r>
      <w:r w:rsidR="00D649E0" w:rsidRPr="00C66E7B">
        <w:t xml:space="preserve"> must be kept</w:t>
      </w:r>
      <w:r w:rsidRPr="00C66E7B">
        <w:t xml:space="preserve"> for at least six years. If this causes serious problems in terms of storage or costs, then HMRC may allow some records </w:t>
      </w:r>
      <w:r w:rsidR="00D649E0" w:rsidRPr="00C66E7B">
        <w:t xml:space="preserve">to be kept </w:t>
      </w:r>
      <w:r w:rsidRPr="00C66E7B">
        <w:t>for a shorter period.</w:t>
      </w:r>
      <w:r w:rsidR="00593F0D" w:rsidRPr="00C66E7B">
        <w:t xml:space="preserve"> </w:t>
      </w:r>
      <w:r w:rsidR="001F314D" w:rsidRPr="00C66E7B">
        <w:t xml:space="preserve">Records may be stored digitally </w:t>
      </w:r>
      <w:r w:rsidR="00F416A7" w:rsidRPr="00C66E7B">
        <w:t xml:space="preserve">especially </w:t>
      </w:r>
      <w:r w:rsidR="001F314D" w:rsidRPr="00C66E7B">
        <w:t>if that is needed to overcome storage and access difficulties.</w:t>
      </w:r>
    </w:p>
    <w:p w14:paraId="35DE8383" w14:textId="77777777" w:rsidR="00B401D2" w:rsidRPr="00C66E7B" w:rsidRDefault="00B401D2" w:rsidP="00EC198C">
      <w:pPr>
        <w:pStyle w:val="BodyText3"/>
      </w:pPr>
      <w:r w:rsidRPr="00C66E7B">
        <w:t> </w:t>
      </w:r>
    </w:p>
    <w:p w14:paraId="3467F92E" w14:textId="77777777" w:rsidR="00B401D2" w:rsidRPr="00C66E7B" w:rsidRDefault="00B401D2" w:rsidP="00EC198C">
      <w:pPr>
        <w:pStyle w:val="BodyText3"/>
        <w:rPr>
          <w:b/>
        </w:rPr>
      </w:pPr>
      <w:bookmarkStart w:id="1" w:name="3"/>
      <w:bookmarkEnd w:id="1"/>
      <w:r w:rsidRPr="00C66E7B">
        <w:rPr>
          <w:b/>
        </w:rPr>
        <w:t>Keeping a VAT account</w:t>
      </w:r>
    </w:p>
    <w:p w14:paraId="13CF2338" w14:textId="77777777" w:rsidR="00EC198C" w:rsidRPr="00C66E7B" w:rsidRDefault="00EC198C" w:rsidP="00EC198C">
      <w:pPr>
        <w:pStyle w:val="BodyText3"/>
      </w:pPr>
    </w:p>
    <w:p w14:paraId="0C86D617" w14:textId="3E596C36" w:rsidR="00B401D2" w:rsidRPr="00C66E7B" w:rsidRDefault="00B401D2" w:rsidP="00EC198C">
      <w:pPr>
        <w:pStyle w:val="BodyText3"/>
      </w:pPr>
      <w:r w:rsidRPr="00C66E7B">
        <w:t xml:space="preserve">A VAT account is the separate record </w:t>
      </w:r>
      <w:r w:rsidR="007D6E49" w:rsidRPr="00C66E7B">
        <w:t xml:space="preserve">that </w:t>
      </w:r>
      <w:r w:rsidRPr="00C66E7B">
        <w:t xml:space="preserve">must </w:t>
      </w:r>
      <w:r w:rsidR="00D649E0" w:rsidRPr="00C66E7B">
        <w:t xml:space="preserve">be </w:t>
      </w:r>
      <w:r w:rsidRPr="00C66E7B">
        <w:t>kep</w:t>
      </w:r>
      <w:r w:rsidR="00D649E0" w:rsidRPr="00C66E7B">
        <w:t>t</w:t>
      </w:r>
      <w:r w:rsidRPr="00C66E7B">
        <w:t xml:space="preserve"> of the VAT charged on</w:t>
      </w:r>
      <w:r w:rsidR="00D649E0" w:rsidRPr="00C66E7B">
        <w:t xml:space="preserve"> taxable</w:t>
      </w:r>
      <w:r w:rsidRPr="00C66E7B">
        <w:t xml:space="preserve"> sales </w:t>
      </w:r>
      <w:r w:rsidR="00D71C48" w:rsidRPr="00C66E7B">
        <w:t>(</w:t>
      </w:r>
      <w:r w:rsidR="00D649E0" w:rsidRPr="00C66E7B">
        <w:t xml:space="preserve">referred to as </w:t>
      </w:r>
      <w:r w:rsidR="00362C7F" w:rsidRPr="00C66E7B">
        <w:t xml:space="preserve">output </w:t>
      </w:r>
      <w:r w:rsidR="007D6E49" w:rsidRPr="00C66E7B">
        <w:t xml:space="preserve">tax </w:t>
      </w:r>
      <w:r w:rsidR="00362C7F" w:rsidRPr="00C66E7B">
        <w:t xml:space="preserve">or </w:t>
      </w:r>
      <w:r w:rsidR="00D71C48" w:rsidRPr="00C66E7B">
        <w:t xml:space="preserve">VAT payable) </w:t>
      </w:r>
      <w:r w:rsidRPr="00C66E7B">
        <w:t>and the VAT paid on purchases</w:t>
      </w:r>
      <w:r w:rsidR="00D71C48" w:rsidRPr="00C66E7B">
        <w:t xml:space="preserve"> (</w:t>
      </w:r>
      <w:r w:rsidR="00D649E0" w:rsidRPr="00C66E7B">
        <w:t xml:space="preserve">called </w:t>
      </w:r>
      <w:r w:rsidR="00362C7F" w:rsidRPr="00C66E7B">
        <w:t xml:space="preserve">input </w:t>
      </w:r>
      <w:r w:rsidR="00885515" w:rsidRPr="00C66E7B">
        <w:t xml:space="preserve">tax </w:t>
      </w:r>
      <w:r w:rsidR="00362C7F" w:rsidRPr="00C66E7B">
        <w:t xml:space="preserve">or </w:t>
      </w:r>
      <w:r w:rsidR="00D71C48" w:rsidRPr="00C66E7B">
        <w:t xml:space="preserve">VAT </w:t>
      </w:r>
      <w:r w:rsidR="00B65074" w:rsidRPr="00C66E7B">
        <w:t>reclaimable</w:t>
      </w:r>
      <w:r w:rsidR="00D71C48" w:rsidRPr="00C66E7B">
        <w:t>)</w:t>
      </w:r>
      <w:r w:rsidRPr="00C66E7B">
        <w:t xml:space="preserve">. It provides the link between </w:t>
      </w:r>
      <w:r w:rsidR="00D649E0" w:rsidRPr="00C66E7B">
        <w:t>the</w:t>
      </w:r>
      <w:r w:rsidRPr="00C66E7B">
        <w:t xml:space="preserve"> business records and</w:t>
      </w:r>
      <w:r w:rsidR="00D649E0" w:rsidRPr="00C66E7B">
        <w:t xml:space="preserve"> the</w:t>
      </w:r>
      <w:r w:rsidRPr="00C66E7B">
        <w:t xml:space="preserve"> VAT Return. </w:t>
      </w:r>
      <w:r w:rsidR="00D649E0" w:rsidRPr="00C66E7B">
        <w:t xml:space="preserve">A </w:t>
      </w:r>
      <w:r w:rsidR="003B23FE" w:rsidRPr="00C66E7B">
        <w:t>VAT-</w:t>
      </w:r>
      <w:r w:rsidR="00D649E0" w:rsidRPr="00C66E7B">
        <w:t>registered business</w:t>
      </w:r>
      <w:r w:rsidRPr="00C66E7B">
        <w:t xml:space="preserve"> need</w:t>
      </w:r>
      <w:r w:rsidR="00D649E0" w:rsidRPr="00C66E7B">
        <w:t>s</w:t>
      </w:r>
      <w:r w:rsidRPr="00C66E7B">
        <w:t xml:space="preserve"> to add up the VAT in </w:t>
      </w:r>
      <w:r w:rsidR="00D649E0" w:rsidRPr="00C66E7B">
        <w:t xml:space="preserve">the </w:t>
      </w:r>
      <w:r w:rsidRPr="00C66E7B">
        <w:t xml:space="preserve">sales and purchases records and then transfer these totals to </w:t>
      </w:r>
      <w:r w:rsidR="00D649E0" w:rsidRPr="00C66E7B">
        <w:t>the</w:t>
      </w:r>
      <w:r w:rsidRPr="00C66E7B">
        <w:t xml:space="preserve"> VAT account, using separate headings for VAT payable and VAT reclaimable.</w:t>
      </w:r>
    </w:p>
    <w:p w14:paraId="2BCFF36B" w14:textId="77777777" w:rsidR="00EB4A2D" w:rsidRPr="00C66E7B" w:rsidRDefault="00EB4A2D" w:rsidP="00EC198C">
      <w:pPr>
        <w:pStyle w:val="BodyText3"/>
      </w:pPr>
    </w:p>
    <w:p w14:paraId="63BA1926" w14:textId="77777777" w:rsidR="00B401D2" w:rsidRPr="00C66E7B" w:rsidRDefault="00D649E0" w:rsidP="00EC198C">
      <w:pPr>
        <w:pStyle w:val="BodyText3"/>
      </w:pPr>
      <w:r w:rsidRPr="00C66E7B">
        <w:lastRenderedPageBreak/>
        <w:t>The</w:t>
      </w:r>
      <w:r w:rsidR="00B401D2" w:rsidRPr="00C66E7B">
        <w:t xml:space="preserve"> VAT account</w:t>
      </w:r>
      <w:r w:rsidRPr="00C66E7B">
        <w:t xml:space="preserve"> can be kept</w:t>
      </w:r>
      <w:r w:rsidR="00B401D2" w:rsidRPr="00C66E7B">
        <w:t xml:space="preserve"> in whatever way suits </w:t>
      </w:r>
      <w:r w:rsidRPr="00C66E7B">
        <w:t>the</w:t>
      </w:r>
      <w:r w:rsidR="00B401D2" w:rsidRPr="00C66E7B">
        <w:t xml:space="preserve"> business best, as long as it includes information about the VAT that </w:t>
      </w:r>
      <w:r w:rsidRPr="00C66E7B">
        <w:t>it</w:t>
      </w:r>
      <w:r w:rsidR="00B401D2" w:rsidRPr="00C66E7B">
        <w:t>:</w:t>
      </w:r>
    </w:p>
    <w:p w14:paraId="7563B95E" w14:textId="6935B37A" w:rsidR="00B401D2" w:rsidRPr="00C66E7B" w:rsidRDefault="00B401D2" w:rsidP="00EC198C">
      <w:pPr>
        <w:pStyle w:val="BodyText3"/>
        <w:numPr>
          <w:ilvl w:val="0"/>
          <w:numId w:val="8"/>
        </w:numPr>
      </w:pPr>
      <w:r w:rsidRPr="00C66E7B">
        <w:t>owe</w:t>
      </w:r>
      <w:r w:rsidR="00D649E0" w:rsidRPr="00C66E7B">
        <w:t>s</w:t>
      </w:r>
      <w:r w:rsidRPr="00C66E7B">
        <w:t xml:space="preserve"> on sales</w:t>
      </w:r>
      <w:r w:rsidR="009E7D18" w:rsidRPr="00C66E7B">
        <w:t>, including when fuel scale charges are used</w:t>
      </w:r>
      <w:r w:rsidRPr="00C66E7B">
        <w:t xml:space="preserve"> </w:t>
      </w:r>
    </w:p>
    <w:p w14:paraId="0DCB40F0" w14:textId="77777777" w:rsidR="00B401D2" w:rsidRPr="00C66E7B" w:rsidRDefault="00B401D2" w:rsidP="00EC198C">
      <w:pPr>
        <w:pStyle w:val="BodyText3"/>
        <w:numPr>
          <w:ilvl w:val="0"/>
          <w:numId w:val="8"/>
        </w:numPr>
      </w:pPr>
      <w:r w:rsidRPr="00C66E7B">
        <w:t>owe</w:t>
      </w:r>
      <w:r w:rsidR="00D649E0" w:rsidRPr="00C66E7B">
        <w:t>s</w:t>
      </w:r>
      <w:r w:rsidRPr="00C66E7B">
        <w:t xml:space="preserve"> on acquisitions from other European Union (EU) countries </w:t>
      </w:r>
    </w:p>
    <w:p w14:paraId="4986FF58" w14:textId="77777777" w:rsidR="00B401D2" w:rsidRPr="00C66E7B" w:rsidRDefault="00B401D2" w:rsidP="00EC198C">
      <w:pPr>
        <w:pStyle w:val="BodyText3"/>
        <w:numPr>
          <w:ilvl w:val="0"/>
          <w:numId w:val="8"/>
        </w:numPr>
      </w:pPr>
      <w:r w:rsidRPr="00C66E7B">
        <w:t>owe</w:t>
      </w:r>
      <w:r w:rsidR="00D649E0" w:rsidRPr="00C66E7B">
        <w:t>s</w:t>
      </w:r>
      <w:r w:rsidRPr="00C66E7B">
        <w:t xml:space="preserve"> following a correction or error adjustment </w:t>
      </w:r>
    </w:p>
    <w:p w14:paraId="5AFEA9BC" w14:textId="77777777" w:rsidR="00B401D2" w:rsidRPr="00C66E7B" w:rsidRDefault="00B401D2" w:rsidP="00EC198C">
      <w:pPr>
        <w:pStyle w:val="BodyText3"/>
        <w:numPr>
          <w:ilvl w:val="0"/>
          <w:numId w:val="8"/>
        </w:numPr>
      </w:pPr>
      <w:r w:rsidRPr="00C66E7B">
        <w:t xml:space="preserve">can reclaim </w:t>
      </w:r>
      <w:r w:rsidR="00476BD4" w:rsidRPr="00C66E7B">
        <w:t xml:space="preserve">on </w:t>
      </w:r>
      <w:r w:rsidRPr="00C66E7B">
        <w:t xml:space="preserve">business purchases </w:t>
      </w:r>
    </w:p>
    <w:p w14:paraId="76C2782C" w14:textId="77777777" w:rsidR="00B401D2" w:rsidRPr="00C66E7B" w:rsidRDefault="00B401D2" w:rsidP="00EC198C">
      <w:pPr>
        <w:pStyle w:val="BodyText3"/>
        <w:numPr>
          <w:ilvl w:val="0"/>
          <w:numId w:val="8"/>
        </w:numPr>
      </w:pPr>
      <w:r w:rsidRPr="00C66E7B">
        <w:t xml:space="preserve">can reclaim on acquisitions from other EU countries </w:t>
      </w:r>
    </w:p>
    <w:p w14:paraId="1D8918E3" w14:textId="77777777" w:rsidR="00B401D2" w:rsidRPr="00C66E7B" w:rsidRDefault="00476BD4" w:rsidP="00EC198C">
      <w:pPr>
        <w:pStyle w:val="BodyText3"/>
        <w:numPr>
          <w:ilvl w:val="0"/>
          <w:numId w:val="8"/>
        </w:numPr>
      </w:pPr>
      <w:r w:rsidRPr="00C66E7B">
        <w:t>can reclaim</w:t>
      </w:r>
      <w:r w:rsidR="00B401D2" w:rsidRPr="00C66E7B">
        <w:t xml:space="preserve"> following a correction or error adjustment </w:t>
      </w:r>
    </w:p>
    <w:p w14:paraId="2F8C7B55" w14:textId="77777777" w:rsidR="00B73F7C" w:rsidRPr="00C66E7B" w:rsidRDefault="00D649E0" w:rsidP="00EC198C">
      <w:pPr>
        <w:pStyle w:val="BodyText3"/>
        <w:numPr>
          <w:ilvl w:val="0"/>
          <w:numId w:val="8"/>
        </w:numPr>
      </w:pPr>
      <w:r w:rsidRPr="00C66E7B">
        <w:t>is</w:t>
      </w:r>
      <w:r w:rsidR="00B73F7C" w:rsidRPr="00C66E7B">
        <w:t xml:space="preserve"> reclaiming via VAT bad debt relief</w:t>
      </w:r>
    </w:p>
    <w:p w14:paraId="3B642E91" w14:textId="77777777" w:rsidR="00EC198C" w:rsidRPr="00C66E7B" w:rsidRDefault="00EC198C" w:rsidP="00EC198C">
      <w:pPr>
        <w:pStyle w:val="BodyText3"/>
      </w:pPr>
    </w:p>
    <w:p w14:paraId="0D5B3D7B" w14:textId="77777777" w:rsidR="00B401D2" w:rsidRPr="00C66E7B" w:rsidRDefault="00D649E0" w:rsidP="00EC198C">
      <w:pPr>
        <w:pStyle w:val="BodyText3"/>
      </w:pPr>
      <w:r w:rsidRPr="00C66E7B">
        <w:t>The business</w:t>
      </w:r>
      <w:r w:rsidR="00B401D2" w:rsidRPr="00C66E7B">
        <w:t xml:space="preserve"> must also keep records of any adjustments that </w:t>
      </w:r>
      <w:r w:rsidRPr="00C66E7B">
        <w:t>have been</w:t>
      </w:r>
      <w:r w:rsidR="00B401D2" w:rsidRPr="00C66E7B">
        <w:t xml:space="preserve"> ma</w:t>
      </w:r>
      <w:r w:rsidRPr="00C66E7B">
        <w:t>d</w:t>
      </w:r>
      <w:r w:rsidR="00B401D2" w:rsidRPr="00C66E7B">
        <w:t>e</w:t>
      </w:r>
      <w:r w:rsidR="00476BD4" w:rsidRPr="00C66E7B">
        <w:t>,</w:t>
      </w:r>
      <w:r w:rsidR="00B401D2" w:rsidRPr="00C66E7B">
        <w:t xml:space="preserve"> such as balancing payments </w:t>
      </w:r>
      <w:r w:rsidRPr="00C66E7B">
        <w:t>for the</w:t>
      </w:r>
      <w:r w:rsidR="00B401D2" w:rsidRPr="00C66E7B">
        <w:t xml:space="preserve"> annual accounting </w:t>
      </w:r>
      <w:r w:rsidRPr="00C66E7B">
        <w:t xml:space="preserve">scheme </w:t>
      </w:r>
      <w:r w:rsidR="00B401D2" w:rsidRPr="00C66E7B">
        <w:t>for VAT.</w:t>
      </w:r>
    </w:p>
    <w:p w14:paraId="00525222" w14:textId="77777777" w:rsidR="00B73F7C" w:rsidRPr="00C66E7B" w:rsidRDefault="00B73F7C" w:rsidP="00EC198C">
      <w:pPr>
        <w:pStyle w:val="BodyText3"/>
      </w:pPr>
    </w:p>
    <w:p w14:paraId="71258989" w14:textId="1D69E2D3" w:rsidR="00B401D2" w:rsidRPr="00C66E7B" w:rsidRDefault="00D649E0" w:rsidP="00EC198C">
      <w:pPr>
        <w:pStyle w:val="BodyText3"/>
      </w:pPr>
      <w:r w:rsidRPr="00C66E7B">
        <w:t>I</w:t>
      </w:r>
      <w:r w:rsidR="00B401D2" w:rsidRPr="00C66E7B">
        <w:t xml:space="preserve">nformation from </w:t>
      </w:r>
      <w:r w:rsidRPr="00C66E7B">
        <w:t>the</w:t>
      </w:r>
      <w:r w:rsidR="00B401D2" w:rsidRPr="00C66E7B">
        <w:t xml:space="preserve"> VAT account </w:t>
      </w:r>
      <w:r w:rsidRPr="00C66E7B">
        <w:t xml:space="preserve">can be used </w:t>
      </w:r>
      <w:r w:rsidR="00B401D2" w:rsidRPr="00C66E7B">
        <w:t xml:space="preserve">to complete </w:t>
      </w:r>
      <w:r w:rsidRPr="00C66E7B">
        <w:t>the</w:t>
      </w:r>
      <w:r w:rsidR="00B401D2" w:rsidRPr="00C66E7B">
        <w:t xml:space="preserve"> </w:t>
      </w:r>
      <w:r w:rsidR="002F6C6A" w:rsidRPr="00C66E7B">
        <w:t>VAT Return</w:t>
      </w:r>
      <w:r w:rsidR="00B401D2" w:rsidRPr="00C66E7B">
        <w:t xml:space="preserve"> at the end of each accounting period. VAT reclaimable </w:t>
      </w:r>
      <w:r w:rsidR="00145957" w:rsidRPr="00C66E7B">
        <w:t xml:space="preserve">is subtracted </w:t>
      </w:r>
      <w:r w:rsidR="00B401D2" w:rsidRPr="00C66E7B">
        <w:t xml:space="preserve">from </w:t>
      </w:r>
      <w:r w:rsidRPr="00C66E7B">
        <w:t>the</w:t>
      </w:r>
      <w:r w:rsidR="00B401D2" w:rsidRPr="00C66E7B">
        <w:t xml:space="preserve"> VAT payable, to give the net amount of VAT </w:t>
      </w:r>
      <w:r w:rsidRPr="00C66E7B">
        <w:t>to</w:t>
      </w:r>
      <w:r w:rsidR="00B401D2" w:rsidRPr="00C66E7B">
        <w:t xml:space="preserve"> pay to or reclaim from HMRC.</w:t>
      </w:r>
    </w:p>
    <w:p w14:paraId="481A4CE6" w14:textId="77777777" w:rsidR="00B73F7C" w:rsidRPr="00C66E7B" w:rsidRDefault="00B73F7C" w:rsidP="00EC198C">
      <w:pPr>
        <w:pStyle w:val="BodyText3"/>
      </w:pPr>
    </w:p>
    <w:p w14:paraId="2D9D430A" w14:textId="77777777" w:rsidR="009E7D18" w:rsidRPr="00C66E7B" w:rsidRDefault="00B401D2" w:rsidP="00EC198C">
      <w:pPr>
        <w:pStyle w:val="BodyText3"/>
      </w:pPr>
      <w:r w:rsidRPr="00C66E7B">
        <w:t xml:space="preserve">Unless </w:t>
      </w:r>
      <w:r w:rsidR="00D649E0" w:rsidRPr="00C66E7B">
        <w:t>it is</w:t>
      </w:r>
      <w:r w:rsidRPr="00C66E7B">
        <w:t xml:space="preserve"> using the cash </w:t>
      </w:r>
      <w:proofErr w:type="gramStart"/>
      <w:r w:rsidRPr="00C66E7B">
        <w:t>accounting scheme</w:t>
      </w:r>
      <w:proofErr w:type="gramEnd"/>
      <w:r w:rsidRPr="00C66E7B">
        <w:t xml:space="preserve">, </w:t>
      </w:r>
      <w:r w:rsidR="00D649E0" w:rsidRPr="00C66E7B">
        <w:t>a business</w:t>
      </w:r>
      <w:r w:rsidR="009E7D18" w:rsidRPr="00C66E7B">
        <w:t>:</w:t>
      </w:r>
    </w:p>
    <w:p w14:paraId="2A834A84" w14:textId="22EF8459" w:rsidR="009E7D18" w:rsidRPr="00C66E7B" w:rsidRDefault="00B401D2" w:rsidP="005616EC">
      <w:pPr>
        <w:pStyle w:val="BodyText3"/>
        <w:numPr>
          <w:ilvl w:val="0"/>
          <w:numId w:val="49"/>
        </w:numPr>
      </w:pPr>
      <w:r w:rsidRPr="00C66E7B">
        <w:t xml:space="preserve">must pay the VAT charged </w:t>
      </w:r>
      <w:r w:rsidR="00145957" w:rsidRPr="00C66E7B">
        <w:t xml:space="preserve">on invoices to </w:t>
      </w:r>
      <w:r w:rsidRPr="00C66E7B">
        <w:t>customers during the accounting period that relates to the return, even if th</w:t>
      </w:r>
      <w:r w:rsidR="00D649E0" w:rsidRPr="00C66E7B">
        <w:t>ose</w:t>
      </w:r>
      <w:r w:rsidRPr="00C66E7B">
        <w:t xml:space="preserve"> </w:t>
      </w:r>
      <w:r w:rsidR="00D649E0" w:rsidRPr="00C66E7B">
        <w:t xml:space="preserve">customers </w:t>
      </w:r>
      <w:r w:rsidRPr="00C66E7B">
        <w:t xml:space="preserve">have not paid </w:t>
      </w:r>
      <w:r w:rsidR="00D649E0" w:rsidRPr="00C66E7B">
        <w:t>the invoices</w:t>
      </w:r>
    </w:p>
    <w:p w14:paraId="6C5DDE61" w14:textId="77777777" w:rsidR="009E7D18" w:rsidRPr="00C66E7B" w:rsidRDefault="009E7D18" w:rsidP="009E7D18">
      <w:pPr>
        <w:pStyle w:val="BodyText3"/>
        <w:numPr>
          <w:ilvl w:val="0"/>
          <w:numId w:val="49"/>
        </w:numPr>
      </w:pPr>
      <w:proofErr w:type="gramStart"/>
      <w:r w:rsidRPr="00C66E7B">
        <w:t>may</w:t>
      </w:r>
      <w:proofErr w:type="gramEnd"/>
      <w:r w:rsidRPr="00C66E7B">
        <w:t xml:space="preserve"> reclaim the VAT charged on invoices from suppliers during the accounting period that relates to the return, even if it has not paid the invoices.</w:t>
      </w:r>
    </w:p>
    <w:p w14:paraId="3404ECA5" w14:textId="09CE691F" w:rsidR="00B401D2" w:rsidRPr="00C66E7B" w:rsidRDefault="00B401D2" w:rsidP="00EC198C">
      <w:pPr>
        <w:pStyle w:val="BodyText3"/>
      </w:pPr>
      <w:r w:rsidRPr="00C66E7B">
        <w:t>.</w:t>
      </w:r>
    </w:p>
    <w:p w14:paraId="3BF74EA8" w14:textId="77777777" w:rsidR="00B401D2" w:rsidRPr="00C66E7B" w:rsidRDefault="00B401D2" w:rsidP="00EC198C">
      <w:pPr>
        <w:pStyle w:val="BodyText3"/>
        <w:rPr>
          <w:b/>
        </w:rPr>
      </w:pPr>
      <w:r w:rsidRPr="00C66E7B">
        <w:br w:type="page"/>
      </w:r>
      <w:r w:rsidRPr="00C66E7B">
        <w:rPr>
          <w:b/>
        </w:rPr>
        <w:lastRenderedPageBreak/>
        <w:t xml:space="preserve">Exempt and partly-exempt businesses </w:t>
      </w:r>
    </w:p>
    <w:p w14:paraId="19915F45" w14:textId="77777777" w:rsidR="00B401D2" w:rsidRPr="00C66E7B" w:rsidRDefault="00B401D2" w:rsidP="00EC198C">
      <w:pPr>
        <w:pStyle w:val="BodyText3"/>
        <w:rPr>
          <w:b/>
        </w:rPr>
      </w:pPr>
    </w:p>
    <w:p w14:paraId="7900A48B" w14:textId="77777777" w:rsidR="00B401D2" w:rsidRPr="00C66E7B" w:rsidRDefault="00B401D2" w:rsidP="00EC198C">
      <w:pPr>
        <w:pStyle w:val="BodyText3"/>
        <w:rPr>
          <w:b/>
        </w:rPr>
      </w:pPr>
      <w:r w:rsidRPr="00C66E7B">
        <w:rPr>
          <w:b/>
        </w:rPr>
        <w:t>Exempt goods and services</w:t>
      </w:r>
    </w:p>
    <w:p w14:paraId="28B55777" w14:textId="77777777" w:rsidR="00B401D2" w:rsidRPr="00C66E7B" w:rsidRDefault="00B401D2" w:rsidP="00EC198C">
      <w:pPr>
        <w:pStyle w:val="BodyText3"/>
        <w:rPr>
          <w:b/>
        </w:rPr>
      </w:pPr>
    </w:p>
    <w:p w14:paraId="4FE94A85" w14:textId="77777777" w:rsidR="00B401D2" w:rsidRPr="00C66E7B" w:rsidRDefault="00B401D2" w:rsidP="00EC198C">
      <w:pPr>
        <w:pStyle w:val="BodyText3"/>
      </w:pPr>
      <w:r w:rsidRPr="00C66E7B">
        <w:t xml:space="preserve">There are some goods and services on which VAT is not charged. </w:t>
      </w:r>
    </w:p>
    <w:p w14:paraId="43DCA56F" w14:textId="77777777" w:rsidR="00B401D2" w:rsidRPr="00C66E7B" w:rsidRDefault="00B401D2" w:rsidP="00EC198C">
      <w:pPr>
        <w:pStyle w:val="BodyText3"/>
      </w:pPr>
    </w:p>
    <w:p w14:paraId="02C37A5B" w14:textId="77777777" w:rsidR="00B401D2" w:rsidRPr="00C66E7B" w:rsidRDefault="00B401D2" w:rsidP="00EC198C">
      <w:pPr>
        <w:pStyle w:val="BodyText3"/>
      </w:pPr>
      <w:r w:rsidRPr="00C66E7B">
        <w:t>Exempt supplies are not taxable for VAT</w:t>
      </w:r>
      <w:r w:rsidR="00145957" w:rsidRPr="00C66E7B">
        <w:t>, so</w:t>
      </w:r>
      <w:r w:rsidRPr="00C66E7B">
        <w:t xml:space="preserve"> sales of exempt goods </w:t>
      </w:r>
      <w:r w:rsidR="0050011B" w:rsidRPr="00C66E7B">
        <w:t>and</w:t>
      </w:r>
      <w:r w:rsidRPr="00C66E7B">
        <w:t xml:space="preserve"> services </w:t>
      </w:r>
      <w:r w:rsidR="0050011B" w:rsidRPr="00C66E7B">
        <w:t xml:space="preserve">are not included </w:t>
      </w:r>
      <w:r w:rsidRPr="00C66E7B">
        <w:t xml:space="preserve">in taxable turnover for VAT purposes. If </w:t>
      </w:r>
      <w:r w:rsidR="0050011B" w:rsidRPr="00C66E7B">
        <w:t>a registered business</w:t>
      </w:r>
      <w:r w:rsidRPr="00C66E7B">
        <w:t xml:space="preserve"> buy</w:t>
      </w:r>
      <w:r w:rsidR="0050011B" w:rsidRPr="00C66E7B">
        <w:t>s</w:t>
      </w:r>
      <w:r w:rsidRPr="00C66E7B">
        <w:t xml:space="preserve"> exempt items, there is no VAT to reclaim.</w:t>
      </w:r>
    </w:p>
    <w:p w14:paraId="20399F2C" w14:textId="77777777" w:rsidR="00D820D1" w:rsidRPr="00C66E7B" w:rsidRDefault="00D820D1" w:rsidP="00EC198C">
      <w:pPr>
        <w:pStyle w:val="BodyText3"/>
      </w:pPr>
    </w:p>
    <w:p w14:paraId="5D9C119C" w14:textId="77777777" w:rsidR="00B401D2" w:rsidRPr="00C66E7B" w:rsidRDefault="0050011B" w:rsidP="00EC198C">
      <w:pPr>
        <w:pStyle w:val="BodyText3"/>
      </w:pPr>
      <w:r w:rsidRPr="00C66E7B">
        <w:t>(</w:t>
      </w:r>
      <w:r w:rsidR="00B401D2" w:rsidRPr="00C66E7B">
        <w:t>This is different to zero-rated supplies. In both cases VAT is not added to the selling price, but zero-rated goods or services are taxable for VAT at 0</w:t>
      </w:r>
      <w:r w:rsidR="00362C7F" w:rsidRPr="00C66E7B">
        <w:t>%</w:t>
      </w:r>
      <w:r w:rsidR="00145957" w:rsidRPr="00C66E7B">
        <w:t>, and are included in taxable turnover</w:t>
      </w:r>
      <w:r w:rsidR="00B401D2" w:rsidRPr="00C66E7B">
        <w:t>.</w:t>
      </w:r>
      <w:r w:rsidRPr="00C66E7B">
        <w:t>)</w:t>
      </w:r>
    </w:p>
    <w:p w14:paraId="475C681C" w14:textId="77777777" w:rsidR="00B401D2" w:rsidRPr="00C66E7B" w:rsidRDefault="00B401D2" w:rsidP="00EC198C">
      <w:pPr>
        <w:pStyle w:val="BodyText3"/>
      </w:pPr>
    </w:p>
    <w:p w14:paraId="3F12DD3A" w14:textId="77777777" w:rsidR="00B401D2" w:rsidRPr="00C66E7B" w:rsidRDefault="0050011B" w:rsidP="00EC198C">
      <w:pPr>
        <w:pStyle w:val="BodyText3"/>
        <w:rPr>
          <w:b/>
        </w:rPr>
      </w:pPr>
      <w:r w:rsidRPr="00C66E7B">
        <w:rPr>
          <w:b/>
        </w:rPr>
        <w:t xml:space="preserve">Businesses which </w:t>
      </w:r>
      <w:r w:rsidR="00B401D2" w:rsidRPr="00C66E7B">
        <w:rPr>
          <w:b/>
        </w:rPr>
        <w:t>only sell or supply exempt goods or services</w:t>
      </w:r>
    </w:p>
    <w:p w14:paraId="51BDD8DB" w14:textId="77777777" w:rsidR="00B401D2" w:rsidRPr="00C66E7B" w:rsidRDefault="00B401D2" w:rsidP="00EC198C">
      <w:pPr>
        <w:pStyle w:val="BodyText3"/>
      </w:pPr>
    </w:p>
    <w:p w14:paraId="7B351AC7" w14:textId="77777777" w:rsidR="00B401D2" w:rsidRPr="00C66E7B" w:rsidRDefault="0050011B" w:rsidP="00EC198C">
      <w:pPr>
        <w:pStyle w:val="BodyText3"/>
      </w:pPr>
      <w:r w:rsidRPr="00C66E7B">
        <w:t>A business which on</w:t>
      </w:r>
      <w:r w:rsidR="00B401D2" w:rsidRPr="00C66E7B">
        <w:t>ly suppl</w:t>
      </w:r>
      <w:r w:rsidR="00370CCA" w:rsidRPr="00C66E7B">
        <w:t>ies</w:t>
      </w:r>
      <w:r w:rsidR="00B401D2" w:rsidRPr="00C66E7B">
        <w:t xml:space="preserve"> goods or services that are exempt from VAT is </w:t>
      </w:r>
      <w:r w:rsidR="00E54814" w:rsidRPr="00C66E7B">
        <w:t xml:space="preserve">called </w:t>
      </w:r>
      <w:r w:rsidR="00B401D2" w:rsidRPr="00C66E7B">
        <w:t xml:space="preserve">an exempt business. </w:t>
      </w:r>
      <w:r w:rsidRPr="00C66E7B">
        <w:t>It</w:t>
      </w:r>
      <w:r w:rsidR="00B401D2" w:rsidRPr="00C66E7B">
        <w:t xml:space="preserve"> cannot register for VAT</w:t>
      </w:r>
      <w:r w:rsidR="00E86A6F" w:rsidRPr="00C66E7B">
        <w:t>,</w:t>
      </w:r>
      <w:r w:rsidR="00B401D2" w:rsidRPr="00C66E7B">
        <w:t xml:space="preserve"> </w:t>
      </w:r>
      <w:r w:rsidR="00145957" w:rsidRPr="00C66E7B">
        <w:t>so</w:t>
      </w:r>
      <w:r w:rsidRPr="00C66E7B">
        <w:t xml:space="preserve"> it</w:t>
      </w:r>
      <w:r w:rsidR="00B401D2" w:rsidRPr="00C66E7B">
        <w:t xml:space="preserve"> won't be able to reclaim any </w:t>
      </w:r>
      <w:r w:rsidR="00E86A6F" w:rsidRPr="00C66E7B">
        <w:t xml:space="preserve">input tax </w:t>
      </w:r>
      <w:r w:rsidR="00B401D2" w:rsidRPr="00C66E7B">
        <w:t xml:space="preserve">on </w:t>
      </w:r>
      <w:r w:rsidRPr="00C66E7B">
        <w:t>business</w:t>
      </w:r>
      <w:r w:rsidR="00B401D2" w:rsidRPr="00C66E7B">
        <w:t xml:space="preserve"> purchases.</w:t>
      </w:r>
    </w:p>
    <w:p w14:paraId="3F514099" w14:textId="77777777" w:rsidR="00B401D2" w:rsidRPr="00C66E7B" w:rsidRDefault="00B401D2" w:rsidP="00EC198C">
      <w:pPr>
        <w:pStyle w:val="BodyText3"/>
      </w:pPr>
    </w:p>
    <w:p w14:paraId="2B28149C" w14:textId="77777777" w:rsidR="00B401D2" w:rsidRPr="00C66E7B" w:rsidRDefault="0050011B" w:rsidP="00EC198C">
      <w:pPr>
        <w:pStyle w:val="BodyText3"/>
      </w:pPr>
      <w:r w:rsidRPr="00C66E7B">
        <w:t xml:space="preserve">(Again this is different </w:t>
      </w:r>
      <w:r w:rsidR="00145957" w:rsidRPr="00C66E7B">
        <w:t xml:space="preserve">to </w:t>
      </w:r>
      <w:r w:rsidR="00B401D2" w:rsidRPr="00C66E7B">
        <w:t xml:space="preserve">zero-rated </w:t>
      </w:r>
      <w:r w:rsidR="00145957" w:rsidRPr="00C66E7B">
        <w:t>supplies</w:t>
      </w:r>
      <w:r w:rsidR="00B401D2" w:rsidRPr="00C66E7B">
        <w:t xml:space="preserve">, </w:t>
      </w:r>
      <w:r w:rsidR="00145957" w:rsidRPr="00C66E7B">
        <w:t xml:space="preserve">as </w:t>
      </w:r>
      <w:r w:rsidR="00E86A6F" w:rsidRPr="00C66E7B">
        <w:t>a</w:t>
      </w:r>
      <w:r w:rsidRPr="00C66E7B">
        <w:t xml:space="preserve"> business</w:t>
      </w:r>
      <w:r w:rsidR="00B401D2" w:rsidRPr="00C66E7B">
        <w:t xml:space="preserve"> can reclaim the </w:t>
      </w:r>
      <w:r w:rsidR="00E86A6F" w:rsidRPr="00C66E7B">
        <w:t xml:space="preserve">input tax </w:t>
      </w:r>
      <w:r w:rsidR="00B401D2" w:rsidRPr="00C66E7B">
        <w:t xml:space="preserve">on any purchases that relate to </w:t>
      </w:r>
      <w:r w:rsidR="00E86A6F" w:rsidRPr="00C66E7B">
        <w:t xml:space="preserve">zero-rated </w:t>
      </w:r>
      <w:r w:rsidR="00B401D2" w:rsidRPr="00C66E7B">
        <w:t xml:space="preserve">sales. In addition, </w:t>
      </w:r>
      <w:r w:rsidRPr="00C66E7B">
        <w:t>a business which</w:t>
      </w:r>
      <w:r w:rsidR="00B401D2" w:rsidRPr="00C66E7B">
        <w:t xml:space="preserve"> sell</w:t>
      </w:r>
      <w:r w:rsidRPr="00C66E7B">
        <w:t>s</w:t>
      </w:r>
      <w:r w:rsidR="00B401D2" w:rsidRPr="00C66E7B">
        <w:t xml:space="preserve"> mainly or only zero-rated items may apply for an exemption from VAT registration, but then </w:t>
      </w:r>
      <w:r w:rsidRPr="00C66E7B">
        <w:t>it</w:t>
      </w:r>
      <w:r w:rsidR="00B401D2" w:rsidRPr="00C66E7B">
        <w:t xml:space="preserve"> can't claim back </w:t>
      </w:r>
      <w:r w:rsidRPr="00C66E7B">
        <w:t>any</w:t>
      </w:r>
      <w:r w:rsidR="00B401D2" w:rsidRPr="00C66E7B">
        <w:t xml:space="preserve"> input tax.</w:t>
      </w:r>
      <w:r w:rsidR="00E54814" w:rsidRPr="00C66E7B">
        <w:t>)</w:t>
      </w:r>
    </w:p>
    <w:p w14:paraId="3BAB7525" w14:textId="77777777" w:rsidR="00B401D2" w:rsidRPr="00C66E7B" w:rsidRDefault="00B401D2" w:rsidP="00EC198C">
      <w:pPr>
        <w:pStyle w:val="BodyText3"/>
      </w:pPr>
    </w:p>
    <w:p w14:paraId="3BB9E96E" w14:textId="745E1391" w:rsidR="00B401D2" w:rsidRPr="00C66E7B" w:rsidRDefault="00B401D2" w:rsidP="00EC198C">
      <w:pPr>
        <w:pStyle w:val="BodyText3"/>
        <w:rPr>
          <w:b/>
        </w:rPr>
      </w:pPr>
      <w:r w:rsidRPr="00C66E7B">
        <w:rPr>
          <w:b/>
        </w:rPr>
        <w:t xml:space="preserve">Reclaiming VAT in a </w:t>
      </w:r>
      <w:r w:rsidR="003B23FE" w:rsidRPr="00C66E7B">
        <w:rPr>
          <w:b/>
        </w:rPr>
        <w:t>partly-</w:t>
      </w:r>
      <w:r w:rsidRPr="00C66E7B">
        <w:rPr>
          <w:b/>
        </w:rPr>
        <w:t>exempt business</w:t>
      </w:r>
    </w:p>
    <w:p w14:paraId="663CE465" w14:textId="77777777" w:rsidR="00B401D2" w:rsidRPr="00C66E7B" w:rsidRDefault="00B401D2" w:rsidP="00EC198C">
      <w:pPr>
        <w:pStyle w:val="BodyText3"/>
      </w:pPr>
    </w:p>
    <w:p w14:paraId="4912E2D0" w14:textId="1B8E4660" w:rsidR="00B401D2" w:rsidRPr="00C66E7B" w:rsidRDefault="00E54814" w:rsidP="00EC198C">
      <w:pPr>
        <w:pStyle w:val="BodyText3"/>
      </w:pPr>
      <w:r w:rsidRPr="00C66E7B">
        <w:t>A</w:t>
      </w:r>
      <w:r w:rsidR="0050011B" w:rsidRPr="00C66E7B">
        <w:t xml:space="preserve"> business that is</w:t>
      </w:r>
      <w:r w:rsidR="00B401D2" w:rsidRPr="00C66E7B">
        <w:t xml:space="preserve"> registered for VAT but </w:t>
      </w:r>
      <w:r w:rsidR="00145957" w:rsidRPr="00C66E7B">
        <w:t xml:space="preserve">that </w:t>
      </w:r>
      <w:r w:rsidR="00B401D2" w:rsidRPr="00C66E7B">
        <w:t>make</w:t>
      </w:r>
      <w:r w:rsidRPr="00C66E7B">
        <w:t>s</w:t>
      </w:r>
      <w:r w:rsidR="00B401D2" w:rsidRPr="00C66E7B">
        <w:t xml:space="preserve"> some exempt supplies is</w:t>
      </w:r>
      <w:r w:rsidR="0050011B" w:rsidRPr="00C66E7B">
        <w:t xml:space="preserve"> referred to as</w:t>
      </w:r>
      <w:r w:rsidR="00B401D2" w:rsidRPr="00C66E7B">
        <w:t xml:space="preserve"> </w:t>
      </w:r>
      <w:proofErr w:type="gramStart"/>
      <w:r w:rsidR="00370CCA" w:rsidRPr="00C66E7B">
        <w:t>partly</w:t>
      </w:r>
      <w:r w:rsidR="003B23FE" w:rsidRPr="00C66E7B">
        <w:t>,</w:t>
      </w:r>
      <w:proofErr w:type="gramEnd"/>
      <w:r w:rsidR="0050011B" w:rsidRPr="00C66E7B">
        <w:t xml:space="preserve"> or partially,</w:t>
      </w:r>
      <w:r w:rsidR="00B401D2" w:rsidRPr="00C66E7B">
        <w:t xml:space="preserve"> exempt.</w:t>
      </w:r>
    </w:p>
    <w:p w14:paraId="74942385" w14:textId="77777777" w:rsidR="0050011B" w:rsidRPr="00C66E7B" w:rsidRDefault="0050011B" w:rsidP="00EC198C">
      <w:pPr>
        <w:pStyle w:val="BodyText3"/>
      </w:pPr>
    </w:p>
    <w:p w14:paraId="72239CF9" w14:textId="77777777" w:rsidR="00B401D2" w:rsidRPr="00C66E7B" w:rsidRDefault="00B401D2" w:rsidP="00EC198C">
      <w:pPr>
        <w:pStyle w:val="BodyText3"/>
      </w:pPr>
      <w:r w:rsidRPr="00C66E7B">
        <w:t xml:space="preserve">Generally, </w:t>
      </w:r>
      <w:r w:rsidR="0050011B" w:rsidRPr="00C66E7B">
        <w:t>such businesses</w:t>
      </w:r>
      <w:r w:rsidRPr="00C66E7B">
        <w:t xml:space="preserve"> won't be able to reclaim the </w:t>
      </w:r>
      <w:r w:rsidR="00B21080" w:rsidRPr="00C66E7B">
        <w:t xml:space="preserve">input </w:t>
      </w:r>
      <w:r w:rsidR="00370CCA" w:rsidRPr="00C66E7B">
        <w:t xml:space="preserve">tax </w:t>
      </w:r>
      <w:r w:rsidRPr="00C66E7B">
        <w:t>paid on purchases that relate to exempt supplies.</w:t>
      </w:r>
      <w:r w:rsidR="00370CCA" w:rsidRPr="00C66E7B">
        <w:t xml:space="preserve">  </w:t>
      </w:r>
    </w:p>
    <w:p w14:paraId="5B49FFCE" w14:textId="77777777" w:rsidR="00B401D2" w:rsidRPr="00C66E7B" w:rsidRDefault="00B401D2" w:rsidP="00EC198C">
      <w:pPr>
        <w:pStyle w:val="BodyText3"/>
      </w:pPr>
    </w:p>
    <w:p w14:paraId="40E76BB6" w14:textId="77777777" w:rsidR="00B401D2" w:rsidRPr="00C66E7B" w:rsidRDefault="00145957" w:rsidP="00EC198C">
      <w:pPr>
        <w:pStyle w:val="BodyText3"/>
      </w:pPr>
      <w:r w:rsidRPr="00C66E7B">
        <w:t>However i</w:t>
      </w:r>
      <w:r w:rsidR="00B401D2" w:rsidRPr="00C66E7B">
        <w:t xml:space="preserve">f the amount of </w:t>
      </w:r>
      <w:r w:rsidR="00B21080" w:rsidRPr="00C66E7B">
        <w:t xml:space="preserve">input </w:t>
      </w:r>
      <w:r w:rsidRPr="00C66E7B">
        <w:t xml:space="preserve">tax </w:t>
      </w:r>
      <w:r w:rsidR="00B401D2" w:rsidRPr="00C66E7B">
        <w:t xml:space="preserve">incurred relating to exempt supplies is below a minimum ‘de </w:t>
      </w:r>
      <w:proofErr w:type="spellStart"/>
      <w:r w:rsidR="00D820D1" w:rsidRPr="00C66E7B">
        <w:t>minim</w:t>
      </w:r>
      <w:r w:rsidR="00526936" w:rsidRPr="00C66E7B">
        <w:t>u</w:t>
      </w:r>
      <w:r w:rsidR="00D820D1" w:rsidRPr="00C66E7B">
        <w:t>s</w:t>
      </w:r>
      <w:proofErr w:type="spellEnd"/>
      <w:r w:rsidR="00D820D1" w:rsidRPr="00C66E7B">
        <w:t xml:space="preserve">’ </w:t>
      </w:r>
      <w:r w:rsidR="00B401D2" w:rsidRPr="00C66E7B">
        <w:t xml:space="preserve">amount, </w:t>
      </w:r>
      <w:r w:rsidR="00B21080" w:rsidRPr="00C66E7B">
        <w:t xml:space="preserve">input </w:t>
      </w:r>
      <w:r w:rsidR="00E86A6F" w:rsidRPr="00C66E7B">
        <w:t xml:space="preserve">tax </w:t>
      </w:r>
      <w:r w:rsidR="00B401D2" w:rsidRPr="00C66E7B">
        <w:t xml:space="preserve">can be </w:t>
      </w:r>
      <w:r w:rsidR="00B21080" w:rsidRPr="00C66E7B">
        <w:t xml:space="preserve">reclaimed </w:t>
      </w:r>
      <w:r w:rsidR="00B401D2" w:rsidRPr="00C66E7B">
        <w:t xml:space="preserve">in full. </w:t>
      </w:r>
    </w:p>
    <w:p w14:paraId="091BF1D9" w14:textId="77777777" w:rsidR="00B21080" w:rsidRPr="00C66E7B" w:rsidRDefault="00B21080" w:rsidP="00EC198C">
      <w:pPr>
        <w:pStyle w:val="BodyText3"/>
      </w:pPr>
    </w:p>
    <w:p w14:paraId="1019C550" w14:textId="77777777" w:rsidR="00B21080" w:rsidRPr="00C66E7B" w:rsidRDefault="00B21080" w:rsidP="00EC198C">
      <w:pPr>
        <w:pStyle w:val="BodyText3"/>
      </w:pPr>
      <w:r w:rsidRPr="00C66E7B">
        <w:t xml:space="preserve">If the amount of input </w:t>
      </w:r>
      <w:r w:rsidR="00E86A6F" w:rsidRPr="00C66E7B">
        <w:t xml:space="preserve">tax </w:t>
      </w:r>
      <w:r w:rsidRPr="00C66E7B">
        <w:t xml:space="preserve">incurred relating to exempt supplies is above the ‘de </w:t>
      </w:r>
      <w:proofErr w:type="spellStart"/>
      <w:r w:rsidRPr="00C66E7B">
        <w:t>minimu</w:t>
      </w:r>
      <w:r w:rsidR="00A56AF4" w:rsidRPr="00C66E7B">
        <w:t>s</w:t>
      </w:r>
      <w:proofErr w:type="spellEnd"/>
      <w:r w:rsidRPr="00C66E7B">
        <w:t xml:space="preserve">’ amount, only </w:t>
      </w:r>
      <w:r w:rsidR="00362C7F" w:rsidRPr="00C66E7B">
        <w:t xml:space="preserve">the </w:t>
      </w:r>
      <w:r w:rsidRPr="00C66E7B">
        <w:t xml:space="preserve">part of the input </w:t>
      </w:r>
      <w:r w:rsidR="00E86A6F" w:rsidRPr="00C66E7B">
        <w:t xml:space="preserve">tax </w:t>
      </w:r>
      <w:r w:rsidR="00362C7F" w:rsidRPr="00C66E7B">
        <w:t xml:space="preserve">that related to non-exempt supplies </w:t>
      </w:r>
      <w:r w:rsidRPr="00C66E7B">
        <w:t>can be reclaimed.</w:t>
      </w:r>
    </w:p>
    <w:p w14:paraId="47B3395F" w14:textId="77777777" w:rsidR="00B401D2" w:rsidRPr="00C66E7B" w:rsidRDefault="00B401D2" w:rsidP="00EC198C">
      <w:pPr>
        <w:pStyle w:val="BodyText3"/>
      </w:pPr>
    </w:p>
    <w:p w14:paraId="41ACCAE7" w14:textId="77777777" w:rsidR="00B401D2" w:rsidRPr="00C66E7B" w:rsidRDefault="00B401D2" w:rsidP="00EC198C">
      <w:pPr>
        <w:pStyle w:val="BodyText3"/>
      </w:pPr>
    </w:p>
    <w:p w14:paraId="1CF0CE25" w14:textId="77777777" w:rsidR="00B401D2" w:rsidRPr="00C66E7B" w:rsidRDefault="00A36AB9" w:rsidP="00EC198C">
      <w:pPr>
        <w:pStyle w:val="BodyText3"/>
      </w:pPr>
      <w:hyperlink r:id="rId13" w:history="1"/>
    </w:p>
    <w:p w14:paraId="62972113" w14:textId="77777777" w:rsidR="003A0B2C" w:rsidRPr="00EC25ED" w:rsidRDefault="00B401D2">
      <w:pPr>
        <w:rPr>
          <w:rFonts w:ascii="Arial" w:hAnsi="Arial" w:cs="Arial"/>
          <w:sz w:val="22"/>
          <w:szCs w:val="22"/>
        </w:rPr>
      </w:pPr>
      <w:r w:rsidRPr="00C66E7B">
        <w:br w:type="page"/>
      </w:r>
      <w:r w:rsidR="003A0B2C" w:rsidRPr="00EC25ED">
        <w:rPr>
          <w:rFonts w:ascii="Arial" w:hAnsi="Arial" w:cs="Arial"/>
          <w:b/>
          <w:sz w:val="22"/>
          <w:szCs w:val="22"/>
        </w:rPr>
        <w:lastRenderedPageBreak/>
        <w:t>Place of supply</w:t>
      </w:r>
    </w:p>
    <w:p w14:paraId="3E9A269C" w14:textId="77777777" w:rsidR="003A0B2C" w:rsidRPr="00C66E7B" w:rsidRDefault="003A0B2C">
      <w:pPr>
        <w:rPr>
          <w:rFonts w:ascii="Arial" w:hAnsi="Arial" w:cs="Arial"/>
          <w:sz w:val="22"/>
          <w:szCs w:val="22"/>
        </w:rPr>
      </w:pPr>
    </w:p>
    <w:p w14:paraId="6C3F82C2" w14:textId="2BB2DFB1" w:rsidR="003A0B2C" w:rsidRPr="00C66E7B" w:rsidRDefault="003A0B2C">
      <w:pPr>
        <w:rPr>
          <w:rFonts w:ascii="Arial" w:hAnsi="Arial" w:cs="Arial"/>
          <w:sz w:val="22"/>
          <w:szCs w:val="22"/>
        </w:rPr>
      </w:pPr>
      <w:r w:rsidRPr="00C66E7B">
        <w:rPr>
          <w:rFonts w:ascii="Arial" w:hAnsi="Arial" w:cs="Arial"/>
          <w:sz w:val="22"/>
          <w:szCs w:val="22"/>
        </w:rPr>
        <w:t>Businesses wh</w:t>
      </w:r>
      <w:r w:rsidR="00864A46">
        <w:rPr>
          <w:rFonts w:ascii="Arial" w:hAnsi="Arial" w:cs="Arial"/>
          <w:sz w:val="22"/>
          <w:szCs w:val="22"/>
        </w:rPr>
        <w:t>ich</w:t>
      </w:r>
      <w:r w:rsidRPr="00C66E7B">
        <w:rPr>
          <w:rFonts w:ascii="Arial" w:hAnsi="Arial" w:cs="Arial"/>
          <w:sz w:val="22"/>
          <w:szCs w:val="22"/>
        </w:rPr>
        <w:t xml:space="preserve"> make supplies</w:t>
      </w:r>
      <w:r w:rsidR="00B85994">
        <w:rPr>
          <w:rFonts w:ascii="Arial" w:hAnsi="Arial" w:cs="Arial"/>
          <w:sz w:val="22"/>
          <w:szCs w:val="22"/>
        </w:rPr>
        <w:t xml:space="preserve"> of goods and</w:t>
      </w:r>
      <w:r w:rsidRPr="00C66E7B">
        <w:rPr>
          <w:rFonts w:ascii="Arial" w:hAnsi="Arial" w:cs="Arial"/>
          <w:sz w:val="22"/>
          <w:szCs w:val="22"/>
        </w:rPr>
        <w:t xml:space="preserve"> </w:t>
      </w:r>
      <w:r w:rsidR="00622DE5">
        <w:rPr>
          <w:rFonts w:ascii="Arial" w:hAnsi="Arial" w:cs="Arial"/>
          <w:sz w:val="22"/>
          <w:szCs w:val="22"/>
        </w:rPr>
        <w:t xml:space="preserve">services </w:t>
      </w:r>
      <w:r w:rsidRPr="00C66E7B">
        <w:rPr>
          <w:rFonts w:ascii="Arial" w:hAnsi="Arial" w:cs="Arial"/>
          <w:sz w:val="22"/>
          <w:szCs w:val="22"/>
        </w:rPr>
        <w:t>to other member states of the EU or to countries outside the EU</w:t>
      </w:r>
      <w:r w:rsidR="00864A46">
        <w:rPr>
          <w:rFonts w:ascii="Arial" w:hAnsi="Arial" w:cs="Arial"/>
          <w:sz w:val="22"/>
          <w:szCs w:val="22"/>
        </w:rPr>
        <w:t>,</w:t>
      </w:r>
      <w:r w:rsidRPr="00C66E7B">
        <w:rPr>
          <w:rFonts w:ascii="Arial" w:hAnsi="Arial" w:cs="Arial"/>
          <w:sz w:val="22"/>
          <w:szCs w:val="22"/>
        </w:rPr>
        <w:t xml:space="preserve"> </w:t>
      </w:r>
      <w:r w:rsidR="00B85994">
        <w:rPr>
          <w:rFonts w:ascii="Arial" w:hAnsi="Arial" w:cs="Arial"/>
          <w:sz w:val="22"/>
          <w:szCs w:val="22"/>
        </w:rPr>
        <w:t xml:space="preserve">or </w:t>
      </w:r>
      <w:r w:rsidR="00864A46">
        <w:rPr>
          <w:rFonts w:ascii="Arial" w:hAnsi="Arial" w:cs="Arial"/>
          <w:sz w:val="22"/>
          <w:szCs w:val="22"/>
        </w:rPr>
        <w:t xml:space="preserve">which </w:t>
      </w:r>
      <w:r w:rsidR="00B85994">
        <w:rPr>
          <w:rFonts w:ascii="Arial" w:hAnsi="Arial" w:cs="Arial"/>
          <w:sz w:val="22"/>
          <w:szCs w:val="22"/>
        </w:rPr>
        <w:t>receive goods and services from other member states of the EU or from countries outside the EU</w:t>
      </w:r>
      <w:r w:rsidR="00864A46">
        <w:rPr>
          <w:rFonts w:ascii="Arial" w:hAnsi="Arial" w:cs="Arial"/>
          <w:sz w:val="22"/>
          <w:szCs w:val="22"/>
        </w:rPr>
        <w:t>,</w:t>
      </w:r>
      <w:r w:rsidR="00B85994">
        <w:rPr>
          <w:rFonts w:ascii="Arial" w:hAnsi="Arial" w:cs="Arial"/>
          <w:sz w:val="22"/>
          <w:szCs w:val="22"/>
        </w:rPr>
        <w:t xml:space="preserve"> </w:t>
      </w:r>
      <w:r w:rsidRPr="00C66E7B">
        <w:rPr>
          <w:rFonts w:ascii="Arial" w:hAnsi="Arial" w:cs="Arial"/>
          <w:sz w:val="22"/>
          <w:szCs w:val="22"/>
        </w:rPr>
        <w:t xml:space="preserve">must </w:t>
      </w:r>
      <w:r w:rsidR="00864A46">
        <w:rPr>
          <w:rFonts w:ascii="Arial" w:hAnsi="Arial" w:cs="Arial"/>
          <w:sz w:val="22"/>
          <w:szCs w:val="22"/>
        </w:rPr>
        <w:t>apply</w:t>
      </w:r>
      <w:r w:rsidRPr="00C66E7B">
        <w:rPr>
          <w:rFonts w:ascii="Arial" w:hAnsi="Arial" w:cs="Arial"/>
          <w:sz w:val="22"/>
          <w:szCs w:val="22"/>
        </w:rPr>
        <w:t xml:space="preserve"> the “place of supply” rules for both goods and services. </w:t>
      </w:r>
      <w:r w:rsidR="00864A46">
        <w:rPr>
          <w:rFonts w:ascii="Arial" w:hAnsi="Arial" w:cs="Arial"/>
          <w:sz w:val="22"/>
          <w:szCs w:val="22"/>
        </w:rPr>
        <w:t>Place of supply</w:t>
      </w:r>
      <w:r w:rsidR="00B85994">
        <w:rPr>
          <w:rFonts w:ascii="Arial" w:hAnsi="Arial" w:cs="Arial"/>
          <w:sz w:val="22"/>
          <w:szCs w:val="22"/>
        </w:rPr>
        <w:t xml:space="preserve"> is important because it drives the amount of VAT, if any, which is to be added to the cost of the services</w:t>
      </w:r>
      <w:r w:rsidR="00356F78">
        <w:rPr>
          <w:rFonts w:ascii="Arial" w:hAnsi="Arial" w:cs="Arial"/>
          <w:sz w:val="22"/>
          <w:szCs w:val="22"/>
        </w:rPr>
        <w:t>,</w:t>
      </w:r>
      <w:r w:rsidR="00B85994">
        <w:rPr>
          <w:rFonts w:ascii="Arial" w:hAnsi="Arial" w:cs="Arial"/>
          <w:sz w:val="22"/>
          <w:szCs w:val="22"/>
        </w:rPr>
        <w:t xml:space="preserve"> and the manner in which any VAT is accounted for.</w:t>
      </w:r>
    </w:p>
    <w:p w14:paraId="13E1C457" w14:textId="77777777" w:rsidR="003A0B2C" w:rsidRPr="00C66E7B" w:rsidRDefault="003A0B2C">
      <w:pPr>
        <w:rPr>
          <w:rFonts w:ascii="Arial" w:hAnsi="Arial" w:cs="Arial"/>
          <w:sz w:val="22"/>
          <w:szCs w:val="22"/>
        </w:rPr>
      </w:pPr>
    </w:p>
    <w:p w14:paraId="70111100" w14:textId="77777777" w:rsidR="00864A46" w:rsidRDefault="00354F53">
      <w:pPr>
        <w:rPr>
          <w:rFonts w:ascii="Arial" w:hAnsi="Arial" w:cs="Arial"/>
          <w:sz w:val="22"/>
          <w:szCs w:val="22"/>
        </w:rPr>
      </w:pPr>
      <w:r w:rsidRPr="00C66E7B">
        <w:rPr>
          <w:rFonts w:ascii="Arial" w:hAnsi="Arial" w:cs="Arial"/>
          <w:sz w:val="22"/>
          <w:szCs w:val="22"/>
        </w:rPr>
        <w:t>The place of supply is the place, or country</w:t>
      </w:r>
      <w:r w:rsidR="00864A46">
        <w:rPr>
          <w:rFonts w:ascii="Arial" w:hAnsi="Arial" w:cs="Arial"/>
          <w:sz w:val="22"/>
          <w:szCs w:val="22"/>
        </w:rPr>
        <w:t>,</w:t>
      </w:r>
      <w:r w:rsidRPr="00C66E7B">
        <w:rPr>
          <w:rFonts w:ascii="Arial" w:hAnsi="Arial" w:cs="Arial"/>
          <w:sz w:val="22"/>
          <w:szCs w:val="22"/>
        </w:rPr>
        <w:t xml:space="preserve"> where the supply is made</w:t>
      </w:r>
      <w:r w:rsidR="00864A46">
        <w:rPr>
          <w:rFonts w:ascii="Arial" w:hAnsi="Arial" w:cs="Arial"/>
          <w:sz w:val="22"/>
          <w:szCs w:val="22"/>
        </w:rPr>
        <w:t>.</w:t>
      </w:r>
      <w:r w:rsidRPr="00C66E7B">
        <w:rPr>
          <w:rFonts w:ascii="Arial" w:hAnsi="Arial" w:cs="Arial"/>
          <w:sz w:val="22"/>
          <w:szCs w:val="22"/>
        </w:rPr>
        <w:t xml:space="preserve"> </w:t>
      </w:r>
    </w:p>
    <w:p w14:paraId="20D28BE2" w14:textId="77777777" w:rsidR="00864A46" w:rsidRDefault="00864A46">
      <w:pPr>
        <w:rPr>
          <w:rFonts w:ascii="Arial" w:hAnsi="Arial" w:cs="Arial"/>
          <w:sz w:val="22"/>
          <w:szCs w:val="22"/>
        </w:rPr>
      </w:pPr>
    </w:p>
    <w:p w14:paraId="4030B4D7" w14:textId="697EE847" w:rsidR="00354F53" w:rsidRPr="00C66E7B" w:rsidRDefault="00864A46">
      <w:pPr>
        <w:rPr>
          <w:rFonts w:ascii="Arial" w:hAnsi="Arial" w:cs="Arial"/>
          <w:sz w:val="22"/>
          <w:szCs w:val="22"/>
        </w:rPr>
      </w:pPr>
      <w:r>
        <w:rPr>
          <w:rFonts w:ascii="Arial" w:hAnsi="Arial" w:cs="Arial"/>
          <w:sz w:val="22"/>
          <w:szCs w:val="22"/>
        </w:rPr>
        <w:t>The following rules apply to</w:t>
      </w:r>
      <w:r w:rsidR="00354F53" w:rsidRPr="00C66E7B">
        <w:rPr>
          <w:rFonts w:ascii="Arial" w:hAnsi="Arial" w:cs="Arial"/>
          <w:sz w:val="22"/>
          <w:szCs w:val="22"/>
        </w:rPr>
        <w:t xml:space="preserve"> a </w:t>
      </w:r>
      <w:r w:rsidR="00356F78">
        <w:rPr>
          <w:rFonts w:ascii="Arial" w:hAnsi="Arial" w:cs="Arial"/>
          <w:sz w:val="22"/>
          <w:szCs w:val="22"/>
        </w:rPr>
        <w:t>supplier</w:t>
      </w:r>
      <w:r w:rsidR="00354F53" w:rsidRPr="00C66E7B">
        <w:rPr>
          <w:rFonts w:ascii="Arial" w:hAnsi="Arial" w:cs="Arial"/>
          <w:sz w:val="22"/>
          <w:szCs w:val="22"/>
        </w:rPr>
        <w:t xml:space="preserve"> based in the UK, with no alternative location elsewhere in the EU or outside the EU</w:t>
      </w:r>
      <w:r w:rsidR="00B85994">
        <w:rPr>
          <w:rFonts w:ascii="Arial" w:hAnsi="Arial" w:cs="Arial"/>
          <w:sz w:val="22"/>
          <w:szCs w:val="22"/>
        </w:rPr>
        <w:t>.</w:t>
      </w:r>
    </w:p>
    <w:p w14:paraId="4F775645" w14:textId="77777777" w:rsidR="00354F53" w:rsidRPr="00C66E7B" w:rsidRDefault="00354F53">
      <w:pPr>
        <w:rPr>
          <w:rFonts w:ascii="Arial" w:hAnsi="Arial" w:cs="Arial"/>
          <w:sz w:val="22"/>
          <w:szCs w:val="22"/>
        </w:rPr>
      </w:pPr>
    </w:p>
    <w:p w14:paraId="1D37470A" w14:textId="5DA3B1FE" w:rsidR="00354F53" w:rsidRPr="00C66E7B" w:rsidRDefault="00354F53">
      <w:pPr>
        <w:rPr>
          <w:rFonts w:ascii="Arial" w:hAnsi="Arial" w:cs="Arial"/>
          <w:b/>
          <w:sz w:val="22"/>
          <w:szCs w:val="22"/>
        </w:rPr>
      </w:pPr>
      <w:r w:rsidRPr="00EC25ED">
        <w:rPr>
          <w:rFonts w:ascii="Arial" w:hAnsi="Arial" w:cs="Arial"/>
          <w:b/>
          <w:sz w:val="22"/>
          <w:szCs w:val="22"/>
        </w:rPr>
        <w:t xml:space="preserve">Supplies </w:t>
      </w:r>
      <w:r w:rsidR="00622DE5">
        <w:rPr>
          <w:rFonts w:ascii="Arial" w:hAnsi="Arial" w:cs="Arial"/>
          <w:b/>
          <w:sz w:val="22"/>
          <w:szCs w:val="22"/>
        </w:rPr>
        <w:t xml:space="preserve">and receipts </w:t>
      </w:r>
      <w:r w:rsidRPr="00EC25ED">
        <w:rPr>
          <w:rFonts w:ascii="Arial" w:hAnsi="Arial" w:cs="Arial"/>
          <w:b/>
          <w:sz w:val="22"/>
          <w:szCs w:val="22"/>
        </w:rPr>
        <w:t>of goods</w:t>
      </w:r>
    </w:p>
    <w:p w14:paraId="45693527" w14:textId="77777777" w:rsidR="00354F53" w:rsidRPr="00C66E7B" w:rsidRDefault="00354F53">
      <w:pPr>
        <w:rPr>
          <w:rFonts w:ascii="Arial" w:hAnsi="Arial" w:cs="Arial"/>
          <w:b/>
          <w:sz w:val="22"/>
          <w:szCs w:val="22"/>
        </w:rPr>
      </w:pPr>
    </w:p>
    <w:p w14:paraId="62B6C9B4" w14:textId="44A1CA47" w:rsidR="00354F53" w:rsidRPr="00C66E7B" w:rsidRDefault="00354F53">
      <w:pPr>
        <w:rPr>
          <w:rFonts w:ascii="Arial" w:hAnsi="Arial" w:cs="Arial"/>
          <w:sz w:val="22"/>
          <w:szCs w:val="22"/>
        </w:rPr>
      </w:pPr>
      <w:r w:rsidRPr="00C66E7B">
        <w:rPr>
          <w:rFonts w:ascii="Arial" w:hAnsi="Arial" w:cs="Arial"/>
          <w:sz w:val="22"/>
          <w:szCs w:val="22"/>
        </w:rPr>
        <w:t>The place of supply for goods is always the country where the goods originate</w:t>
      </w:r>
      <w:r w:rsidR="00864A46">
        <w:rPr>
          <w:rFonts w:ascii="Arial" w:hAnsi="Arial" w:cs="Arial"/>
          <w:sz w:val="22"/>
          <w:szCs w:val="22"/>
        </w:rPr>
        <w:t>. T</w:t>
      </w:r>
      <w:r w:rsidRPr="00C66E7B">
        <w:rPr>
          <w:rFonts w:ascii="Arial" w:hAnsi="Arial" w:cs="Arial"/>
          <w:sz w:val="22"/>
          <w:szCs w:val="22"/>
        </w:rPr>
        <w:t>his applies whether the goods are for the enjoyment of a business customer or a domestic customer.</w:t>
      </w:r>
    </w:p>
    <w:p w14:paraId="4D019E85" w14:textId="77777777" w:rsidR="00354F53" w:rsidRPr="00C66E7B" w:rsidRDefault="00354F53">
      <w:pPr>
        <w:rPr>
          <w:rFonts w:ascii="Arial" w:hAnsi="Arial" w:cs="Arial"/>
          <w:sz w:val="22"/>
          <w:szCs w:val="22"/>
        </w:rPr>
      </w:pPr>
    </w:p>
    <w:p w14:paraId="5CAAD0CE" w14:textId="560DA68A" w:rsidR="00354F53" w:rsidRPr="00C66E7B" w:rsidRDefault="00354F53">
      <w:pPr>
        <w:rPr>
          <w:rFonts w:ascii="Arial" w:hAnsi="Arial" w:cs="Arial"/>
          <w:sz w:val="22"/>
          <w:szCs w:val="22"/>
        </w:rPr>
      </w:pPr>
      <w:r w:rsidRPr="00C66E7B">
        <w:rPr>
          <w:rFonts w:ascii="Arial" w:hAnsi="Arial" w:cs="Arial"/>
          <w:b/>
          <w:sz w:val="22"/>
          <w:szCs w:val="22"/>
        </w:rPr>
        <w:t xml:space="preserve">Supplies </w:t>
      </w:r>
      <w:r w:rsidR="00622DE5">
        <w:rPr>
          <w:rFonts w:ascii="Arial" w:hAnsi="Arial" w:cs="Arial"/>
          <w:b/>
          <w:sz w:val="22"/>
          <w:szCs w:val="22"/>
        </w:rPr>
        <w:t xml:space="preserve">and receipts </w:t>
      </w:r>
      <w:r w:rsidRPr="00C66E7B">
        <w:rPr>
          <w:rFonts w:ascii="Arial" w:hAnsi="Arial" w:cs="Arial"/>
          <w:b/>
          <w:sz w:val="22"/>
          <w:szCs w:val="22"/>
        </w:rPr>
        <w:t>of services</w:t>
      </w:r>
    </w:p>
    <w:p w14:paraId="099AB1C2" w14:textId="77777777" w:rsidR="00354F53" w:rsidRPr="00C66E7B" w:rsidRDefault="00354F53">
      <w:pPr>
        <w:rPr>
          <w:rFonts w:ascii="Arial" w:hAnsi="Arial" w:cs="Arial"/>
          <w:sz w:val="22"/>
          <w:szCs w:val="22"/>
        </w:rPr>
      </w:pPr>
    </w:p>
    <w:p w14:paraId="25C5AE6E" w14:textId="47F21011" w:rsidR="00354F53" w:rsidRPr="00C66E7B" w:rsidRDefault="00B85994">
      <w:pPr>
        <w:rPr>
          <w:rFonts w:ascii="Arial" w:hAnsi="Arial" w:cs="Arial"/>
          <w:sz w:val="22"/>
          <w:szCs w:val="22"/>
        </w:rPr>
      </w:pPr>
      <w:r>
        <w:rPr>
          <w:rFonts w:ascii="Arial" w:hAnsi="Arial" w:cs="Arial"/>
          <w:sz w:val="22"/>
          <w:szCs w:val="22"/>
        </w:rPr>
        <w:t>S</w:t>
      </w:r>
      <w:r w:rsidR="00354F53" w:rsidRPr="00C66E7B">
        <w:rPr>
          <w:rFonts w:ascii="Arial" w:hAnsi="Arial" w:cs="Arial"/>
          <w:sz w:val="22"/>
          <w:szCs w:val="22"/>
        </w:rPr>
        <w:t>uppl</w:t>
      </w:r>
      <w:r>
        <w:rPr>
          <w:rFonts w:ascii="Arial" w:hAnsi="Arial" w:cs="Arial"/>
          <w:sz w:val="22"/>
          <w:szCs w:val="22"/>
        </w:rPr>
        <w:t>ies</w:t>
      </w:r>
      <w:r w:rsidR="00354F53" w:rsidRPr="00C66E7B">
        <w:rPr>
          <w:rFonts w:ascii="Arial" w:hAnsi="Arial" w:cs="Arial"/>
          <w:sz w:val="22"/>
          <w:szCs w:val="22"/>
        </w:rPr>
        <w:t xml:space="preserve"> of services </w:t>
      </w:r>
      <w:r>
        <w:rPr>
          <w:rFonts w:ascii="Arial" w:hAnsi="Arial" w:cs="Arial"/>
          <w:sz w:val="22"/>
          <w:szCs w:val="22"/>
        </w:rPr>
        <w:t>are covered by</w:t>
      </w:r>
      <w:r w:rsidR="00354F53" w:rsidRPr="00C66E7B">
        <w:rPr>
          <w:rFonts w:ascii="Arial" w:hAnsi="Arial" w:cs="Arial"/>
          <w:sz w:val="22"/>
          <w:szCs w:val="22"/>
        </w:rPr>
        <w:t xml:space="preserve"> the “Place of supply of services order” or POSSO</w:t>
      </w:r>
      <w:r>
        <w:rPr>
          <w:rFonts w:ascii="Arial" w:hAnsi="Arial" w:cs="Arial"/>
          <w:sz w:val="22"/>
          <w:szCs w:val="22"/>
        </w:rPr>
        <w:t>.</w:t>
      </w:r>
      <w:r w:rsidR="00354F53" w:rsidRPr="00C66E7B">
        <w:rPr>
          <w:rFonts w:ascii="Arial" w:hAnsi="Arial" w:cs="Arial"/>
          <w:sz w:val="22"/>
          <w:szCs w:val="22"/>
        </w:rPr>
        <w:t xml:space="preserve"> Here the place of supply can be different depending on who the </w:t>
      </w:r>
      <w:r w:rsidR="00864A46">
        <w:rPr>
          <w:rFonts w:ascii="Arial" w:hAnsi="Arial" w:cs="Arial"/>
          <w:sz w:val="22"/>
          <w:szCs w:val="22"/>
        </w:rPr>
        <w:t>customer</w:t>
      </w:r>
      <w:r w:rsidR="00354F53" w:rsidRPr="00C66E7B">
        <w:rPr>
          <w:rFonts w:ascii="Arial" w:hAnsi="Arial" w:cs="Arial"/>
          <w:sz w:val="22"/>
          <w:szCs w:val="22"/>
        </w:rPr>
        <w:t xml:space="preserve"> is, and whether the supply of services is </w:t>
      </w:r>
      <w:r w:rsidR="00864A46">
        <w:rPr>
          <w:rFonts w:ascii="Arial" w:hAnsi="Arial" w:cs="Arial"/>
          <w:sz w:val="22"/>
          <w:szCs w:val="22"/>
        </w:rPr>
        <w:t>with</w:t>
      </w:r>
      <w:r w:rsidR="00354F53" w:rsidRPr="00C66E7B">
        <w:rPr>
          <w:rFonts w:ascii="Arial" w:hAnsi="Arial" w:cs="Arial"/>
          <w:sz w:val="22"/>
          <w:szCs w:val="22"/>
        </w:rPr>
        <w:t>in, or outside</w:t>
      </w:r>
      <w:r w:rsidR="00864A46">
        <w:rPr>
          <w:rFonts w:ascii="Arial" w:hAnsi="Arial" w:cs="Arial"/>
          <w:sz w:val="22"/>
          <w:szCs w:val="22"/>
        </w:rPr>
        <w:t>,</w:t>
      </w:r>
      <w:r w:rsidR="00354F53" w:rsidRPr="00C66E7B">
        <w:rPr>
          <w:rFonts w:ascii="Arial" w:hAnsi="Arial" w:cs="Arial"/>
          <w:sz w:val="22"/>
          <w:szCs w:val="22"/>
        </w:rPr>
        <w:t xml:space="preserve"> the EU. </w:t>
      </w:r>
    </w:p>
    <w:p w14:paraId="37A1F13D" w14:textId="77777777" w:rsidR="00354F53" w:rsidRPr="00C66E7B" w:rsidRDefault="00354F53">
      <w:pPr>
        <w:rPr>
          <w:rFonts w:ascii="Arial" w:hAnsi="Arial" w:cs="Arial"/>
          <w:sz w:val="22"/>
          <w:szCs w:val="22"/>
        </w:rPr>
      </w:pPr>
    </w:p>
    <w:p w14:paraId="2D7F6306" w14:textId="5C3BEF47" w:rsidR="00354F53" w:rsidRPr="00C66E7B" w:rsidRDefault="00354F53">
      <w:pPr>
        <w:rPr>
          <w:rFonts w:ascii="Arial" w:hAnsi="Arial" w:cs="Arial"/>
          <w:sz w:val="22"/>
          <w:szCs w:val="22"/>
        </w:rPr>
      </w:pPr>
      <w:r w:rsidRPr="00C66E7B">
        <w:rPr>
          <w:rFonts w:ascii="Arial" w:hAnsi="Arial" w:cs="Arial"/>
          <w:sz w:val="22"/>
          <w:szCs w:val="22"/>
        </w:rPr>
        <w:t xml:space="preserve">When the </w:t>
      </w:r>
      <w:r w:rsidR="00864A46">
        <w:rPr>
          <w:rFonts w:ascii="Arial" w:hAnsi="Arial" w:cs="Arial"/>
          <w:sz w:val="22"/>
          <w:szCs w:val="22"/>
        </w:rPr>
        <w:t>customer</w:t>
      </w:r>
      <w:r w:rsidRPr="00C66E7B">
        <w:rPr>
          <w:rFonts w:ascii="Arial" w:hAnsi="Arial" w:cs="Arial"/>
          <w:sz w:val="22"/>
          <w:szCs w:val="22"/>
        </w:rPr>
        <w:t xml:space="preserve"> is a business customer the place of supply is where the customer is. </w:t>
      </w:r>
    </w:p>
    <w:p w14:paraId="1B437C85" w14:textId="77777777" w:rsidR="00354F53" w:rsidRPr="00C66E7B" w:rsidRDefault="00354F53">
      <w:pPr>
        <w:rPr>
          <w:rFonts w:ascii="Arial" w:hAnsi="Arial" w:cs="Arial"/>
          <w:sz w:val="22"/>
          <w:szCs w:val="22"/>
        </w:rPr>
      </w:pPr>
    </w:p>
    <w:p w14:paraId="4EF5FDE7" w14:textId="02575582" w:rsidR="00622DE5" w:rsidRDefault="00354F53">
      <w:pPr>
        <w:rPr>
          <w:rFonts w:ascii="Arial" w:hAnsi="Arial" w:cs="Arial"/>
          <w:sz w:val="22"/>
          <w:szCs w:val="22"/>
        </w:rPr>
      </w:pPr>
      <w:r w:rsidRPr="00C66E7B">
        <w:rPr>
          <w:rFonts w:ascii="Arial" w:hAnsi="Arial" w:cs="Arial"/>
          <w:sz w:val="22"/>
          <w:szCs w:val="22"/>
        </w:rPr>
        <w:t xml:space="preserve">Should the </w:t>
      </w:r>
      <w:r w:rsidR="00C11707">
        <w:rPr>
          <w:rFonts w:ascii="Arial" w:hAnsi="Arial" w:cs="Arial"/>
          <w:sz w:val="22"/>
          <w:szCs w:val="22"/>
        </w:rPr>
        <w:t>customer</w:t>
      </w:r>
      <w:r w:rsidRPr="00C66E7B">
        <w:rPr>
          <w:rFonts w:ascii="Arial" w:hAnsi="Arial" w:cs="Arial"/>
          <w:sz w:val="22"/>
          <w:szCs w:val="22"/>
        </w:rPr>
        <w:t xml:space="preserve"> be</w:t>
      </w:r>
      <w:r w:rsidR="00622DE5">
        <w:rPr>
          <w:rFonts w:ascii="Arial" w:hAnsi="Arial" w:cs="Arial"/>
          <w:sz w:val="22"/>
          <w:szCs w:val="22"/>
        </w:rPr>
        <w:t xml:space="preserve"> </w:t>
      </w:r>
      <w:proofErr w:type="gramStart"/>
      <w:r w:rsidR="00622DE5">
        <w:rPr>
          <w:rFonts w:ascii="Arial" w:hAnsi="Arial" w:cs="Arial"/>
          <w:sz w:val="22"/>
          <w:szCs w:val="22"/>
        </w:rPr>
        <w:t>either:</w:t>
      </w:r>
      <w:proofErr w:type="gramEnd"/>
    </w:p>
    <w:p w14:paraId="0D7A9886" w14:textId="7CC6D305" w:rsidR="00622DE5" w:rsidRPr="003E45E7" w:rsidRDefault="00C11707" w:rsidP="003E45E7">
      <w:pPr>
        <w:pStyle w:val="ListParagraph"/>
        <w:numPr>
          <w:ilvl w:val="0"/>
          <w:numId w:val="52"/>
        </w:numPr>
        <w:rPr>
          <w:rFonts w:ascii="Arial" w:hAnsi="Arial" w:cs="Arial"/>
          <w:sz w:val="22"/>
          <w:szCs w:val="22"/>
        </w:rPr>
      </w:pPr>
      <w:r>
        <w:rPr>
          <w:rFonts w:ascii="Arial" w:hAnsi="Arial" w:cs="Arial"/>
          <w:sz w:val="22"/>
          <w:szCs w:val="22"/>
        </w:rPr>
        <w:t>a non-business</w:t>
      </w:r>
      <w:r w:rsidR="00622DE5">
        <w:rPr>
          <w:rFonts w:ascii="Arial" w:hAnsi="Arial" w:cs="Arial"/>
          <w:sz w:val="22"/>
          <w:szCs w:val="22"/>
        </w:rPr>
        <w:t>,</w:t>
      </w:r>
    </w:p>
    <w:p w14:paraId="2B645A39" w14:textId="729A582E" w:rsidR="00622DE5" w:rsidRDefault="00C11707" w:rsidP="003E45E7">
      <w:pPr>
        <w:pStyle w:val="ListParagraph"/>
        <w:numPr>
          <w:ilvl w:val="0"/>
          <w:numId w:val="52"/>
        </w:numPr>
        <w:rPr>
          <w:rFonts w:ascii="Arial" w:hAnsi="Arial" w:cs="Arial"/>
          <w:sz w:val="22"/>
          <w:szCs w:val="22"/>
        </w:rPr>
      </w:pPr>
      <w:r>
        <w:rPr>
          <w:rFonts w:ascii="Arial" w:hAnsi="Arial" w:cs="Arial"/>
          <w:sz w:val="22"/>
          <w:szCs w:val="22"/>
        </w:rPr>
        <w:t>an</w:t>
      </w:r>
      <w:r w:rsidR="00622DE5" w:rsidRPr="003E45E7">
        <w:rPr>
          <w:rFonts w:ascii="Arial" w:hAnsi="Arial" w:cs="Arial"/>
          <w:sz w:val="22"/>
          <w:szCs w:val="22"/>
        </w:rPr>
        <w:t xml:space="preserve"> </w:t>
      </w:r>
      <w:r>
        <w:rPr>
          <w:rFonts w:ascii="Arial" w:hAnsi="Arial" w:cs="Arial"/>
          <w:sz w:val="22"/>
          <w:szCs w:val="22"/>
        </w:rPr>
        <w:t>un</w:t>
      </w:r>
      <w:r w:rsidR="00622DE5" w:rsidRPr="003E45E7">
        <w:rPr>
          <w:rFonts w:ascii="Arial" w:hAnsi="Arial" w:cs="Arial"/>
          <w:sz w:val="22"/>
          <w:szCs w:val="22"/>
        </w:rPr>
        <w:t>registered</w:t>
      </w:r>
      <w:r>
        <w:rPr>
          <w:rFonts w:ascii="Arial" w:hAnsi="Arial" w:cs="Arial"/>
          <w:sz w:val="22"/>
          <w:szCs w:val="22"/>
        </w:rPr>
        <w:t xml:space="preserve"> business</w:t>
      </w:r>
      <w:r w:rsidR="00622DE5" w:rsidRPr="003E45E7">
        <w:rPr>
          <w:rFonts w:ascii="Arial" w:hAnsi="Arial" w:cs="Arial"/>
          <w:sz w:val="22"/>
          <w:szCs w:val="22"/>
        </w:rPr>
        <w:t>, or</w:t>
      </w:r>
    </w:p>
    <w:p w14:paraId="0D8C4E74" w14:textId="2635D62C" w:rsidR="00622DE5" w:rsidRPr="00622DE5" w:rsidRDefault="00C11707" w:rsidP="003E45E7">
      <w:pPr>
        <w:pStyle w:val="ListParagraph"/>
        <w:numPr>
          <w:ilvl w:val="0"/>
          <w:numId w:val="52"/>
        </w:numPr>
        <w:rPr>
          <w:rFonts w:ascii="Arial" w:hAnsi="Arial" w:cs="Arial"/>
          <w:sz w:val="22"/>
          <w:szCs w:val="22"/>
        </w:rPr>
      </w:pPr>
      <w:r>
        <w:rPr>
          <w:rFonts w:ascii="Arial" w:hAnsi="Arial" w:cs="Arial"/>
          <w:sz w:val="22"/>
          <w:szCs w:val="22"/>
        </w:rPr>
        <w:t xml:space="preserve">a </w:t>
      </w:r>
      <w:r w:rsidR="00622DE5">
        <w:rPr>
          <w:rFonts w:ascii="Arial" w:hAnsi="Arial" w:cs="Arial"/>
          <w:sz w:val="22"/>
          <w:szCs w:val="22"/>
        </w:rPr>
        <w:t>registered</w:t>
      </w:r>
      <w:r>
        <w:rPr>
          <w:rFonts w:ascii="Arial" w:hAnsi="Arial" w:cs="Arial"/>
          <w:sz w:val="22"/>
          <w:szCs w:val="22"/>
        </w:rPr>
        <w:t xml:space="preserve"> business</w:t>
      </w:r>
      <w:r w:rsidR="00622DE5">
        <w:rPr>
          <w:rFonts w:ascii="Arial" w:hAnsi="Arial" w:cs="Arial"/>
          <w:sz w:val="22"/>
          <w:szCs w:val="22"/>
        </w:rPr>
        <w:t>, but the supply is of a non-business nature</w:t>
      </w:r>
    </w:p>
    <w:p w14:paraId="18F681D2" w14:textId="7C2193CF" w:rsidR="00354F53" w:rsidRPr="00C66E7B" w:rsidRDefault="00354F53">
      <w:pPr>
        <w:rPr>
          <w:rFonts w:ascii="Arial" w:hAnsi="Arial" w:cs="Arial"/>
          <w:sz w:val="22"/>
          <w:szCs w:val="22"/>
        </w:rPr>
      </w:pPr>
      <w:proofErr w:type="gramStart"/>
      <w:r w:rsidRPr="00C66E7B">
        <w:rPr>
          <w:rFonts w:ascii="Arial" w:hAnsi="Arial" w:cs="Arial"/>
          <w:sz w:val="22"/>
          <w:szCs w:val="22"/>
        </w:rPr>
        <w:t>then</w:t>
      </w:r>
      <w:proofErr w:type="gramEnd"/>
      <w:r w:rsidRPr="00C66E7B">
        <w:rPr>
          <w:rFonts w:ascii="Arial" w:hAnsi="Arial" w:cs="Arial"/>
          <w:sz w:val="22"/>
          <w:szCs w:val="22"/>
        </w:rPr>
        <w:t xml:space="preserve"> the place of supply </w:t>
      </w:r>
      <w:r w:rsidR="00C11707">
        <w:rPr>
          <w:rFonts w:ascii="Arial" w:hAnsi="Arial" w:cs="Arial"/>
          <w:sz w:val="22"/>
          <w:szCs w:val="22"/>
        </w:rPr>
        <w:t>is</w:t>
      </w:r>
      <w:r w:rsidRPr="00C66E7B">
        <w:rPr>
          <w:rFonts w:ascii="Arial" w:hAnsi="Arial" w:cs="Arial"/>
          <w:sz w:val="22"/>
          <w:szCs w:val="22"/>
        </w:rPr>
        <w:t xml:space="preserve"> the country where the </w:t>
      </w:r>
      <w:r w:rsidR="00622DE5">
        <w:rPr>
          <w:rFonts w:ascii="Arial" w:hAnsi="Arial" w:cs="Arial"/>
          <w:sz w:val="22"/>
          <w:szCs w:val="22"/>
        </w:rPr>
        <w:t>supplier</w:t>
      </w:r>
      <w:r w:rsidRPr="00C66E7B">
        <w:rPr>
          <w:rFonts w:ascii="Arial" w:hAnsi="Arial" w:cs="Arial"/>
          <w:sz w:val="22"/>
          <w:szCs w:val="22"/>
        </w:rPr>
        <w:t xml:space="preserve"> is, irrespective of where the </w:t>
      </w:r>
      <w:r w:rsidR="00622DE5">
        <w:rPr>
          <w:rFonts w:ascii="Arial" w:hAnsi="Arial" w:cs="Arial"/>
          <w:sz w:val="22"/>
          <w:szCs w:val="22"/>
        </w:rPr>
        <w:t>customer is</w:t>
      </w:r>
      <w:r w:rsidRPr="00C66E7B">
        <w:rPr>
          <w:rFonts w:ascii="Arial" w:hAnsi="Arial" w:cs="Arial"/>
          <w:sz w:val="22"/>
          <w:szCs w:val="22"/>
        </w:rPr>
        <w:t>.</w:t>
      </w:r>
    </w:p>
    <w:p w14:paraId="5F9F2A85" w14:textId="6EBE3DC0" w:rsidR="00622DE5" w:rsidRDefault="00622DE5">
      <w:pPr>
        <w:rPr>
          <w:rFonts w:ascii="Arial" w:hAnsi="Arial" w:cs="Arial"/>
          <w:sz w:val="22"/>
          <w:szCs w:val="22"/>
        </w:rPr>
      </w:pPr>
      <w:r>
        <w:rPr>
          <w:szCs w:val="22"/>
        </w:rPr>
        <w:br w:type="page"/>
      </w:r>
    </w:p>
    <w:p w14:paraId="5D212D31" w14:textId="7BE69E60" w:rsidR="00B401D2" w:rsidRPr="00C66E7B" w:rsidRDefault="00B401D2" w:rsidP="00EC198C">
      <w:pPr>
        <w:pStyle w:val="BodyText3"/>
        <w:rPr>
          <w:b/>
        </w:rPr>
      </w:pPr>
      <w:r w:rsidRPr="00C66E7B">
        <w:rPr>
          <w:b/>
        </w:rPr>
        <w:lastRenderedPageBreak/>
        <w:t>Tax points</w:t>
      </w:r>
    </w:p>
    <w:p w14:paraId="5CCFA324" w14:textId="77777777" w:rsidR="00B401D2" w:rsidRPr="00C66E7B" w:rsidRDefault="00B401D2" w:rsidP="00EC198C">
      <w:pPr>
        <w:pStyle w:val="BodyText3"/>
      </w:pPr>
    </w:p>
    <w:p w14:paraId="24B27CF6" w14:textId="77777777" w:rsidR="00B401D2" w:rsidRPr="00C66E7B" w:rsidRDefault="00B401D2" w:rsidP="00EC198C">
      <w:pPr>
        <w:pStyle w:val="BodyText3"/>
      </w:pPr>
      <w:r w:rsidRPr="00C66E7B">
        <w:t xml:space="preserve">The time of supply, </w:t>
      </w:r>
      <w:r w:rsidR="00A56AF4" w:rsidRPr="00C66E7B">
        <w:t>known</w:t>
      </w:r>
      <w:r w:rsidRPr="00C66E7B">
        <w:t xml:space="preserve"> as the 'tax point', is the date when a transaction takes place for VAT purposes. This date is not necessarily the date the supply physically takes place.</w:t>
      </w:r>
    </w:p>
    <w:p w14:paraId="6E70BDE2" w14:textId="77777777" w:rsidR="00B401D2" w:rsidRPr="00C66E7B" w:rsidRDefault="00B401D2" w:rsidP="00EC198C">
      <w:pPr>
        <w:pStyle w:val="BodyText3"/>
      </w:pPr>
    </w:p>
    <w:p w14:paraId="7631831B" w14:textId="77777777" w:rsidR="00B401D2" w:rsidRPr="00C66E7B" w:rsidRDefault="00B401D2" w:rsidP="00EC198C">
      <w:pPr>
        <w:pStyle w:val="BodyText3"/>
      </w:pPr>
      <w:r w:rsidRPr="00C66E7B">
        <w:t xml:space="preserve">Generally, </w:t>
      </w:r>
      <w:r w:rsidR="00820815" w:rsidRPr="00C66E7B">
        <w:t>a registered business</w:t>
      </w:r>
      <w:r w:rsidRPr="00C66E7B">
        <w:t xml:space="preserve"> must pay or reclaim VAT in the </w:t>
      </w:r>
      <w:r w:rsidR="00E86A6F" w:rsidRPr="00C66E7B">
        <w:t>(usually quarterly)</w:t>
      </w:r>
      <w:r w:rsidR="00370CCA" w:rsidRPr="00C66E7B">
        <w:t xml:space="preserve"> </w:t>
      </w:r>
      <w:r w:rsidRPr="00C66E7B">
        <w:t>VAT</w:t>
      </w:r>
      <w:r w:rsidR="00370CCA" w:rsidRPr="00C66E7B">
        <w:t xml:space="preserve"> </w:t>
      </w:r>
      <w:r w:rsidR="00E86A6F" w:rsidRPr="00C66E7B">
        <w:t>period</w:t>
      </w:r>
      <w:r w:rsidR="00820815" w:rsidRPr="00C66E7B">
        <w:t>, or tax</w:t>
      </w:r>
      <w:r w:rsidRPr="00C66E7B">
        <w:t xml:space="preserve"> period</w:t>
      </w:r>
      <w:r w:rsidR="00E86A6F" w:rsidRPr="00C66E7B">
        <w:t>,</w:t>
      </w:r>
      <w:r w:rsidRPr="00C66E7B">
        <w:t xml:space="preserve"> in which the time of supply occurs</w:t>
      </w:r>
      <w:r w:rsidR="00E86A6F" w:rsidRPr="00C66E7B">
        <w:t>,</w:t>
      </w:r>
      <w:r w:rsidR="000F334A" w:rsidRPr="00C66E7B">
        <w:t xml:space="preserve"> </w:t>
      </w:r>
      <w:r w:rsidRPr="00C66E7B">
        <w:t xml:space="preserve">and </w:t>
      </w:r>
      <w:r w:rsidR="00E86A6F" w:rsidRPr="00C66E7B">
        <w:t xml:space="preserve">it must </w:t>
      </w:r>
      <w:r w:rsidRPr="00C66E7B">
        <w:t>use the correct rate of VAT in force on that date. This means know</w:t>
      </w:r>
      <w:r w:rsidR="00820815" w:rsidRPr="00C66E7B">
        <w:t>ing</w:t>
      </w:r>
      <w:r w:rsidRPr="00C66E7B">
        <w:t xml:space="preserve"> the time of supply</w:t>
      </w:r>
      <w:r w:rsidR="00DA0455" w:rsidRPr="00C66E7B">
        <w:t>/</w:t>
      </w:r>
      <w:r w:rsidR="00696102" w:rsidRPr="00C66E7B">
        <w:t xml:space="preserve">tax point </w:t>
      </w:r>
      <w:r w:rsidRPr="00C66E7B">
        <w:t xml:space="preserve">for every transaction </w:t>
      </w:r>
      <w:r w:rsidR="00E86A6F" w:rsidRPr="00C66E7B">
        <w:t>is important, as it must be</w:t>
      </w:r>
      <w:r w:rsidR="00820815" w:rsidRPr="00C66E7B">
        <w:t xml:space="preserve"> </w:t>
      </w:r>
      <w:r w:rsidRPr="00C66E7B">
        <w:t>put on the right VAT Return.</w:t>
      </w:r>
      <w:r w:rsidR="00696102" w:rsidRPr="00C66E7B">
        <w:t xml:space="preserve"> </w:t>
      </w:r>
    </w:p>
    <w:p w14:paraId="647F9453" w14:textId="77777777" w:rsidR="00B068C6" w:rsidRPr="00C66E7B" w:rsidRDefault="00B068C6" w:rsidP="00EC198C">
      <w:pPr>
        <w:pStyle w:val="BodyText3"/>
      </w:pPr>
    </w:p>
    <w:p w14:paraId="0D6A1530" w14:textId="77777777" w:rsidR="00B401D2" w:rsidRPr="00C66E7B" w:rsidRDefault="00B401D2" w:rsidP="00EC198C">
      <w:pPr>
        <w:pStyle w:val="BodyText3"/>
        <w:rPr>
          <w:b/>
        </w:rPr>
      </w:pPr>
      <w:r w:rsidRPr="00C66E7B">
        <w:rPr>
          <w:b/>
        </w:rPr>
        <w:t xml:space="preserve">Time of supply </w:t>
      </w:r>
      <w:r w:rsidR="00CF48D2" w:rsidRPr="00C66E7B">
        <w:rPr>
          <w:b/>
        </w:rPr>
        <w:t xml:space="preserve">(tax point) </w:t>
      </w:r>
      <w:r w:rsidRPr="00C66E7B">
        <w:rPr>
          <w:b/>
        </w:rPr>
        <w:t>for goods and services</w:t>
      </w:r>
    </w:p>
    <w:p w14:paraId="39BB8E88" w14:textId="77777777" w:rsidR="00B401D2" w:rsidRPr="00C66E7B" w:rsidRDefault="00B401D2" w:rsidP="00EC198C">
      <w:pPr>
        <w:pStyle w:val="BodyText3"/>
      </w:pPr>
    </w:p>
    <w:p w14:paraId="6B57C4CE" w14:textId="77777777" w:rsidR="00B401D2" w:rsidRPr="00C66E7B" w:rsidRDefault="00B401D2" w:rsidP="00EC198C">
      <w:pPr>
        <w:pStyle w:val="BodyText3"/>
      </w:pPr>
      <w:r w:rsidRPr="00C66E7B">
        <w:t>The time of supply for VAT purposes is defined as follows</w:t>
      </w:r>
      <w:r w:rsidR="00DA0455" w:rsidRPr="00C66E7B">
        <w:t>.</w:t>
      </w:r>
    </w:p>
    <w:p w14:paraId="21260507" w14:textId="072FF6AD" w:rsidR="00696102" w:rsidRPr="00C66E7B" w:rsidRDefault="00DA0455" w:rsidP="00EC198C">
      <w:pPr>
        <w:pStyle w:val="BodyText3"/>
        <w:numPr>
          <w:ilvl w:val="0"/>
          <w:numId w:val="9"/>
        </w:numPr>
        <w:rPr>
          <w:lang w:val="en-US"/>
        </w:rPr>
      </w:pPr>
      <w:r w:rsidRPr="00C66E7B">
        <w:t xml:space="preserve">For </w:t>
      </w:r>
      <w:r w:rsidR="00B401D2" w:rsidRPr="00C66E7B">
        <w:t>transactions where no VAT invoice is issued</w:t>
      </w:r>
      <w:r w:rsidR="003B23FE" w:rsidRPr="00C66E7B">
        <w:t>,</w:t>
      </w:r>
      <w:r w:rsidR="00B401D2" w:rsidRPr="00C66E7B">
        <w:t xml:space="preserve"> the time of supply is normally the date the supply takes place (as defined below)</w:t>
      </w:r>
      <w:r w:rsidRPr="00C66E7B">
        <w:t>.</w:t>
      </w:r>
    </w:p>
    <w:p w14:paraId="4A9BB07D" w14:textId="77777777" w:rsidR="00EC198C" w:rsidRPr="00C66E7B" w:rsidRDefault="00DA0455" w:rsidP="00EC198C">
      <w:pPr>
        <w:pStyle w:val="BodyText3"/>
        <w:numPr>
          <w:ilvl w:val="0"/>
          <w:numId w:val="9"/>
        </w:numPr>
      </w:pPr>
      <w:r w:rsidRPr="00C66E7B">
        <w:t xml:space="preserve">For </w:t>
      </w:r>
      <w:r w:rsidR="00B401D2" w:rsidRPr="00C66E7B">
        <w:t>transactions where there is a VAT invoice</w:t>
      </w:r>
      <w:r w:rsidRPr="00C66E7B">
        <w:t xml:space="preserve">, </w:t>
      </w:r>
      <w:r w:rsidR="00B401D2" w:rsidRPr="00C66E7B">
        <w:t>the time of supply is normally the date the invoice</w:t>
      </w:r>
      <w:r w:rsidR="00696102" w:rsidRPr="00C66E7B">
        <w:t xml:space="preserve"> is issued</w:t>
      </w:r>
      <w:r w:rsidR="00B401D2" w:rsidRPr="00C66E7B">
        <w:t>, even if this is after the date the supply took place (as defined below)</w:t>
      </w:r>
      <w:r w:rsidR="00696102" w:rsidRPr="00C66E7B">
        <w:t xml:space="preserve">. </w:t>
      </w:r>
    </w:p>
    <w:p w14:paraId="51CE882C" w14:textId="77777777" w:rsidR="00EC198C" w:rsidRPr="00C66E7B" w:rsidRDefault="00EC198C" w:rsidP="00EC198C">
      <w:pPr>
        <w:pStyle w:val="BodyText3"/>
      </w:pPr>
    </w:p>
    <w:p w14:paraId="7B4AD4E0" w14:textId="77777777" w:rsidR="00B401D2" w:rsidRPr="00C66E7B" w:rsidRDefault="00696102" w:rsidP="00EC198C">
      <w:pPr>
        <w:pStyle w:val="BodyText3"/>
        <w:rPr>
          <w:lang w:val="en-US"/>
        </w:rPr>
      </w:pPr>
      <w:r w:rsidRPr="00C66E7B">
        <w:rPr>
          <w:lang w:val="en-US"/>
        </w:rPr>
        <w:t xml:space="preserve">To issue a VAT invoice, </w:t>
      </w:r>
      <w:r w:rsidR="00E86A6F" w:rsidRPr="00C66E7B">
        <w:rPr>
          <w:lang w:val="en-US"/>
        </w:rPr>
        <w:t xml:space="preserve">it </w:t>
      </w:r>
      <w:r w:rsidRPr="00C66E7B">
        <w:rPr>
          <w:lang w:val="en-US"/>
        </w:rPr>
        <w:t xml:space="preserve">must </w:t>
      </w:r>
      <w:r w:rsidR="00E86A6F" w:rsidRPr="00C66E7B">
        <w:rPr>
          <w:lang w:val="en-US"/>
        </w:rPr>
        <w:t xml:space="preserve">be </w:t>
      </w:r>
      <w:r w:rsidRPr="00C66E7B">
        <w:rPr>
          <w:lang w:val="en-US"/>
        </w:rPr>
        <w:t>sen</w:t>
      </w:r>
      <w:r w:rsidR="00E86A6F" w:rsidRPr="00C66E7B">
        <w:rPr>
          <w:lang w:val="en-US"/>
        </w:rPr>
        <w:t>t</w:t>
      </w:r>
      <w:r w:rsidRPr="00C66E7B">
        <w:rPr>
          <w:lang w:val="en-US"/>
        </w:rPr>
        <w:t xml:space="preserve"> </w:t>
      </w:r>
      <w:r w:rsidR="007B354F" w:rsidRPr="00C66E7B">
        <w:rPr>
          <w:lang w:val="en-US"/>
        </w:rPr>
        <w:t xml:space="preserve">(by post, email </w:t>
      </w:r>
      <w:proofErr w:type="spellStart"/>
      <w:r w:rsidR="007B354F" w:rsidRPr="00C66E7B">
        <w:rPr>
          <w:lang w:val="en-US"/>
        </w:rPr>
        <w:t>etc</w:t>
      </w:r>
      <w:proofErr w:type="spellEnd"/>
      <w:r w:rsidR="007B354F" w:rsidRPr="00C66E7B">
        <w:rPr>
          <w:lang w:val="en-US"/>
        </w:rPr>
        <w:t xml:space="preserve">) </w:t>
      </w:r>
      <w:r w:rsidRPr="00C66E7B">
        <w:rPr>
          <w:lang w:val="en-US"/>
        </w:rPr>
        <w:t>or give</w:t>
      </w:r>
      <w:r w:rsidR="00E86A6F" w:rsidRPr="00C66E7B">
        <w:rPr>
          <w:lang w:val="en-US"/>
        </w:rPr>
        <w:t>n</w:t>
      </w:r>
      <w:r w:rsidRPr="00C66E7B">
        <w:rPr>
          <w:lang w:val="en-US"/>
        </w:rPr>
        <w:t xml:space="preserve"> to </w:t>
      </w:r>
      <w:r w:rsidR="00E86A6F" w:rsidRPr="00C66E7B">
        <w:rPr>
          <w:lang w:val="en-US"/>
        </w:rPr>
        <w:t xml:space="preserve">the </w:t>
      </w:r>
      <w:r w:rsidRPr="00C66E7B">
        <w:rPr>
          <w:lang w:val="en-US"/>
        </w:rPr>
        <w:t>customer for them to keep. A tax point cannot be created</w:t>
      </w:r>
      <w:r w:rsidR="00DA0455" w:rsidRPr="00C66E7B">
        <w:rPr>
          <w:lang w:val="en-US"/>
        </w:rPr>
        <w:t xml:space="preserve"> simply by preparing an invoice.</w:t>
      </w:r>
    </w:p>
    <w:p w14:paraId="00D58DDD" w14:textId="77777777" w:rsidR="00B401D2" w:rsidRPr="00C66E7B" w:rsidRDefault="00B401D2" w:rsidP="00EC198C">
      <w:pPr>
        <w:pStyle w:val="BodyText3"/>
      </w:pPr>
    </w:p>
    <w:p w14:paraId="1BB00DC3" w14:textId="77777777" w:rsidR="00B401D2" w:rsidRPr="00C66E7B" w:rsidRDefault="00B401D2" w:rsidP="00EC198C">
      <w:pPr>
        <w:pStyle w:val="BodyText3"/>
      </w:pPr>
      <w:r w:rsidRPr="00C66E7B">
        <w:t xml:space="preserve">However </w:t>
      </w:r>
      <w:r w:rsidR="00DA0455" w:rsidRPr="00C66E7B">
        <w:t>there are</w:t>
      </w:r>
      <w:r w:rsidRPr="00C66E7B">
        <w:t xml:space="preserve"> exceptions </w:t>
      </w:r>
      <w:r w:rsidR="00DA0455" w:rsidRPr="00C66E7B">
        <w:t xml:space="preserve">to these rules on time of supply, </w:t>
      </w:r>
      <w:r w:rsidRPr="00C66E7B">
        <w:t>detailed below.</w:t>
      </w:r>
    </w:p>
    <w:p w14:paraId="4C0CA757" w14:textId="77777777" w:rsidR="00B401D2" w:rsidRPr="00C66E7B" w:rsidRDefault="00B401D2" w:rsidP="00EC198C">
      <w:pPr>
        <w:pStyle w:val="BodyText3"/>
      </w:pPr>
    </w:p>
    <w:p w14:paraId="1C7C8E1C" w14:textId="77777777" w:rsidR="00B401D2" w:rsidRPr="00C66E7B" w:rsidRDefault="00B401D2" w:rsidP="00EC198C">
      <w:pPr>
        <w:pStyle w:val="BodyText3"/>
        <w:rPr>
          <w:b/>
        </w:rPr>
      </w:pPr>
      <w:r w:rsidRPr="00C66E7B">
        <w:rPr>
          <w:b/>
        </w:rPr>
        <w:t>Date the supply takes place</w:t>
      </w:r>
    </w:p>
    <w:p w14:paraId="71648DB4" w14:textId="77777777" w:rsidR="00B401D2" w:rsidRPr="00C66E7B" w:rsidRDefault="00B401D2" w:rsidP="00EC198C">
      <w:pPr>
        <w:pStyle w:val="BodyText3"/>
      </w:pPr>
    </w:p>
    <w:p w14:paraId="399D21CF" w14:textId="77777777" w:rsidR="00B401D2" w:rsidRPr="00C66E7B" w:rsidRDefault="00B401D2" w:rsidP="00EC198C">
      <w:pPr>
        <w:pStyle w:val="BodyText3"/>
      </w:pPr>
      <w:r w:rsidRPr="00C66E7B">
        <w:t xml:space="preserve">For goods, the time when the goods are considered to be supplied for VAT purposes is the date when one of </w:t>
      </w:r>
      <w:r w:rsidR="00DA0455" w:rsidRPr="00C66E7B">
        <w:t xml:space="preserve">the following </w:t>
      </w:r>
      <w:r w:rsidRPr="00C66E7B">
        <w:t>happens</w:t>
      </w:r>
      <w:r w:rsidR="00DA0455" w:rsidRPr="00C66E7B">
        <w:t>.</w:t>
      </w:r>
    </w:p>
    <w:p w14:paraId="5C26DFEF" w14:textId="77777777" w:rsidR="00B401D2" w:rsidRPr="00C66E7B" w:rsidRDefault="00DA0455" w:rsidP="00EC198C">
      <w:pPr>
        <w:pStyle w:val="BodyText3"/>
        <w:numPr>
          <w:ilvl w:val="0"/>
          <w:numId w:val="10"/>
        </w:numPr>
      </w:pPr>
      <w:r w:rsidRPr="00C66E7B">
        <w:t xml:space="preserve">The </w:t>
      </w:r>
      <w:r w:rsidR="00B401D2" w:rsidRPr="00C66E7B">
        <w:t>supplier sends the goods to the customer</w:t>
      </w:r>
      <w:r w:rsidRPr="00C66E7B">
        <w:t>.</w:t>
      </w:r>
      <w:r w:rsidR="00B401D2" w:rsidRPr="00C66E7B">
        <w:t xml:space="preserve"> </w:t>
      </w:r>
    </w:p>
    <w:p w14:paraId="5A69B694" w14:textId="77777777" w:rsidR="00B401D2" w:rsidRPr="00C66E7B" w:rsidRDefault="00DA0455" w:rsidP="00EC198C">
      <w:pPr>
        <w:pStyle w:val="BodyText3"/>
        <w:numPr>
          <w:ilvl w:val="0"/>
          <w:numId w:val="10"/>
        </w:numPr>
      </w:pPr>
      <w:r w:rsidRPr="00C66E7B">
        <w:t xml:space="preserve">The </w:t>
      </w:r>
      <w:r w:rsidR="00B401D2" w:rsidRPr="00C66E7B">
        <w:t>customer collects the goods from the supplier</w:t>
      </w:r>
      <w:r w:rsidRPr="00C66E7B">
        <w:t>.</w:t>
      </w:r>
      <w:r w:rsidR="00B401D2" w:rsidRPr="00C66E7B">
        <w:t xml:space="preserve"> </w:t>
      </w:r>
    </w:p>
    <w:p w14:paraId="248E350B" w14:textId="77777777" w:rsidR="00B401D2" w:rsidRPr="00C66E7B" w:rsidRDefault="00DA0455" w:rsidP="00EC198C">
      <w:pPr>
        <w:pStyle w:val="BodyText3"/>
        <w:numPr>
          <w:ilvl w:val="0"/>
          <w:numId w:val="10"/>
        </w:numPr>
      </w:pPr>
      <w:r w:rsidRPr="00C66E7B">
        <w:t xml:space="preserve">The </w:t>
      </w:r>
      <w:r w:rsidR="00B401D2" w:rsidRPr="00C66E7B">
        <w:t>goods (which are not either sent or collected) are made available for the customer to use</w:t>
      </w:r>
      <w:r w:rsidRPr="00C66E7B">
        <w:t xml:space="preserve">, </w:t>
      </w:r>
      <w:r w:rsidR="00B401D2" w:rsidRPr="00C66E7B">
        <w:t>for example if the supplier is assembling something on the customer's premises</w:t>
      </w:r>
      <w:r w:rsidRPr="00C66E7B">
        <w:t>.</w:t>
      </w:r>
      <w:r w:rsidR="00B401D2" w:rsidRPr="00C66E7B">
        <w:t xml:space="preserve"> </w:t>
      </w:r>
    </w:p>
    <w:p w14:paraId="7E95A256" w14:textId="77777777" w:rsidR="00B401D2" w:rsidRPr="00C66E7B" w:rsidRDefault="00B401D2" w:rsidP="00EC198C">
      <w:pPr>
        <w:pStyle w:val="BodyText3"/>
      </w:pPr>
    </w:p>
    <w:p w14:paraId="4D81B80D" w14:textId="77777777" w:rsidR="00B401D2" w:rsidRPr="00C66E7B" w:rsidRDefault="00B401D2" w:rsidP="00EC198C">
      <w:pPr>
        <w:pStyle w:val="BodyText3"/>
      </w:pPr>
      <w:r w:rsidRPr="00C66E7B">
        <w:t>For services, the date when the services are supplied for VAT purposes is the date when the service is carried out and all the work - except invoicing - is finished.</w:t>
      </w:r>
    </w:p>
    <w:p w14:paraId="047E997A" w14:textId="77777777" w:rsidR="00B401D2" w:rsidRPr="00C66E7B" w:rsidRDefault="00B401D2" w:rsidP="00EC198C">
      <w:pPr>
        <w:pStyle w:val="BodyText3"/>
      </w:pPr>
    </w:p>
    <w:p w14:paraId="07D28D21" w14:textId="77777777" w:rsidR="00B401D2" w:rsidRPr="00C66E7B" w:rsidRDefault="00B401D2" w:rsidP="00EC198C">
      <w:pPr>
        <w:pStyle w:val="BodyText3"/>
        <w:rPr>
          <w:b/>
        </w:rPr>
      </w:pPr>
      <w:r w:rsidRPr="00C66E7B">
        <w:rPr>
          <w:b/>
        </w:rPr>
        <w:t>Exceptions</w:t>
      </w:r>
      <w:r w:rsidR="00696102" w:rsidRPr="00C66E7B">
        <w:rPr>
          <w:b/>
        </w:rPr>
        <w:t xml:space="preserve"> regarding time of supply</w:t>
      </w:r>
      <w:r w:rsidR="00CF48D2" w:rsidRPr="00C66E7B">
        <w:rPr>
          <w:b/>
        </w:rPr>
        <w:t xml:space="preserve"> (tax point)</w:t>
      </w:r>
    </w:p>
    <w:p w14:paraId="337CDA1F" w14:textId="77777777" w:rsidR="00B401D2" w:rsidRPr="00C66E7B" w:rsidRDefault="00B401D2" w:rsidP="00EC198C">
      <w:pPr>
        <w:pStyle w:val="BodyText3"/>
      </w:pPr>
    </w:p>
    <w:p w14:paraId="57C89467" w14:textId="77777777" w:rsidR="00B401D2" w:rsidRPr="00C66E7B" w:rsidRDefault="00B401D2" w:rsidP="00EC198C">
      <w:pPr>
        <w:pStyle w:val="BodyText3"/>
      </w:pPr>
      <w:r w:rsidRPr="00C66E7B">
        <w:t>The above general principles for working out the time of supply do not apply in the following situations</w:t>
      </w:r>
      <w:r w:rsidR="00995D86" w:rsidRPr="00C66E7B">
        <w:t>.</w:t>
      </w:r>
    </w:p>
    <w:p w14:paraId="44F215A6" w14:textId="77777777" w:rsidR="00696102" w:rsidRPr="00C66E7B" w:rsidRDefault="00696102" w:rsidP="00EC198C">
      <w:pPr>
        <w:pStyle w:val="BodyText3"/>
      </w:pPr>
    </w:p>
    <w:p w14:paraId="1635602B" w14:textId="52755AC6" w:rsidR="00B401D2" w:rsidRPr="00C66E7B" w:rsidRDefault="00B401D2" w:rsidP="00EC198C">
      <w:pPr>
        <w:pStyle w:val="BodyText3"/>
        <w:numPr>
          <w:ilvl w:val="0"/>
          <w:numId w:val="11"/>
        </w:numPr>
      </w:pPr>
      <w:r w:rsidRPr="00C66E7B">
        <w:t>For transactions where a VAT invoice is issued</w:t>
      </w:r>
      <w:r w:rsidR="009C5572" w:rsidRPr="00C66E7B">
        <w:t>,</w:t>
      </w:r>
      <w:r w:rsidRPr="00C66E7B">
        <w:t xml:space="preserve"> </w:t>
      </w:r>
      <w:r w:rsidR="006E423D" w:rsidRPr="00C66E7B">
        <w:t xml:space="preserve">or </w:t>
      </w:r>
      <w:r w:rsidRPr="00C66E7B">
        <w:t>payment is received</w:t>
      </w:r>
      <w:r w:rsidR="009C5572" w:rsidRPr="00C66E7B">
        <w:t>,</w:t>
      </w:r>
      <w:r w:rsidRPr="00C66E7B">
        <w:t xml:space="preserve"> in advance</w:t>
      </w:r>
      <w:r w:rsidR="00E86A6F" w:rsidRPr="00C66E7B">
        <w:t xml:space="preserve"> of the date of supply</w:t>
      </w:r>
      <w:r w:rsidRPr="00C66E7B">
        <w:t xml:space="preserve">, the time of supply is the date </w:t>
      </w:r>
      <w:r w:rsidR="00E86A6F" w:rsidRPr="00C66E7B">
        <w:t xml:space="preserve">the invoice is issued or </w:t>
      </w:r>
      <w:r w:rsidRPr="00C66E7B">
        <w:t>the payment is received</w:t>
      </w:r>
      <w:r w:rsidR="00E86A6F" w:rsidRPr="00C66E7B">
        <w:t>,</w:t>
      </w:r>
      <w:r w:rsidRPr="00C66E7B">
        <w:t xml:space="preserve"> whichever is the earlier. </w:t>
      </w:r>
    </w:p>
    <w:p w14:paraId="18B70373" w14:textId="77777777" w:rsidR="00696102" w:rsidRPr="00C66E7B" w:rsidRDefault="00696102" w:rsidP="00EC198C">
      <w:pPr>
        <w:pStyle w:val="BodyText3"/>
      </w:pPr>
    </w:p>
    <w:p w14:paraId="400C2499" w14:textId="77777777" w:rsidR="00B401D2" w:rsidRPr="00C66E7B" w:rsidRDefault="00B401D2" w:rsidP="00EC198C">
      <w:pPr>
        <w:pStyle w:val="BodyText3"/>
        <w:numPr>
          <w:ilvl w:val="0"/>
          <w:numId w:val="11"/>
        </w:numPr>
      </w:pPr>
      <w:r w:rsidRPr="00C66E7B">
        <w:t xml:space="preserve">If the supplier receives full payment before the date when the supply takes place and no VAT invoice has yet been issued, the time of supply is the date the payment is received. </w:t>
      </w:r>
    </w:p>
    <w:p w14:paraId="2CE4E8E9" w14:textId="77777777" w:rsidR="00696102" w:rsidRPr="00C66E7B" w:rsidRDefault="00696102" w:rsidP="00EC198C">
      <w:pPr>
        <w:pStyle w:val="BodyText3"/>
      </w:pPr>
    </w:p>
    <w:p w14:paraId="64C7F8A0" w14:textId="57511DCD" w:rsidR="00B401D2" w:rsidRPr="00C66E7B" w:rsidRDefault="00B401D2" w:rsidP="00EC198C">
      <w:pPr>
        <w:pStyle w:val="BodyText3"/>
        <w:numPr>
          <w:ilvl w:val="0"/>
          <w:numId w:val="11"/>
        </w:numPr>
      </w:pPr>
      <w:r w:rsidRPr="00C66E7B">
        <w:t xml:space="preserve">If the supplier receives </w:t>
      </w:r>
      <w:r w:rsidR="00995D86" w:rsidRPr="00C66E7B">
        <w:t>part-</w:t>
      </w:r>
      <w:r w:rsidRPr="00C66E7B">
        <w:t xml:space="preserve">payment before the date when the supply takes place, the time of supply becomes the date the part-payment is received but only for the amount of the </w:t>
      </w:r>
      <w:r w:rsidR="00995D86" w:rsidRPr="00C66E7B">
        <w:t>part-</w:t>
      </w:r>
      <w:r w:rsidRPr="00C66E7B">
        <w:t>payment</w:t>
      </w:r>
      <w:r w:rsidR="00995D86" w:rsidRPr="00C66E7B">
        <w:t xml:space="preserve"> (assuming no VAT invoice has been issued before this date - in which case the time of supply is the date the invoice is issued)</w:t>
      </w:r>
      <w:r w:rsidRPr="00C66E7B">
        <w:t xml:space="preserve">. The time of supply for the remainder will follow the normal rules - and might fall in a different VAT period, and so have to go onto a different </w:t>
      </w:r>
      <w:r w:rsidR="002F6C6A" w:rsidRPr="00C66E7B">
        <w:t>VAT Return</w:t>
      </w:r>
      <w:r w:rsidRPr="00C66E7B">
        <w:t xml:space="preserve">. </w:t>
      </w:r>
    </w:p>
    <w:p w14:paraId="669A04FD" w14:textId="77777777" w:rsidR="00696102" w:rsidRPr="00C66E7B" w:rsidRDefault="00696102" w:rsidP="00EC198C">
      <w:pPr>
        <w:pStyle w:val="BodyText3"/>
      </w:pPr>
    </w:p>
    <w:p w14:paraId="3DBE4935" w14:textId="77777777" w:rsidR="00B401D2" w:rsidRPr="00C66E7B" w:rsidRDefault="00B401D2" w:rsidP="00EC198C">
      <w:pPr>
        <w:pStyle w:val="BodyText3"/>
        <w:numPr>
          <w:ilvl w:val="0"/>
          <w:numId w:val="11"/>
        </w:numPr>
      </w:pPr>
      <w:r w:rsidRPr="00C66E7B">
        <w:lastRenderedPageBreak/>
        <w:t xml:space="preserve">If the supplier issues a VAT invoice more than 14 days after the date when the supply took place, the time of supply will be the date the supply took place, and not the date the invoice is issued. However, if a supplier has genuine commercial difficulties in invoicing within 14 days of the supply taking place, they can contact HMRC to ask </w:t>
      </w:r>
      <w:r w:rsidR="00D1799F" w:rsidRPr="00C66E7B">
        <w:t>for</w:t>
      </w:r>
      <w:r w:rsidRPr="00C66E7B">
        <w:t xml:space="preserve"> permission to issue invoices later than 14 days and move the time of supply to this later date. </w:t>
      </w:r>
    </w:p>
    <w:p w14:paraId="27989987" w14:textId="77777777" w:rsidR="003A0B2C" w:rsidRPr="00C66E7B" w:rsidRDefault="003A0B2C" w:rsidP="00EC25ED">
      <w:pPr>
        <w:pStyle w:val="ListParagraph"/>
      </w:pPr>
    </w:p>
    <w:p w14:paraId="57F686A7" w14:textId="700D66DB" w:rsidR="003A0B2C" w:rsidRDefault="003A0B2C" w:rsidP="00EC198C">
      <w:pPr>
        <w:pStyle w:val="BodyText3"/>
        <w:numPr>
          <w:ilvl w:val="0"/>
          <w:numId w:val="11"/>
        </w:numPr>
      </w:pPr>
      <w:r w:rsidRPr="00C66E7B">
        <w:t>Where services are being supplied on a continuous basis over a period in excess of a month but invoices are being issued regularly throughout the period</w:t>
      </w:r>
      <w:r w:rsidR="009A1A30">
        <w:t>.</w:t>
      </w:r>
      <w:r w:rsidRPr="00C66E7B">
        <w:t xml:space="preserve"> </w:t>
      </w:r>
      <w:r w:rsidR="009A1A30">
        <w:t>A</w:t>
      </w:r>
      <w:r w:rsidRPr="00C66E7B">
        <w:t xml:space="preserve"> tax point is created every time an invoice is issued or a payment is made, whichever happens first. A business may issue invoices for a whole 12 month period but only if it is known that payments will be made regularly.</w:t>
      </w:r>
    </w:p>
    <w:p w14:paraId="0EF56E83" w14:textId="77777777" w:rsidR="00745253" w:rsidRDefault="00745253" w:rsidP="00745253">
      <w:pPr>
        <w:pStyle w:val="ListParagraph"/>
      </w:pPr>
    </w:p>
    <w:p w14:paraId="3D555D9F" w14:textId="4F7397E1" w:rsidR="00745253" w:rsidRDefault="00745253" w:rsidP="00EC198C">
      <w:pPr>
        <w:pStyle w:val="BodyText3"/>
        <w:numPr>
          <w:ilvl w:val="0"/>
          <w:numId w:val="11"/>
        </w:numPr>
      </w:pPr>
      <w:r>
        <w:t xml:space="preserve">Goods supplied </w:t>
      </w:r>
      <w:r w:rsidR="00356F78">
        <w:t xml:space="preserve">to a customer </w:t>
      </w:r>
      <w:r>
        <w:t>on a sale or return basis remain the property of the supplier until the customer indicates they are intending to keep them. If a time limit has been fixed for the sale or return the tax point is</w:t>
      </w:r>
      <w:r w:rsidR="00C11707">
        <w:t>:</w:t>
      </w:r>
    </w:p>
    <w:p w14:paraId="3001A827" w14:textId="77777777" w:rsidR="00745253" w:rsidRDefault="00745253" w:rsidP="00976622">
      <w:pPr>
        <w:pStyle w:val="ListParagraph"/>
      </w:pPr>
    </w:p>
    <w:p w14:paraId="553B9C17" w14:textId="039C131E" w:rsidR="00745253" w:rsidRDefault="00745253" w:rsidP="00976622">
      <w:pPr>
        <w:pStyle w:val="BodyText3"/>
        <w:numPr>
          <w:ilvl w:val="1"/>
          <w:numId w:val="11"/>
        </w:numPr>
      </w:pPr>
      <w:r>
        <w:t>Where the fixed period is 12 months or less – the date the time limit expires</w:t>
      </w:r>
    </w:p>
    <w:p w14:paraId="1680C36E" w14:textId="23406DDF" w:rsidR="00976622" w:rsidRDefault="00976622" w:rsidP="00976622">
      <w:pPr>
        <w:pStyle w:val="BodyText3"/>
        <w:numPr>
          <w:ilvl w:val="1"/>
          <w:numId w:val="11"/>
        </w:numPr>
      </w:pPr>
      <w:r>
        <w:t>Where the fixed period is more than 12 months, or there is no fixed period – 12 months from the date the goods were sent</w:t>
      </w:r>
    </w:p>
    <w:p w14:paraId="4712CE1E" w14:textId="1E29DDFE" w:rsidR="00976622" w:rsidRDefault="00976622" w:rsidP="00976622">
      <w:pPr>
        <w:pStyle w:val="BodyText3"/>
        <w:numPr>
          <w:ilvl w:val="1"/>
          <w:numId w:val="11"/>
        </w:numPr>
      </w:pPr>
      <w:r>
        <w:t xml:space="preserve">Where the customer adopts the goods before the fixed period has expired – </w:t>
      </w:r>
      <w:r w:rsidR="009A5025">
        <w:t>the date the goods are adopted</w:t>
      </w:r>
      <w:r>
        <w:t>.</w:t>
      </w:r>
    </w:p>
    <w:p w14:paraId="6FF3D86D" w14:textId="77777777" w:rsidR="00427FBE" w:rsidRDefault="00427FBE" w:rsidP="00976622">
      <w:pPr>
        <w:pStyle w:val="BodyText3"/>
        <w:ind w:left="720"/>
      </w:pPr>
    </w:p>
    <w:p w14:paraId="5DA43E3E" w14:textId="66A20056" w:rsidR="00976622" w:rsidRDefault="00976622" w:rsidP="00976622">
      <w:pPr>
        <w:pStyle w:val="BodyText3"/>
        <w:ind w:left="720"/>
      </w:pPr>
      <w:r>
        <w:t>A payment made, which is not returnable, normally indicate</w:t>
      </w:r>
      <w:r w:rsidR="00C11707">
        <w:t>s</w:t>
      </w:r>
      <w:r>
        <w:t xml:space="preserve"> that the goods have been </w:t>
      </w:r>
      <w:proofErr w:type="gramStart"/>
      <w:r>
        <w:t>adopted,</w:t>
      </w:r>
      <w:proofErr w:type="gramEnd"/>
      <w:r>
        <w:t xml:space="preserve"> however the receipt of a deposit which is repayable if the goods are returned </w:t>
      </w:r>
      <w:r w:rsidR="00C11707">
        <w:t>is not</w:t>
      </w:r>
      <w:r>
        <w:t xml:space="preserve"> an indication of adoption.</w:t>
      </w:r>
    </w:p>
    <w:p w14:paraId="6148A1FA" w14:textId="137A1887" w:rsidR="00976622" w:rsidRPr="00C66E7B" w:rsidRDefault="00976622" w:rsidP="00976622">
      <w:pPr>
        <w:pStyle w:val="BodyText3"/>
      </w:pPr>
      <w:r>
        <w:t xml:space="preserve">  </w:t>
      </w:r>
    </w:p>
    <w:p w14:paraId="480B544A" w14:textId="77777777" w:rsidR="00B401D2" w:rsidRPr="00C66E7B" w:rsidRDefault="00B401D2" w:rsidP="00EC198C">
      <w:pPr>
        <w:pStyle w:val="BodyText3"/>
      </w:pPr>
    </w:p>
    <w:p w14:paraId="75AD7325" w14:textId="77777777" w:rsidR="00B401D2" w:rsidRPr="00C66E7B" w:rsidRDefault="00B401D2" w:rsidP="00EC198C">
      <w:pPr>
        <w:pStyle w:val="BodyText3"/>
      </w:pPr>
    </w:p>
    <w:p w14:paraId="1A275199" w14:textId="77777777" w:rsidR="00B401D2" w:rsidRPr="00C66E7B" w:rsidRDefault="00B401D2" w:rsidP="00EC198C">
      <w:pPr>
        <w:pStyle w:val="BodyText3"/>
        <w:rPr>
          <w:b/>
        </w:rPr>
      </w:pPr>
      <w:r w:rsidRPr="00C66E7B">
        <w:br w:type="column"/>
      </w:r>
      <w:r w:rsidRPr="00C66E7B">
        <w:rPr>
          <w:b/>
        </w:rPr>
        <w:lastRenderedPageBreak/>
        <w:t>VAT invoices</w:t>
      </w:r>
    </w:p>
    <w:p w14:paraId="7172177F" w14:textId="77777777" w:rsidR="00B401D2" w:rsidRPr="00C66E7B" w:rsidRDefault="00B401D2" w:rsidP="00EC198C">
      <w:pPr>
        <w:pStyle w:val="BodyText3"/>
        <w:rPr>
          <w:b/>
        </w:rPr>
      </w:pPr>
    </w:p>
    <w:p w14:paraId="3333F7D2" w14:textId="285786E8" w:rsidR="00B87D6C" w:rsidRPr="00C66E7B" w:rsidRDefault="00B87D6C" w:rsidP="00EC198C">
      <w:pPr>
        <w:pStyle w:val="BodyText3"/>
        <w:rPr>
          <w:b/>
        </w:rPr>
      </w:pPr>
      <w:r w:rsidRPr="00C66E7B">
        <w:rPr>
          <w:b/>
        </w:rPr>
        <w:t>To whom is a VAT invoice issued?</w:t>
      </w:r>
    </w:p>
    <w:p w14:paraId="01149C48" w14:textId="77777777" w:rsidR="00B87D6C" w:rsidRPr="00C66E7B" w:rsidRDefault="00B87D6C" w:rsidP="00B87D6C">
      <w:pPr>
        <w:pStyle w:val="BodyText3"/>
        <w:rPr>
          <w:szCs w:val="22"/>
        </w:rPr>
      </w:pPr>
    </w:p>
    <w:p w14:paraId="32F6AE4F" w14:textId="04B1C940" w:rsidR="00B87D6C" w:rsidRPr="00C66E7B" w:rsidRDefault="00B87D6C" w:rsidP="00B87D6C">
      <w:pPr>
        <w:pStyle w:val="BodyText3"/>
        <w:rPr>
          <w:szCs w:val="22"/>
          <w:lang w:val="en"/>
        </w:rPr>
      </w:pPr>
      <w:r w:rsidRPr="00C66E7B">
        <w:rPr>
          <w:szCs w:val="22"/>
          <w:lang w:val="en"/>
        </w:rPr>
        <w:t xml:space="preserve">Whenever a VAT-registered business supplies </w:t>
      </w:r>
      <w:r w:rsidR="00FA2DC0" w:rsidRPr="00C66E7B">
        <w:rPr>
          <w:szCs w:val="22"/>
          <w:lang w:val="en"/>
        </w:rPr>
        <w:t xml:space="preserve">taxable </w:t>
      </w:r>
      <w:r w:rsidRPr="00C66E7B">
        <w:rPr>
          <w:szCs w:val="22"/>
          <w:lang w:val="en"/>
        </w:rPr>
        <w:t>goods or services to another VAT-registered business, it must give the</w:t>
      </w:r>
      <w:r w:rsidR="001A3E9C" w:rsidRPr="00C66E7B">
        <w:rPr>
          <w:szCs w:val="22"/>
          <w:lang w:val="en"/>
        </w:rPr>
        <w:t xml:space="preserve"> customer</w:t>
      </w:r>
      <w:r w:rsidRPr="00C66E7B">
        <w:rPr>
          <w:szCs w:val="22"/>
          <w:lang w:val="en"/>
        </w:rPr>
        <w:t xml:space="preserve"> a VAT invoice.</w:t>
      </w:r>
    </w:p>
    <w:p w14:paraId="3C89CAE4" w14:textId="77777777" w:rsidR="00B87D6C" w:rsidRPr="00C66E7B" w:rsidRDefault="00B87D6C" w:rsidP="00B87D6C">
      <w:pPr>
        <w:pStyle w:val="BodyText3"/>
        <w:rPr>
          <w:szCs w:val="22"/>
          <w:lang w:val="en"/>
        </w:rPr>
      </w:pPr>
    </w:p>
    <w:p w14:paraId="0D395D88" w14:textId="57CEA011" w:rsidR="00B87D6C" w:rsidRPr="00C66E7B" w:rsidRDefault="001A3E9C" w:rsidP="00B87D6C">
      <w:pPr>
        <w:pStyle w:val="BodyText3"/>
      </w:pPr>
      <w:r w:rsidRPr="00C66E7B">
        <w:rPr>
          <w:szCs w:val="22"/>
          <w:lang w:val="en"/>
        </w:rPr>
        <w:t>A</w:t>
      </w:r>
      <w:r w:rsidR="00B87D6C" w:rsidRPr="00C66E7B">
        <w:rPr>
          <w:szCs w:val="22"/>
          <w:lang w:val="en"/>
        </w:rPr>
        <w:t xml:space="preserve"> VAT-registered business is not required to issue </w:t>
      </w:r>
      <w:r w:rsidR="00FA2DC0" w:rsidRPr="00C66E7B">
        <w:rPr>
          <w:szCs w:val="22"/>
          <w:lang w:val="en"/>
        </w:rPr>
        <w:t xml:space="preserve">a </w:t>
      </w:r>
      <w:r w:rsidR="00B87D6C" w:rsidRPr="00C66E7B">
        <w:rPr>
          <w:szCs w:val="22"/>
          <w:lang w:val="en"/>
        </w:rPr>
        <w:t>VAT invoice to a non-registered business or to a member of the public</w:t>
      </w:r>
      <w:r w:rsidR="00FA2DC0" w:rsidRPr="00C66E7B">
        <w:rPr>
          <w:szCs w:val="22"/>
          <w:lang w:val="en"/>
        </w:rPr>
        <w:t>,</w:t>
      </w:r>
      <w:r w:rsidR="00B87D6C" w:rsidRPr="00C66E7B">
        <w:rPr>
          <w:szCs w:val="22"/>
          <w:lang w:val="en"/>
        </w:rPr>
        <w:t xml:space="preserve"> but </w:t>
      </w:r>
      <w:r w:rsidR="00FA2DC0" w:rsidRPr="00C66E7B">
        <w:rPr>
          <w:szCs w:val="22"/>
          <w:lang w:val="en"/>
        </w:rPr>
        <w:t xml:space="preserve">it </w:t>
      </w:r>
      <w:r w:rsidR="0079507B" w:rsidRPr="00C66E7B">
        <w:rPr>
          <w:szCs w:val="22"/>
          <w:lang w:val="en"/>
        </w:rPr>
        <w:t>must</w:t>
      </w:r>
      <w:r w:rsidR="00B87D6C" w:rsidRPr="00C66E7B">
        <w:rPr>
          <w:szCs w:val="22"/>
          <w:lang w:val="en"/>
        </w:rPr>
        <w:t xml:space="preserve"> do so if requested.</w:t>
      </w:r>
    </w:p>
    <w:p w14:paraId="33C5A9D4" w14:textId="77777777" w:rsidR="00B87D6C" w:rsidRPr="00C66E7B" w:rsidRDefault="00B87D6C" w:rsidP="00EC198C">
      <w:pPr>
        <w:pStyle w:val="BodyText3"/>
        <w:rPr>
          <w:b/>
        </w:rPr>
      </w:pPr>
    </w:p>
    <w:p w14:paraId="40FC56D4" w14:textId="77777777" w:rsidR="00B401D2" w:rsidRPr="00C66E7B" w:rsidRDefault="00B401D2" w:rsidP="00EC198C">
      <w:pPr>
        <w:pStyle w:val="BodyText3"/>
        <w:rPr>
          <w:b/>
        </w:rPr>
      </w:pPr>
      <w:r w:rsidRPr="00C66E7B">
        <w:rPr>
          <w:b/>
        </w:rPr>
        <w:t>What is a VAT invoice?</w:t>
      </w:r>
    </w:p>
    <w:p w14:paraId="2B9BC7E0" w14:textId="77777777" w:rsidR="00B401D2" w:rsidRPr="00C66E7B" w:rsidRDefault="00B401D2" w:rsidP="00EC198C">
      <w:pPr>
        <w:pStyle w:val="BodyText3"/>
      </w:pPr>
    </w:p>
    <w:p w14:paraId="124FB372" w14:textId="57175F81" w:rsidR="00B401D2" w:rsidRPr="00C66E7B" w:rsidRDefault="00B401D2" w:rsidP="00EC198C">
      <w:pPr>
        <w:pStyle w:val="BodyText3"/>
      </w:pPr>
      <w:r w:rsidRPr="00C66E7B">
        <w:t xml:space="preserve">A VAT invoice shows certain VAT details of a supply of goods </w:t>
      </w:r>
      <w:r w:rsidR="009C5572" w:rsidRPr="00C66E7B">
        <w:t xml:space="preserve">or </w:t>
      </w:r>
      <w:r w:rsidRPr="00C66E7B">
        <w:t>services. It can be either in paper or electronic form.</w:t>
      </w:r>
      <w:r w:rsidR="009E7D18" w:rsidRPr="00C66E7B">
        <w:t xml:space="preserve"> An electronic invoice (e-invoice) is only valid if it is in a secure format, for example a “pdf”.</w:t>
      </w:r>
    </w:p>
    <w:p w14:paraId="16A3D271" w14:textId="77777777" w:rsidR="00B401D2" w:rsidRPr="00C66E7B" w:rsidRDefault="00B401D2" w:rsidP="00EC198C">
      <w:pPr>
        <w:pStyle w:val="BodyText3"/>
      </w:pPr>
    </w:p>
    <w:p w14:paraId="5345D4F3" w14:textId="77777777" w:rsidR="00B87D6C" w:rsidRPr="00C66E7B" w:rsidRDefault="00B401D2" w:rsidP="00EC198C">
      <w:pPr>
        <w:pStyle w:val="BodyText3"/>
      </w:pPr>
      <w:r w:rsidRPr="00C66E7B">
        <w:t>A VAT-registered customer must have a valid VAT invoice from the supplier in order to claim back the VAT they have paid on the purchase for their business.</w:t>
      </w:r>
      <w:r w:rsidR="00B76DA7" w:rsidRPr="00C66E7B">
        <w:t xml:space="preserve"> </w:t>
      </w:r>
    </w:p>
    <w:p w14:paraId="41642B2C" w14:textId="77777777" w:rsidR="00B401D2" w:rsidRPr="00C66E7B" w:rsidRDefault="00B401D2" w:rsidP="00EC198C">
      <w:pPr>
        <w:pStyle w:val="BodyText3"/>
      </w:pPr>
    </w:p>
    <w:p w14:paraId="3AD911F3" w14:textId="77777777" w:rsidR="00B401D2" w:rsidRPr="00C66E7B" w:rsidRDefault="00B401D2" w:rsidP="00EC198C">
      <w:pPr>
        <w:pStyle w:val="BodyText3"/>
        <w:rPr>
          <w:b/>
        </w:rPr>
      </w:pPr>
      <w:r w:rsidRPr="00C66E7B">
        <w:rPr>
          <w:b/>
        </w:rPr>
        <w:t xml:space="preserve">What is </w:t>
      </w:r>
      <w:r w:rsidR="00CF48D2" w:rsidRPr="00C66E7B">
        <w:rPr>
          <w:b/>
        </w:rPr>
        <w:t xml:space="preserve">NOT </w:t>
      </w:r>
      <w:r w:rsidRPr="00C66E7B">
        <w:rPr>
          <w:b/>
        </w:rPr>
        <w:t>a VAT invoice?</w:t>
      </w:r>
    </w:p>
    <w:p w14:paraId="34925E63" w14:textId="77777777" w:rsidR="00B401D2" w:rsidRPr="00C66E7B" w:rsidRDefault="00B401D2" w:rsidP="00EC198C">
      <w:pPr>
        <w:pStyle w:val="BodyText3"/>
      </w:pPr>
    </w:p>
    <w:p w14:paraId="6E3BBDE6" w14:textId="77777777" w:rsidR="00B401D2" w:rsidRPr="00C66E7B" w:rsidRDefault="00B401D2" w:rsidP="00EC198C">
      <w:pPr>
        <w:pStyle w:val="BodyText3"/>
      </w:pPr>
      <w:r w:rsidRPr="00C66E7B">
        <w:t xml:space="preserve">The following are </w:t>
      </w:r>
      <w:r w:rsidR="00EC198C" w:rsidRPr="00C66E7B">
        <w:t xml:space="preserve">NOT </w:t>
      </w:r>
      <w:r w:rsidRPr="00C66E7B">
        <w:t>VAT invoices:</w:t>
      </w:r>
    </w:p>
    <w:p w14:paraId="04F11AC4" w14:textId="77777777" w:rsidR="00B401D2" w:rsidRPr="00C66E7B" w:rsidRDefault="00B401D2" w:rsidP="00EC198C">
      <w:pPr>
        <w:pStyle w:val="BodyText3"/>
        <w:numPr>
          <w:ilvl w:val="0"/>
          <w:numId w:val="12"/>
        </w:numPr>
      </w:pPr>
      <w:r w:rsidRPr="00C66E7B">
        <w:t xml:space="preserve">pro-forma invoices </w:t>
      </w:r>
    </w:p>
    <w:p w14:paraId="309C8E92" w14:textId="77777777" w:rsidR="00696102" w:rsidRPr="00C66E7B" w:rsidRDefault="00696102" w:rsidP="00EC198C">
      <w:pPr>
        <w:pStyle w:val="BodyText3"/>
        <w:numPr>
          <w:ilvl w:val="0"/>
          <w:numId w:val="12"/>
        </w:numPr>
      </w:pPr>
      <w:r w:rsidRPr="00C66E7B">
        <w:t xml:space="preserve">invoices for </w:t>
      </w:r>
      <w:r w:rsidR="009670DA" w:rsidRPr="00C66E7B">
        <w:t xml:space="preserve">only </w:t>
      </w:r>
      <w:r w:rsidRPr="00C66E7B">
        <w:t xml:space="preserve">zero-rated </w:t>
      </w:r>
      <w:r w:rsidR="009670DA" w:rsidRPr="00C66E7B">
        <w:t xml:space="preserve">or exempt </w:t>
      </w:r>
      <w:r w:rsidRPr="00C66E7B">
        <w:t>supplies</w:t>
      </w:r>
    </w:p>
    <w:p w14:paraId="011647D1" w14:textId="21680B15" w:rsidR="00B401D2" w:rsidRPr="00C66E7B" w:rsidRDefault="00B401D2" w:rsidP="00EC198C">
      <w:pPr>
        <w:pStyle w:val="BodyText3"/>
        <w:numPr>
          <w:ilvl w:val="0"/>
          <w:numId w:val="12"/>
        </w:numPr>
      </w:pPr>
      <w:r w:rsidRPr="00C66E7B">
        <w:t xml:space="preserve">invoices that state 'this is not a </w:t>
      </w:r>
      <w:r w:rsidR="006B505D" w:rsidRPr="00C66E7B">
        <w:t xml:space="preserve">VAT </w:t>
      </w:r>
      <w:r w:rsidRPr="00C66E7B">
        <w:t xml:space="preserve">invoice' </w:t>
      </w:r>
    </w:p>
    <w:p w14:paraId="4ECDC90F" w14:textId="09D7E62D" w:rsidR="00B401D2" w:rsidRPr="00C66E7B" w:rsidRDefault="00B401D2" w:rsidP="00EC198C">
      <w:pPr>
        <w:pStyle w:val="BodyText3"/>
        <w:numPr>
          <w:ilvl w:val="0"/>
          <w:numId w:val="12"/>
        </w:numPr>
      </w:pPr>
      <w:r w:rsidRPr="00C66E7B">
        <w:t xml:space="preserve">statements </w:t>
      </w:r>
      <w:r w:rsidR="009C5572" w:rsidRPr="00C66E7B">
        <w:t>of account</w:t>
      </w:r>
    </w:p>
    <w:p w14:paraId="47A71DC4" w14:textId="77777777" w:rsidR="00B401D2" w:rsidRPr="00C66E7B" w:rsidRDefault="00B401D2" w:rsidP="00EC198C">
      <w:pPr>
        <w:pStyle w:val="BodyText3"/>
        <w:numPr>
          <w:ilvl w:val="0"/>
          <w:numId w:val="12"/>
        </w:numPr>
      </w:pPr>
      <w:r w:rsidRPr="00C66E7B">
        <w:t xml:space="preserve">delivery notes </w:t>
      </w:r>
    </w:p>
    <w:p w14:paraId="712DBAEC" w14:textId="77777777" w:rsidR="00B401D2" w:rsidRPr="00C66E7B" w:rsidRDefault="00B401D2" w:rsidP="00EC198C">
      <w:pPr>
        <w:pStyle w:val="BodyText3"/>
        <w:numPr>
          <w:ilvl w:val="0"/>
          <w:numId w:val="12"/>
        </w:numPr>
      </w:pPr>
      <w:r w:rsidRPr="00C66E7B">
        <w:t xml:space="preserve">orders </w:t>
      </w:r>
    </w:p>
    <w:p w14:paraId="0268DDF5" w14:textId="77777777" w:rsidR="00B401D2" w:rsidRPr="00C66E7B" w:rsidRDefault="00B401D2" w:rsidP="00EC198C">
      <w:pPr>
        <w:pStyle w:val="BodyText3"/>
        <w:numPr>
          <w:ilvl w:val="0"/>
          <w:numId w:val="12"/>
        </w:numPr>
      </w:pPr>
      <w:r w:rsidRPr="00C66E7B">
        <w:t xml:space="preserve">letters, emails or other correspondence </w:t>
      </w:r>
    </w:p>
    <w:p w14:paraId="0C17BAFA" w14:textId="77777777" w:rsidR="00B401D2" w:rsidRPr="00C66E7B" w:rsidRDefault="00B401D2" w:rsidP="00EC198C">
      <w:pPr>
        <w:pStyle w:val="BodyText3"/>
      </w:pPr>
    </w:p>
    <w:p w14:paraId="056CBA6E" w14:textId="77777777" w:rsidR="00B401D2" w:rsidRPr="00C66E7B" w:rsidRDefault="005C5E67" w:rsidP="00EC198C">
      <w:pPr>
        <w:pStyle w:val="BodyText3"/>
      </w:pPr>
      <w:r w:rsidRPr="00C66E7B">
        <w:t>A registered business</w:t>
      </w:r>
      <w:r w:rsidR="00B401D2" w:rsidRPr="00C66E7B">
        <w:t xml:space="preserve"> cannot reclaim the VAT </w:t>
      </w:r>
      <w:r w:rsidRPr="00C66E7B">
        <w:t>it has</w:t>
      </w:r>
      <w:r w:rsidR="00B401D2" w:rsidRPr="00C66E7B">
        <w:t xml:space="preserve"> paid on a purchase by using these documents as proof of payment.</w:t>
      </w:r>
    </w:p>
    <w:p w14:paraId="3738BB82" w14:textId="77777777" w:rsidR="00B401D2" w:rsidRPr="00C66E7B" w:rsidRDefault="00A36AB9" w:rsidP="00EC198C">
      <w:pPr>
        <w:pStyle w:val="BodyText3"/>
      </w:pPr>
      <w:hyperlink r:id="rId14" w:history="1"/>
    </w:p>
    <w:p w14:paraId="167E4598" w14:textId="77777777" w:rsidR="00B401D2" w:rsidRPr="00C66E7B" w:rsidRDefault="00B401D2" w:rsidP="00EC198C">
      <w:pPr>
        <w:pStyle w:val="BodyText3"/>
        <w:rPr>
          <w:b/>
        </w:rPr>
      </w:pPr>
      <w:r w:rsidRPr="00C66E7B">
        <w:rPr>
          <w:b/>
        </w:rPr>
        <w:t>What a VAT invoice must show</w:t>
      </w:r>
    </w:p>
    <w:p w14:paraId="0540A33A" w14:textId="77777777" w:rsidR="00B401D2" w:rsidRPr="00C66E7B" w:rsidRDefault="00B401D2" w:rsidP="00EC198C">
      <w:pPr>
        <w:pStyle w:val="BodyText3"/>
      </w:pPr>
    </w:p>
    <w:p w14:paraId="1BC294BB" w14:textId="77777777" w:rsidR="00B401D2" w:rsidRPr="00C66E7B" w:rsidRDefault="00B401D2" w:rsidP="00EC198C">
      <w:pPr>
        <w:pStyle w:val="BodyText3"/>
      </w:pPr>
      <w:r w:rsidRPr="00C66E7B">
        <w:t>A VAT invoice must show:</w:t>
      </w:r>
    </w:p>
    <w:p w14:paraId="12D0874E" w14:textId="77777777" w:rsidR="00B401D2" w:rsidRPr="00C66E7B" w:rsidRDefault="00B401D2" w:rsidP="00EC198C">
      <w:pPr>
        <w:pStyle w:val="BodyText3"/>
        <w:numPr>
          <w:ilvl w:val="0"/>
          <w:numId w:val="13"/>
        </w:numPr>
      </w:pPr>
      <w:r w:rsidRPr="00C66E7B">
        <w:t xml:space="preserve">an invoice number which is unique and follows on from the number of the previous invoice - </w:t>
      </w:r>
      <w:r w:rsidR="005646F2" w:rsidRPr="00C66E7B">
        <w:t>any</w:t>
      </w:r>
      <w:r w:rsidRPr="00C66E7B">
        <w:t xml:space="preserve"> spoil</w:t>
      </w:r>
      <w:r w:rsidR="005646F2" w:rsidRPr="00C66E7B">
        <w:t>ed</w:t>
      </w:r>
      <w:r w:rsidRPr="00C66E7B">
        <w:t xml:space="preserve"> or cancel</w:t>
      </w:r>
      <w:r w:rsidR="005646F2" w:rsidRPr="00C66E7B">
        <w:t>led</w:t>
      </w:r>
      <w:r w:rsidRPr="00C66E7B">
        <w:t xml:space="preserve">  serially numbered invoice must </w:t>
      </w:r>
      <w:r w:rsidR="005646F2" w:rsidRPr="00C66E7B">
        <w:t xml:space="preserve">be </w:t>
      </w:r>
      <w:r w:rsidRPr="00C66E7B">
        <w:t>kep</w:t>
      </w:r>
      <w:r w:rsidR="005646F2" w:rsidRPr="00C66E7B">
        <w:t>t</w:t>
      </w:r>
      <w:r w:rsidRPr="00C66E7B">
        <w:t xml:space="preserve">  to show to a VAT officer at </w:t>
      </w:r>
      <w:r w:rsidR="005646F2" w:rsidRPr="00C66E7B">
        <w:t>the</w:t>
      </w:r>
      <w:r w:rsidRPr="00C66E7B">
        <w:t xml:space="preserve"> next VAT inspection </w:t>
      </w:r>
    </w:p>
    <w:p w14:paraId="64E365BE" w14:textId="77777777" w:rsidR="00B401D2" w:rsidRPr="00C66E7B" w:rsidRDefault="00B401D2" w:rsidP="00EC198C">
      <w:pPr>
        <w:pStyle w:val="BodyText3"/>
        <w:numPr>
          <w:ilvl w:val="0"/>
          <w:numId w:val="13"/>
        </w:numPr>
      </w:pPr>
      <w:r w:rsidRPr="00C66E7B">
        <w:t xml:space="preserve">the seller's name or trading name, and address </w:t>
      </w:r>
    </w:p>
    <w:p w14:paraId="02C322E3" w14:textId="77777777" w:rsidR="00B401D2" w:rsidRPr="00C66E7B" w:rsidRDefault="00B401D2" w:rsidP="00EC198C">
      <w:pPr>
        <w:pStyle w:val="BodyText3"/>
        <w:numPr>
          <w:ilvl w:val="0"/>
          <w:numId w:val="13"/>
        </w:numPr>
      </w:pPr>
      <w:r w:rsidRPr="00C66E7B">
        <w:t xml:space="preserve">the seller's VAT registration number </w:t>
      </w:r>
    </w:p>
    <w:p w14:paraId="131E116B" w14:textId="77777777" w:rsidR="00B401D2" w:rsidRPr="00C66E7B" w:rsidRDefault="00B401D2" w:rsidP="00EC198C">
      <w:pPr>
        <w:pStyle w:val="BodyText3"/>
        <w:numPr>
          <w:ilvl w:val="0"/>
          <w:numId w:val="13"/>
        </w:numPr>
      </w:pPr>
      <w:r w:rsidRPr="00C66E7B">
        <w:t xml:space="preserve">the invoice date </w:t>
      </w:r>
    </w:p>
    <w:p w14:paraId="038EFD22" w14:textId="77777777" w:rsidR="00B401D2" w:rsidRPr="00C66E7B" w:rsidRDefault="00B401D2" w:rsidP="00EC198C">
      <w:pPr>
        <w:pStyle w:val="BodyText3"/>
        <w:numPr>
          <w:ilvl w:val="0"/>
          <w:numId w:val="13"/>
        </w:numPr>
      </w:pPr>
      <w:r w:rsidRPr="00C66E7B">
        <w:t xml:space="preserve">the time of supply or tax point if this is different from the invoice date </w:t>
      </w:r>
    </w:p>
    <w:p w14:paraId="1F91C1DE" w14:textId="77777777" w:rsidR="00B401D2" w:rsidRPr="00C66E7B" w:rsidRDefault="00B401D2" w:rsidP="00EC198C">
      <w:pPr>
        <w:pStyle w:val="BodyText3"/>
        <w:numPr>
          <w:ilvl w:val="0"/>
          <w:numId w:val="13"/>
        </w:numPr>
      </w:pPr>
      <w:r w:rsidRPr="00C66E7B">
        <w:t xml:space="preserve">the customer's name or trading name, and address </w:t>
      </w:r>
    </w:p>
    <w:p w14:paraId="35C72430" w14:textId="77777777" w:rsidR="00B401D2" w:rsidRPr="00C66E7B" w:rsidRDefault="00B401D2" w:rsidP="00EC198C">
      <w:pPr>
        <w:pStyle w:val="BodyText3"/>
        <w:numPr>
          <w:ilvl w:val="0"/>
          <w:numId w:val="13"/>
        </w:numPr>
      </w:pPr>
      <w:r w:rsidRPr="00C66E7B">
        <w:t xml:space="preserve">a description sufficient to identify the goods or services supplied to the customer </w:t>
      </w:r>
    </w:p>
    <w:p w14:paraId="33C4044E" w14:textId="77777777" w:rsidR="00B401D2" w:rsidRPr="00C66E7B" w:rsidRDefault="00B401D2" w:rsidP="00EC198C">
      <w:pPr>
        <w:pStyle w:val="BodyText3"/>
      </w:pPr>
    </w:p>
    <w:p w14:paraId="01E5E707" w14:textId="77777777" w:rsidR="00B401D2" w:rsidRPr="00C66E7B" w:rsidRDefault="00B401D2" w:rsidP="00EC198C">
      <w:pPr>
        <w:pStyle w:val="BodyText3"/>
      </w:pPr>
      <w:r w:rsidRPr="00C66E7B">
        <w:t xml:space="preserve">For each different type of item listed on the invoice, </w:t>
      </w:r>
      <w:r w:rsidR="005646F2" w:rsidRPr="00C66E7B">
        <w:t>the business</w:t>
      </w:r>
      <w:r w:rsidRPr="00C66E7B">
        <w:t xml:space="preserve"> must show:</w:t>
      </w:r>
    </w:p>
    <w:p w14:paraId="6BDC9DFB" w14:textId="77777777" w:rsidR="00B401D2" w:rsidRPr="00C66E7B" w:rsidRDefault="00B401D2" w:rsidP="00EC198C">
      <w:pPr>
        <w:pStyle w:val="BodyText3"/>
        <w:numPr>
          <w:ilvl w:val="0"/>
          <w:numId w:val="14"/>
        </w:numPr>
      </w:pPr>
      <w:r w:rsidRPr="00C66E7B">
        <w:t xml:space="preserve">the unit price or rate, excluding VAT </w:t>
      </w:r>
    </w:p>
    <w:p w14:paraId="09A586FF" w14:textId="77777777" w:rsidR="00B401D2" w:rsidRPr="00C66E7B" w:rsidRDefault="00B401D2" w:rsidP="00EC198C">
      <w:pPr>
        <w:pStyle w:val="BodyText3"/>
        <w:numPr>
          <w:ilvl w:val="0"/>
          <w:numId w:val="14"/>
        </w:numPr>
      </w:pPr>
      <w:r w:rsidRPr="00C66E7B">
        <w:t xml:space="preserve">the quantity of goods or the extent of the services </w:t>
      </w:r>
    </w:p>
    <w:p w14:paraId="2E38A2E7" w14:textId="2F7DF447" w:rsidR="00B401D2" w:rsidRPr="00C66E7B" w:rsidRDefault="00B401D2" w:rsidP="00EC198C">
      <w:pPr>
        <w:pStyle w:val="BodyText3"/>
        <w:numPr>
          <w:ilvl w:val="0"/>
          <w:numId w:val="14"/>
        </w:numPr>
      </w:pPr>
      <w:r w:rsidRPr="00C66E7B">
        <w:t xml:space="preserve">the rate of VAT that applies to </w:t>
      </w:r>
      <w:r w:rsidR="009C5572" w:rsidRPr="00C66E7B">
        <w:t xml:space="preserve">what is </w:t>
      </w:r>
      <w:r w:rsidRPr="00C66E7B">
        <w:t xml:space="preserve">being sold </w:t>
      </w:r>
    </w:p>
    <w:p w14:paraId="4DCE4F95" w14:textId="77777777" w:rsidR="00B401D2" w:rsidRPr="00C66E7B" w:rsidRDefault="00B401D2" w:rsidP="00EC198C">
      <w:pPr>
        <w:pStyle w:val="BodyText3"/>
        <w:numPr>
          <w:ilvl w:val="0"/>
          <w:numId w:val="14"/>
        </w:numPr>
      </w:pPr>
      <w:r w:rsidRPr="00C66E7B">
        <w:t xml:space="preserve">the total amount payable, excluding VAT </w:t>
      </w:r>
    </w:p>
    <w:p w14:paraId="7ECFF4E5" w14:textId="77777777" w:rsidR="00B401D2" w:rsidRPr="00C66E7B" w:rsidRDefault="00B401D2" w:rsidP="00EC198C">
      <w:pPr>
        <w:pStyle w:val="BodyText3"/>
        <w:numPr>
          <w:ilvl w:val="0"/>
          <w:numId w:val="14"/>
        </w:numPr>
      </w:pPr>
      <w:r w:rsidRPr="00C66E7B">
        <w:t xml:space="preserve">the rate of any cash or settlement discount </w:t>
      </w:r>
    </w:p>
    <w:p w14:paraId="0AF2F95E" w14:textId="77777777" w:rsidR="00B401D2" w:rsidRPr="00C66E7B" w:rsidRDefault="00B401D2" w:rsidP="00EC198C">
      <w:pPr>
        <w:pStyle w:val="BodyText3"/>
        <w:numPr>
          <w:ilvl w:val="0"/>
          <w:numId w:val="14"/>
        </w:numPr>
      </w:pPr>
      <w:r w:rsidRPr="00C66E7B">
        <w:t xml:space="preserve">the total amount of VAT charged </w:t>
      </w:r>
    </w:p>
    <w:p w14:paraId="26554E83" w14:textId="77777777" w:rsidR="00B401D2" w:rsidRPr="00C66E7B" w:rsidRDefault="00B401D2" w:rsidP="00EC198C">
      <w:pPr>
        <w:pStyle w:val="BodyText3"/>
      </w:pPr>
    </w:p>
    <w:p w14:paraId="31B1B662" w14:textId="77777777" w:rsidR="00B401D2" w:rsidRPr="00C66E7B" w:rsidRDefault="00B401D2" w:rsidP="00EC198C">
      <w:pPr>
        <w:pStyle w:val="BodyText3"/>
      </w:pPr>
      <w:r w:rsidRPr="00C66E7B">
        <w:lastRenderedPageBreak/>
        <w:t xml:space="preserve">If </w:t>
      </w:r>
      <w:r w:rsidR="005646F2" w:rsidRPr="00C66E7B">
        <w:t>the business</w:t>
      </w:r>
      <w:r w:rsidRPr="00C66E7B">
        <w:t xml:space="preserve"> issue</w:t>
      </w:r>
      <w:r w:rsidR="005646F2" w:rsidRPr="00C66E7B">
        <w:t>s</w:t>
      </w:r>
      <w:r w:rsidRPr="00C66E7B">
        <w:t xml:space="preserve"> a VAT invoice that includes zero-rated or exempt goods or services, </w:t>
      </w:r>
      <w:r w:rsidR="005646F2" w:rsidRPr="00C66E7B">
        <w:t>it</w:t>
      </w:r>
      <w:r w:rsidRPr="00C66E7B">
        <w:t xml:space="preserve"> must:</w:t>
      </w:r>
    </w:p>
    <w:p w14:paraId="09AE8953" w14:textId="77777777" w:rsidR="00B401D2" w:rsidRPr="00C66E7B" w:rsidRDefault="00B401D2" w:rsidP="00EC198C">
      <w:pPr>
        <w:pStyle w:val="BodyText3"/>
        <w:numPr>
          <w:ilvl w:val="0"/>
          <w:numId w:val="15"/>
        </w:numPr>
      </w:pPr>
      <w:r w:rsidRPr="00C66E7B">
        <w:t xml:space="preserve">show clearly that there is no VAT payable on those goods or services </w:t>
      </w:r>
    </w:p>
    <w:p w14:paraId="07D6DFB7" w14:textId="77777777" w:rsidR="00B401D2" w:rsidRPr="00C66E7B" w:rsidRDefault="00B401D2" w:rsidP="00EC198C">
      <w:pPr>
        <w:pStyle w:val="BodyText3"/>
        <w:numPr>
          <w:ilvl w:val="0"/>
          <w:numId w:val="15"/>
        </w:numPr>
      </w:pPr>
      <w:r w:rsidRPr="00C66E7B">
        <w:t xml:space="preserve">show the total of those values separately </w:t>
      </w:r>
    </w:p>
    <w:p w14:paraId="5951298C" w14:textId="77777777" w:rsidR="00B401D2" w:rsidRPr="00C66E7B" w:rsidRDefault="00B401D2" w:rsidP="00EC198C">
      <w:pPr>
        <w:pStyle w:val="BodyText3"/>
      </w:pPr>
    </w:p>
    <w:p w14:paraId="502F641F" w14:textId="2CE5537B" w:rsidR="00E02465" w:rsidRPr="00C66E7B" w:rsidRDefault="00F416A7" w:rsidP="00EC198C">
      <w:pPr>
        <w:pStyle w:val="BodyText3"/>
      </w:pPr>
      <w:r w:rsidRPr="00C66E7B">
        <w:t xml:space="preserve">Where a prompt payment discount </w:t>
      </w:r>
      <w:r w:rsidR="00236C70" w:rsidRPr="00C66E7B">
        <w:t xml:space="preserve">(PPD) </w:t>
      </w:r>
      <w:r w:rsidRPr="00C66E7B">
        <w:t xml:space="preserve">is offered </w:t>
      </w:r>
      <w:r w:rsidR="00E02465" w:rsidRPr="00C66E7B">
        <w:t xml:space="preserve">VAT must be accounted for </w:t>
      </w:r>
      <w:r w:rsidR="00236C70" w:rsidRPr="00C66E7B">
        <w:t xml:space="preserve">to HMRC </w:t>
      </w:r>
      <w:r w:rsidR="00E02465" w:rsidRPr="00C66E7B">
        <w:t xml:space="preserve">on the actual consideration received. The </w:t>
      </w:r>
      <w:r w:rsidRPr="00C66E7B">
        <w:t>business must decide how to expres</w:t>
      </w:r>
      <w:r w:rsidR="00E02465" w:rsidRPr="00C66E7B">
        <w:t>s</w:t>
      </w:r>
      <w:r w:rsidRPr="00C66E7B">
        <w:t xml:space="preserve"> this on the invoice. It may</w:t>
      </w:r>
      <w:r w:rsidR="00E02465" w:rsidRPr="00C66E7B">
        <w:t>:</w:t>
      </w:r>
    </w:p>
    <w:p w14:paraId="20F5BCE4" w14:textId="2C616A69" w:rsidR="00E02465" w:rsidRPr="00C66E7B" w:rsidRDefault="00F416A7" w:rsidP="009E7D18">
      <w:pPr>
        <w:pStyle w:val="BodyText3"/>
        <w:numPr>
          <w:ilvl w:val="0"/>
          <w:numId w:val="45"/>
        </w:numPr>
      </w:pPr>
      <w:r w:rsidRPr="00C66E7B">
        <w:t xml:space="preserve">invoice at the discounted value with VAT </w:t>
      </w:r>
      <w:r w:rsidR="00E02465" w:rsidRPr="00C66E7B">
        <w:t xml:space="preserve">on that amount </w:t>
      </w:r>
      <w:r w:rsidRPr="00C66E7B">
        <w:t xml:space="preserve">and then issue an additional invoice </w:t>
      </w:r>
      <w:r w:rsidR="00E02465" w:rsidRPr="00C66E7B">
        <w:t xml:space="preserve">for the discount plus VAT </w:t>
      </w:r>
      <w:r w:rsidRPr="00C66E7B">
        <w:t xml:space="preserve">at the point it becomes clear the customer will not </w:t>
      </w:r>
      <w:r w:rsidR="00E02465" w:rsidRPr="00C66E7B">
        <w:t xml:space="preserve">take the discount by </w:t>
      </w:r>
      <w:r w:rsidRPr="00C66E7B">
        <w:t>pay</w:t>
      </w:r>
      <w:r w:rsidR="00E02465" w:rsidRPr="00C66E7B">
        <w:t>ing</w:t>
      </w:r>
      <w:r w:rsidRPr="00C66E7B">
        <w:t xml:space="preserve"> within the prompt payment period, </w:t>
      </w:r>
      <w:r w:rsidR="00E02465" w:rsidRPr="00C66E7B">
        <w:t>OR</w:t>
      </w:r>
    </w:p>
    <w:p w14:paraId="2F3E9B88" w14:textId="20D5C546" w:rsidR="00F416A7" w:rsidRDefault="00F416A7" w:rsidP="009E7D18">
      <w:pPr>
        <w:pStyle w:val="BodyText3"/>
        <w:numPr>
          <w:ilvl w:val="0"/>
          <w:numId w:val="45"/>
        </w:numPr>
      </w:pPr>
      <w:r w:rsidRPr="00C66E7B">
        <w:t xml:space="preserve">invoice for the </w:t>
      </w:r>
      <w:r w:rsidR="00490229" w:rsidRPr="00C66E7B">
        <w:t xml:space="preserve">full </w:t>
      </w:r>
      <w:r w:rsidR="00E02465" w:rsidRPr="00C66E7B">
        <w:t>value</w:t>
      </w:r>
      <w:r w:rsidR="00490229" w:rsidRPr="00C66E7B">
        <w:t xml:space="preserve"> </w:t>
      </w:r>
      <w:r w:rsidR="00E02465" w:rsidRPr="00C66E7B">
        <w:t xml:space="preserve">with VAT on that amount and </w:t>
      </w:r>
      <w:r w:rsidR="00490229" w:rsidRPr="00C66E7B">
        <w:t xml:space="preserve">then issue a credit note for the discount </w:t>
      </w:r>
      <w:r w:rsidR="00E02465" w:rsidRPr="00C66E7B">
        <w:t xml:space="preserve">plus VAT </w:t>
      </w:r>
      <w:r w:rsidR="00490229" w:rsidRPr="00C66E7B">
        <w:t xml:space="preserve">should </w:t>
      </w:r>
      <w:r w:rsidR="00E02465" w:rsidRPr="00C66E7B">
        <w:t>the customer pay the discounted value within the prompt payment period</w:t>
      </w:r>
      <w:r w:rsidR="003846E2">
        <w:t>, OR</w:t>
      </w:r>
    </w:p>
    <w:p w14:paraId="0B46E70B" w14:textId="43FDC73A" w:rsidR="006069DA" w:rsidRPr="00C66E7B" w:rsidRDefault="006069DA" w:rsidP="009E7D18">
      <w:pPr>
        <w:pStyle w:val="BodyText3"/>
        <w:numPr>
          <w:ilvl w:val="0"/>
          <w:numId w:val="45"/>
        </w:numPr>
      </w:pPr>
      <w:proofErr w:type="gramStart"/>
      <w:r>
        <w:t>invoice</w:t>
      </w:r>
      <w:proofErr w:type="gramEnd"/>
      <w:r>
        <w:t xml:space="preserve"> for the full value of the supply and associated VAT but provide information to the customer which allows it to determine how much to pay if they make payment within the prompt payment discount period. This information must include details of the input tax which they are permitted to recover depending on when they make payment</w:t>
      </w:r>
      <w:r w:rsidR="00280944">
        <w:t>. A</w:t>
      </w:r>
      <w:r>
        <w:t xml:space="preserve"> warn</w:t>
      </w:r>
      <w:r w:rsidR="00280944">
        <w:t>ing should be included to</w:t>
      </w:r>
      <w:r>
        <w:t xml:space="preserve"> the customer that failure to account for the correct amount of VAT is an offence.</w:t>
      </w:r>
    </w:p>
    <w:p w14:paraId="0D378CBC" w14:textId="77777777" w:rsidR="00490229" w:rsidRPr="00C66E7B" w:rsidRDefault="00490229" w:rsidP="00EC198C">
      <w:pPr>
        <w:pStyle w:val="BodyText3"/>
      </w:pPr>
    </w:p>
    <w:p w14:paraId="19B3D74C" w14:textId="77777777" w:rsidR="005E71A8" w:rsidRPr="00C66E7B" w:rsidRDefault="005E71A8" w:rsidP="00EC198C">
      <w:pPr>
        <w:pStyle w:val="BodyText3"/>
        <w:rPr>
          <w:b/>
        </w:rPr>
      </w:pPr>
      <w:r w:rsidRPr="00C66E7B">
        <w:rPr>
          <w:b/>
        </w:rPr>
        <w:t>Rounding on VAT invoices</w:t>
      </w:r>
    </w:p>
    <w:p w14:paraId="2357469E" w14:textId="77777777" w:rsidR="005E71A8" w:rsidRPr="00C66E7B" w:rsidRDefault="005E71A8" w:rsidP="00EC198C">
      <w:pPr>
        <w:pStyle w:val="BodyText3"/>
        <w:rPr>
          <w:b/>
        </w:rPr>
      </w:pPr>
    </w:p>
    <w:p w14:paraId="663CE43A" w14:textId="77777777" w:rsidR="00B401D2" w:rsidRPr="00C66E7B" w:rsidRDefault="005646F2" w:rsidP="00EC198C">
      <w:pPr>
        <w:pStyle w:val="BodyText3"/>
      </w:pPr>
      <w:r w:rsidRPr="00C66E7B">
        <w:t>T</w:t>
      </w:r>
      <w:r w:rsidR="00B401D2" w:rsidRPr="00C66E7B">
        <w:t xml:space="preserve">he total VAT payable on all goods and services shown on a VAT invoice </w:t>
      </w:r>
      <w:r w:rsidRPr="00C66E7B">
        <w:t xml:space="preserve">may be rounded </w:t>
      </w:r>
      <w:r w:rsidR="00B401D2" w:rsidRPr="00C66E7B">
        <w:t xml:space="preserve">to a whole penny. </w:t>
      </w:r>
      <w:r w:rsidR="00423BEB" w:rsidRPr="00C66E7B">
        <w:t>A</w:t>
      </w:r>
      <w:r w:rsidR="00B401D2" w:rsidRPr="00C66E7B">
        <w:t>ny fraction of a penny</w:t>
      </w:r>
      <w:r w:rsidR="00423BEB" w:rsidRPr="00C66E7B">
        <w:t xml:space="preserve"> can be ignored</w:t>
      </w:r>
      <w:r w:rsidR="00B401D2" w:rsidRPr="00C66E7B">
        <w:t>.</w:t>
      </w:r>
      <w:r w:rsidR="00B85FD2" w:rsidRPr="00C66E7B">
        <w:t xml:space="preserve"> (This concession is not available to retailers.)</w:t>
      </w:r>
    </w:p>
    <w:p w14:paraId="490C7430" w14:textId="77777777" w:rsidR="00B401D2" w:rsidRPr="00C66E7B" w:rsidRDefault="00B401D2" w:rsidP="00EC198C">
      <w:pPr>
        <w:pStyle w:val="BodyText3"/>
      </w:pPr>
    </w:p>
    <w:p w14:paraId="7DD23D96" w14:textId="77777777" w:rsidR="00B401D2" w:rsidRPr="00C66E7B" w:rsidRDefault="00B401D2" w:rsidP="00EC198C">
      <w:pPr>
        <w:pStyle w:val="BodyText3"/>
        <w:rPr>
          <w:b/>
        </w:rPr>
      </w:pPr>
      <w:r w:rsidRPr="00C66E7B">
        <w:rPr>
          <w:b/>
        </w:rPr>
        <w:t>Time limits for issuing VAT invoices</w:t>
      </w:r>
    </w:p>
    <w:p w14:paraId="05918FC4" w14:textId="77777777" w:rsidR="00696102" w:rsidRPr="00C66E7B" w:rsidRDefault="00696102" w:rsidP="00EC198C">
      <w:pPr>
        <w:pStyle w:val="BodyText3"/>
        <w:rPr>
          <w:lang w:val="en-US"/>
        </w:rPr>
      </w:pPr>
    </w:p>
    <w:p w14:paraId="3C4517D0" w14:textId="08484E6B" w:rsidR="00B401D2" w:rsidRDefault="00B401D2" w:rsidP="00EC198C">
      <w:pPr>
        <w:pStyle w:val="BodyText3"/>
      </w:pPr>
      <w:r w:rsidRPr="00C66E7B">
        <w:t xml:space="preserve">There is a strict time limit on issuing VAT invoices. </w:t>
      </w:r>
      <w:r w:rsidR="005646F2" w:rsidRPr="00C66E7B">
        <w:t>N</w:t>
      </w:r>
      <w:r w:rsidRPr="00C66E7B">
        <w:t xml:space="preserve">ormally a VAT invoice to a VAT-registered customer </w:t>
      </w:r>
      <w:r w:rsidR="005646F2" w:rsidRPr="00C66E7B">
        <w:t xml:space="preserve">must be issued </w:t>
      </w:r>
      <w:r w:rsidRPr="00C66E7B">
        <w:t>within 30 days of the</w:t>
      </w:r>
      <w:r w:rsidR="00672C74">
        <w:t xml:space="preserve"> basic tax point, which is either the</w:t>
      </w:r>
      <w:r w:rsidRPr="00C66E7B">
        <w:t xml:space="preserve"> date </w:t>
      </w:r>
      <w:r w:rsidR="005646F2" w:rsidRPr="00C66E7B">
        <w:t>of</w:t>
      </w:r>
      <w:r w:rsidRPr="00C66E7B">
        <w:t xml:space="preserve"> supply </w:t>
      </w:r>
      <w:r w:rsidR="00423BEB" w:rsidRPr="00C66E7B">
        <w:t xml:space="preserve">of </w:t>
      </w:r>
      <w:r w:rsidRPr="00C66E7B">
        <w:t>the goods or services</w:t>
      </w:r>
      <w:r w:rsidR="00672C74">
        <w:t>, subject to the 14 day rule</w:t>
      </w:r>
      <w:r w:rsidRPr="00C66E7B">
        <w:t xml:space="preserve"> or</w:t>
      </w:r>
      <w:r w:rsidR="009670DA" w:rsidRPr="00C66E7B">
        <w:t>,</w:t>
      </w:r>
      <w:r w:rsidRPr="00C66E7B">
        <w:t xml:space="preserve"> if </w:t>
      </w:r>
      <w:r w:rsidR="005646F2" w:rsidRPr="00C66E7B">
        <w:t>the business</w:t>
      </w:r>
      <w:r w:rsidRPr="00C66E7B">
        <w:t xml:space="preserve"> w</w:t>
      </w:r>
      <w:r w:rsidR="005646F2" w:rsidRPr="00C66E7B">
        <w:t>as</w:t>
      </w:r>
      <w:r w:rsidRPr="00C66E7B">
        <w:t xml:space="preserve"> paid in advance, the date payment</w:t>
      </w:r>
      <w:r w:rsidR="005646F2" w:rsidRPr="00C66E7B">
        <w:t xml:space="preserve"> was received</w:t>
      </w:r>
      <w:r w:rsidRPr="00C66E7B">
        <w:t xml:space="preserve">. This is so </w:t>
      </w:r>
      <w:r w:rsidR="005646F2" w:rsidRPr="00C66E7B">
        <w:t>the</w:t>
      </w:r>
      <w:r w:rsidRPr="00C66E7B">
        <w:t xml:space="preserve"> customer can claim back the VAT on the supply, if </w:t>
      </w:r>
      <w:r w:rsidR="009C5572" w:rsidRPr="00C66E7B">
        <w:t xml:space="preserve">they are </w:t>
      </w:r>
      <w:r w:rsidRPr="00C66E7B">
        <w:t>entitled to</w:t>
      </w:r>
      <w:r w:rsidR="00423BEB" w:rsidRPr="00C66E7B">
        <w:t xml:space="preserve"> do so</w:t>
      </w:r>
      <w:r w:rsidRPr="00C66E7B">
        <w:t>.</w:t>
      </w:r>
    </w:p>
    <w:p w14:paraId="0A8001DC" w14:textId="77777777" w:rsidR="00672C74" w:rsidRDefault="00672C74" w:rsidP="00EC198C">
      <w:pPr>
        <w:pStyle w:val="BodyText3"/>
      </w:pPr>
    </w:p>
    <w:p w14:paraId="6BD3FFC7" w14:textId="71BB6724" w:rsidR="00672C74" w:rsidRPr="00C66E7B" w:rsidRDefault="00672C74" w:rsidP="00EC198C">
      <w:pPr>
        <w:pStyle w:val="BodyText3"/>
      </w:pPr>
      <w:r>
        <w:t>The 30 day limit for goods starts with the day the goods are sent to the customer or taken by the customer</w:t>
      </w:r>
      <w:r w:rsidR="00C11707">
        <w:t xml:space="preserve"> or</w:t>
      </w:r>
      <w:r>
        <w:t xml:space="preserve"> made available to the customer.</w:t>
      </w:r>
    </w:p>
    <w:p w14:paraId="41AF5696" w14:textId="77777777" w:rsidR="00B401D2" w:rsidRPr="00C66E7B" w:rsidRDefault="00B401D2" w:rsidP="00EC198C">
      <w:pPr>
        <w:pStyle w:val="BodyText3"/>
      </w:pPr>
    </w:p>
    <w:p w14:paraId="7E999207" w14:textId="1F344CF6" w:rsidR="00B401D2" w:rsidRPr="00C66E7B" w:rsidRDefault="005646F2" w:rsidP="00EC198C">
      <w:pPr>
        <w:pStyle w:val="BodyText3"/>
      </w:pPr>
      <w:r w:rsidRPr="00C66E7B">
        <w:t>Invoices</w:t>
      </w:r>
      <w:r w:rsidR="00B401D2" w:rsidRPr="00C66E7B">
        <w:t xml:space="preserve"> can</w:t>
      </w:r>
      <w:r w:rsidR="009C5572" w:rsidRPr="00C66E7B">
        <w:t>no</w:t>
      </w:r>
      <w:r w:rsidR="00B401D2" w:rsidRPr="00C66E7B">
        <w:t xml:space="preserve">t </w:t>
      </w:r>
      <w:r w:rsidRPr="00C66E7B">
        <w:t xml:space="preserve">be </w:t>
      </w:r>
      <w:r w:rsidR="00B401D2" w:rsidRPr="00C66E7B">
        <w:t>issue</w:t>
      </w:r>
      <w:r w:rsidRPr="00C66E7B">
        <w:t>d</w:t>
      </w:r>
      <w:r w:rsidR="00B401D2" w:rsidRPr="00C66E7B">
        <w:t xml:space="preserve"> any later without permission from HMRC</w:t>
      </w:r>
      <w:r w:rsidR="00423BEB" w:rsidRPr="00C66E7B">
        <w:t>,</w:t>
      </w:r>
      <w:r w:rsidR="00B401D2" w:rsidRPr="00C66E7B">
        <w:t xml:space="preserve"> except in a few limited circumstances.</w:t>
      </w:r>
    </w:p>
    <w:p w14:paraId="64841911" w14:textId="77777777" w:rsidR="00DF09B7" w:rsidRPr="00C66E7B" w:rsidRDefault="00DF09B7" w:rsidP="00EC198C">
      <w:pPr>
        <w:pStyle w:val="BodyText3"/>
      </w:pPr>
    </w:p>
    <w:p w14:paraId="3AC28B33" w14:textId="77777777" w:rsidR="00B401D2" w:rsidRPr="00C66E7B" w:rsidRDefault="005646F2" w:rsidP="00EC198C">
      <w:pPr>
        <w:pStyle w:val="BodyText3"/>
        <w:rPr>
          <w:b/>
        </w:rPr>
      </w:pPr>
      <w:r w:rsidRPr="00C66E7B">
        <w:rPr>
          <w:b/>
        </w:rPr>
        <w:t>A</w:t>
      </w:r>
      <w:r w:rsidR="00B401D2" w:rsidRPr="00C66E7B">
        <w:rPr>
          <w:b/>
        </w:rPr>
        <w:t xml:space="preserve"> valid VAT invoice </w:t>
      </w:r>
      <w:r w:rsidRPr="00C66E7B">
        <w:rPr>
          <w:b/>
        </w:rPr>
        <w:t xml:space="preserve">is needed </w:t>
      </w:r>
      <w:r w:rsidR="00B401D2" w:rsidRPr="00C66E7B">
        <w:rPr>
          <w:b/>
        </w:rPr>
        <w:t>to reclaim VAT</w:t>
      </w:r>
    </w:p>
    <w:p w14:paraId="5462FE31" w14:textId="77777777" w:rsidR="00B401D2" w:rsidRPr="00C66E7B" w:rsidRDefault="00B401D2" w:rsidP="00EC198C">
      <w:pPr>
        <w:pStyle w:val="BodyText3"/>
      </w:pPr>
    </w:p>
    <w:p w14:paraId="74BE6F65" w14:textId="295AF964" w:rsidR="00B401D2" w:rsidRPr="00C66E7B" w:rsidRDefault="00B401D2" w:rsidP="00EC198C">
      <w:pPr>
        <w:pStyle w:val="BodyText3"/>
      </w:pPr>
      <w:r w:rsidRPr="00C66E7B">
        <w:t xml:space="preserve">Even if </w:t>
      </w:r>
      <w:r w:rsidR="009C5572" w:rsidRPr="00C66E7B">
        <w:t xml:space="preserve">a </w:t>
      </w:r>
      <w:r w:rsidR="005646F2" w:rsidRPr="00C66E7B">
        <w:t>business is</w:t>
      </w:r>
      <w:r w:rsidRPr="00C66E7B">
        <w:t xml:space="preserve"> registered for VAT, </w:t>
      </w:r>
      <w:r w:rsidR="005646F2" w:rsidRPr="00C66E7B">
        <w:t>it</w:t>
      </w:r>
      <w:r w:rsidRPr="00C66E7B">
        <w:t xml:space="preserve"> can normally only reclaim VAT on purchases if:</w:t>
      </w:r>
    </w:p>
    <w:p w14:paraId="48C46E7A" w14:textId="77777777" w:rsidR="00B401D2" w:rsidRPr="00C66E7B" w:rsidRDefault="005646F2" w:rsidP="005E71A8">
      <w:pPr>
        <w:pStyle w:val="BodyText3"/>
        <w:numPr>
          <w:ilvl w:val="0"/>
          <w:numId w:val="16"/>
        </w:numPr>
      </w:pPr>
      <w:r w:rsidRPr="00C66E7B">
        <w:t>they are for</w:t>
      </w:r>
      <w:r w:rsidR="00B401D2" w:rsidRPr="00C66E7B">
        <w:t xml:space="preserve"> use </w:t>
      </w:r>
      <w:r w:rsidRPr="00C66E7B">
        <w:t xml:space="preserve">in </w:t>
      </w:r>
      <w:r w:rsidR="00423BEB" w:rsidRPr="00C66E7B">
        <w:t xml:space="preserve">the business </w:t>
      </w:r>
      <w:r w:rsidRPr="00C66E7B">
        <w:t>or</w:t>
      </w:r>
      <w:r w:rsidR="00B401D2" w:rsidRPr="00C66E7B">
        <w:t xml:space="preserve"> for business purposes </w:t>
      </w:r>
      <w:r w:rsidR="00B85FD2" w:rsidRPr="00C66E7B">
        <w:t>and</w:t>
      </w:r>
    </w:p>
    <w:p w14:paraId="32CF10AB" w14:textId="2FE4B865" w:rsidR="00B401D2" w:rsidRPr="00C66E7B" w:rsidRDefault="00B401D2" w:rsidP="005E71A8">
      <w:pPr>
        <w:pStyle w:val="BodyText3"/>
        <w:numPr>
          <w:ilvl w:val="0"/>
          <w:numId w:val="16"/>
        </w:numPr>
      </w:pPr>
      <w:proofErr w:type="gramStart"/>
      <w:r w:rsidRPr="00C66E7B">
        <w:t>a</w:t>
      </w:r>
      <w:proofErr w:type="gramEnd"/>
      <w:r w:rsidRPr="00C66E7B">
        <w:t xml:space="preserve"> valid VAT invoice for the purchase </w:t>
      </w:r>
      <w:r w:rsidR="00F62785" w:rsidRPr="00C66E7B">
        <w:t>is received and retained</w:t>
      </w:r>
      <w:r w:rsidR="00F54DAA" w:rsidRPr="00C66E7B">
        <w:t>*</w:t>
      </w:r>
      <w:r w:rsidR="00423BEB" w:rsidRPr="00C66E7B">
        <w:t>.</w:t>
      </w:r>
    </w:p>
    <w:p w14:paraId="1A095CCB" w14:textId="77777777" w:rsidR="009E7D18" w:rsidRPr="00C66E7B" w:rsidRDefault="009E7D18" w:rsidP="009E7D18">
      <w:pPr>
        <w:pStyle w:val="BodyText3"/>
      </w:pPr>
    </w:p>
    <w:p w14:paraId="2F6109B2" w14:textId="77777777" w:rsidR="009E7D18" w:rsidRPr="00C66E7B" w:rsidRDefault="009E7D18" w:rsidP="009E7D18">
      <w:pPr>
        <w:pStyle w:val="BodyText3"/>
      </w:pPr>
      <w:r w:rsidRPr="00C66E7B">
        <w:t>*Subject to the rules for VAT invoices for supplies of £250 or less including VAT and for supplies of £25 including VAT or less:</w:t>
      </w:r>
    </w:p>
    <w:p w14:paraId="364D450D" w14:textId="77777777" w:rsidR="009E7D18" w:rsidRPr="00C66E7B" w:rsidRDefault="009E7D18" w:rsidP="00EC198C">
      <w:pPr>
        <w:pStyle w:val="BodyText3"/>
        <w:numPr>
          <w:ilvl w:val="0"/>
          <w:numId w:val="46"/>
        </w:numPr>
      </w:pPr>
      <w:r w:rsidRPr="00C66E7B">
        <w:t xml:space="preserve">A simplified invoice for supplies of £250 or less is acceptable as a “valid VAT invoice” for input tax reclaim. </w:t>
      </w:r>
    </w:p>
    <w:p w14:paraId="245D2F9D" w14:textId="4D5ECAE7" w:rsidR="00F54DAA" w:rsidRPr="00C66E7B" w:rsidRDefault="009E7D18" w:rsidP="00EC198C">
      <w:pPr>
        <w:pStyle w:val="BodyText3"/>
        <w:numPr>
          <w:ilvl w:val="0"/>
          <w:numId w:val="46"/>
        </w:numPr>
      </w:pPr>
      <w:r w:rsidRPr="00C66E7B">
        <w:t>Supplies of £25 or less including VAT, supported by a simple till receipt, can be assumed to be acceptable as a “valid VAT invoice” for input tax reclaim as long as the business has a reasonable understanding that the supplier is VAT registered.</w:t>
      </w:r>
    </w:p>
    <w:p w14:paraId="489AEF30" w14:textId="77777777" w:rsidR="009E7D18" w:rsidRPr="00C66E7B" w:rsidRDefault="009E7D18" w:rsidP="00EC198C">
      <w:pPr>
        <w:pStyle w:val="BodyText3"/>
      </w:pPr>
    </w:p>
    <w:p w14:paraId="5F5A6CFF" w14:textId="77777777" w:rsidR="00B401D2" w:rsidRDefault="00B401D2" w:rsidP="00EC198C">
      <w:pPr>
        <w:pStyle w:val="BodyText3"/>
      </w:pPr>
      <w:r w:rsidRPr="00C66E7B">
        <w:t xml:space="preserve">Only VAT-registered businesses can issue valid VAT invoices. </w:t>
      </w:r>
      <w:r w:rsidR="00423BEB" w:rsidRPr="00C66E7B">
        <w:t>A</w:t>
      </w:r>
      <w:r w:rsidR="00F62785" w:rsidRPr="00C66E7B">
        <w:t xml:space="preserve"> business</w:t>
      </w:r>
      <w:r w:rsidRPr="00C66E7B">
        <w:t xml:space="preserve"> cannot reclaim VAT on any goods or services that </w:t>
      </w:r>
      <w:r w:rsidR="00F62785" w:rsidRPr="00C66E7B">
        <w:t>are purchased</w:t>
      </w:r>
      <w:r w:rsidRPr="00C66E7B">
        <w:t xml:space="preserve"> from a business that is not </w:t>
      </w:r>
      <w:r w:rsidR="009670DA" w:rsidRPr="00C66E7B">
        <w:t>VAT-</w:t>
      </w:r>
      <w:r w:rsidRPr="00C66E7B">
        <w:t>registered.</w:t>
      </w:r>
    </w:p>
    <w:p w14:paraId="3F8D7AED" w14:textId="77777777" w:rsidR="00210063" w:rsidRDefault="00210063" w:rsidP="00EC198C">
      <w:pPr>
        <w:pStyle w:val="BodyText3"/>
      </w:pPr>
    </w:p>
    <w:p w14:paraId="48EB6645" w14:textId="29F0BA0F" w:rsidR="00B401D2" w:rsidRPr="00C66E7B" w:rsidRDefault="00B401D2" w:rsidP="00EC198C">
      <w:pPr>
        <w:pStyle w:val="BodyText3"/>
        <w:rPr>
          <w:b/>
        </w:rPr>
      </w:pPr>
      <w:r w:rsidRPr="00C66E7B">
        <w:rPr>
          <w:b/>
        </w:rPr>
        <w:t xml:space="preserve">Where simplified </w:t>
      </w:r>
      <w:r w:rsidR="009670DA" w:rsidRPr="00C66E7B">
        <w:rPr>
          <w:b/>
        </w:rPr>
        <w:t xml:space="preserve">(less detailed) </w:t>
      </w:r>
      <w:r w:rsidRPr="00C66E7B">
        <w:rPr>
          <w:b/>
        </w:rPr>
        <w:t>VAT invoices can be issued</w:t>
      </w:r>
    </w:p>
    <w:p w14:paraId="09BF4C52" w14:textId="77777777" w:rsidR="00B401D2" w:rsidRPr="00C66E7B" w:rsidRDefault="00B401D2" w:rsidP="00EC198C">
      <w:pPr>
        <w:pStyle w:val="BodyText3"/>
        <w:rPr>
          <w:b/>
        </w:rPr>
      </w:pPr>
    </w:p>
    <w:p w14:paraId="0ADFA4CF" w14:textId="77777777" w:rsidR="00B401D2" w:rsidRPr="00C66E7B" w:rsidRDefault="00B401D2" w:rsidP="00EC198C">
      <w:pPr>
        <w:pStyle w:val="BodyText3"/>
        <w:rPr>
          <w:b/>
        </w:rPr>
      </w:pPr>
      <w:r w:rsidRPr="00C66E7B">
        <w:rPr>
          <w:b/>
        </w:rPr>
        <w:t>Simplified VAT invoices</w:t>
      </w:r>
    </w:p>
    <w:p w14:paraId="40C24376" w14:textId="77777777" w:rsidR="00B401D2" w:rsidRPr="00C66E7B" w:rsidRDefault="00B401D2" w:rsidP="00EC198C">
      <w:pPr>
        <w:pStyle w:val="BodyText3"/>
      </w:pPr>
    </w:p>
    <w:p w14:paraId="77A2CA6C" w14:textId="5AE7D80F" w:rsidR="00B401D2" w:rsidRPr="00C66E7B" w:rsidRDefault="00B401D2" w:rsidP="00EC198C">
      <w:pPr>
        <w:pStyle w:val="BodyText3"/>
      </w:pPr>
      <w:r w:rsidRPr="00C66E7B">
        <w:t xml:space="preserve">If </w:t>
      </w:r>
      <w:r w:rsidR="0055348B" w:rsidRPr="00C66E7B">
        <w:t xml:space="preserve">a </w:t>
      </w:r>
      <w:r w:rsidR="00B76DA7" w:rsidRPr="00C66E7B">
        <w:t>VAT-</w:t>
      </w:r>
      <w:r w:rsidR="0055348B" w:rsidRPr="00C66E7B">
        <w:t>registered business</w:t>
      </w:r>
      <w:r w:rsidRPr="00C66E7B">
        <w:t xml:space="preserve"> make</w:t>
      </w:r>
      <w:r w:rsidR="0055348B" w:rsidRPr="00C66E7B">
        <w:t>s</w:t>
      </w:r>
      <w:r w:rsidRPr="00C66E7B">
        <w:t xml:space="preserve"> </w:t>
      </w:r>
      <w:r w:rsidR="00B85FD2" w:rsidRPr="00C66E7B">
        <w:t>taxable suppl</w:t>
      </w:r>
      <w:r w:rsidR="0055348B" w:rsidRPr="00C66E7B">
        <w:t>ies</w:t>
      </w:r>
      <w:r w:rsidR="00B85FD2" w:rsidRPr="00C66E7B">
        <w:t xml:space="preserve"> </w:t>
      </w:r>
      <w:r w:rsidRPr="00C66E7B">
        <w:t xml:space="preserve">of goods or services for £250 or less including VAT, then </w:t>
      </w:r>
      <w:r w:rsidR="0055348B" w:rsidRPr="00C66E7B">
        <w:t>it</w:t>
      </w:r>
      <w:r w:rsidRPr="00C66E7B">
        <w:t xml:space="preserve"> can issue a simplified </w:t>
      </w:r>
      <w:r w:rsidR="00B65074" w:rsidRPr="00C66E7B">
        <w:t xml:space="preserve">(less detailed) </w:t>
      </w:r>
      <w:r w:rsidRPr="00C66E7B">
        <w:t>VAT invoice that only needs to show:</w:t>
      </w:r>
    </w:p>
    <w:p w14:paraId="3B3C9928" w14:textId="77777777" w:rsidR="00B401D2" w:rsidRPr="00C66E7B" w:rsidRDefault="00B401D2" w:rsidP="005E71A8">
      <w:pPr>
        <w:pStyle w:val="BodyText3"/>
        <w:numPr>
          <w:ilvl w:val="0"/>
          <w:numId w:val="17"/>
        </w:numPr>
      </w:pPr>
      <w:r w:rsidRPr="00C66E7B">
        <w:t xml:space="preserve">the seller's name and address </w:t>
      </w:r>
    </w:p>
    <w:p w14:paraId="1ECC5A31" w14:textId="77777777" w:rsidR="00B401D2" w:rsidRPr="00C66E7B" w:rsidRDefault="00B401D2" w:rsidP="005E71A8">
      <w:pPr>
        <w:pStyle w:val="BodyText3"/>
        <w:numPr>
          <w:ilvl w:val="0"/>
          <w:numId w:val="17"/>
        </w:numPr>
      </w:pPr>
      <w:r w:rsidRPr="00C66E7B">
        <w:t xml:space="preserve">the seller's VAT registration number </w:t>
      </w:r>
    </w:p>
    <w:p w14:paraId="20ACC84B" w14:textId="77777777" w:rsidR="00B401D2" w:rsidRPr="00C66E7B" w:rsidRDefault="00B401D2" w:rsidP="005E71A8">
      <w:pPr>
        <w:pStyle w:val="BodyText3"/>
        <w:numPr>
          <w:ilvl w:val="0"/>
          <w:numId w:val="17"/>
        </w:numPr>
      </w:pPr>
      <w:r w:rsidRPr="00C66E7B">
        <w:t xml:space="preserve">the time of supply (tax point) </w:t>
      </w:r>
    </w:p>
    <w:p w14:paraId="1F8CAB75" w14:textId="77777777" w:rsidR="00B401D2" w:rsidRPr="00C66E7B" w:rsidRDefault="00B401D2" w:rsidP="00030A8F">
      <w:pPr>
        <w:pStyle w:val="BodyText3"/>
        <w:numPr>
          <w:ilvl w:val="0"/>
          <w:numId w:val="17"/>
        </w:numPr>
      </w:pPr>
      <w:r w:rsidRPr="00C66E7B">
        <w:t xml:space="preserve">a description of the goods or services </w:t>
      </w:r>
    </w:p>
    <w:p w14:paraId="729A628B" w14:textId="77777777" w:rsidR="0055348B" w:rsidRPr="00C66E7B" w:rsidRDefault="0055348B" w:rsidP="005E71A8">
      <w:pPr>
        <w:pStyle w:val="BodyText3"/>
        <w:numPr>
          <w:ilvl w:val="0"/>
          <w:numId w:val="17"/>
        </w:numPr>
      </w:pPr>
      <w:r w:rsidRPr="00C66E7B">
        <w:t xml:space="preserve">the total </w:t>
      </w:r>
      <w:r w:rsidR="00C4114B" w:rsidRPr="00C66E7B">
        <w:t>payable</w:t>
      </w:r>
      <w:r w:rsidRPr="00C66E7B">
        <w:t xml:space="preserve"> including VAT</w:t>
      </w:r>
    </w:p>
    <w:p w14:paraId="27C373CC" w14:textId="77777777" w:rsidR="00B401D2" w:rsidRPr="00C66E7B" w:rsidRDefault="00B401D2" w:rsidP="00EC198C">
      <w:pPr>
        <w:pStyle w:val="BodyText3"/>
      </w:pPr>
    </w:p>
    <w:p w14:paraId="103E11FC" w14:textId="41A4264B" w:rsidR="00620920" w:rsidRPr="00C66E7B" w:rsidRDefault="00B76DA7">
      <w:pPr>
        <w:pStyle w:val="BodyText3"/>
      </w:pPr>
      <w:r w:rsidRPr="00C66E7B">
        <w:t>I</w:t>
      </w:r>
      <w:r w:rsidR="00B401D2" w:rsidRPr="00C66E7B">
        <w:t>f the supply includes items at different VAT rates then</w:t>
      </w:r>
      <w:r w:rsidRPr="00C66E7B">
        <w:t>,</w:t>
      </w:r>
      <w:r w:rsidR="00B401D2" w:rsidRPr="00C66E7B">
        <w:t xml:space="preserve"> for each different VAT rate, </w:t>
      </w:r>
      <w:r w:rsidR="0055348B" w:rsidRPr="00C66E7B">
        <w:t>the</w:t>
      </w:r>
      <w:r w:rsidR="00B401D2" w:rsidRPr="00C66E7B">
        <w:t xml:space="preserve"> simplified VAT invoice must also show</w:t>
      </w:r>
      <w:r w:rsidR="00C4114B" w:rsidRPr="00C66E7B">
        <w:t xml:space="preserve"> </w:t>
      </w:r>
      <w:r w:rsidR="00B401D2" w:rsidRPr="00C66E7B">
        <w:t>the VAT rate applicable to the item</w:t>
      </w:r>
      <w:r w:rsidRPr="00C66E7B">
        <w:t>(s).</w:t>
      </w:r>
      <w:r w:rsidR="00B401D2" w:rsidRPr="00C66E7B">
        <w:t xml:space="preserve"> </w:t>
      </w:r>
    </w:p>
    <w:p w14:paraId="38449EDA" w14:textId="77777777" w:rsidR="00B85FD2" w:rsidRPr="00C66E7B" w:rsidRDefault="00B85FD2" w:rsidP="00EC198C">
      <w:pPr>
        <w:pStyle w:val="BodyText3"/>
      </w:pPr>
    </w:p>
    <w:p w14:paraId="3B8EF4C7" w14:textId="77777777" w:rsidR="00B85FD2" w:rsidRPr="00C66E7B" w:rsidRDefault="00B85FD2" w:rsidP="00EC198C">
      <w:pPr>
        <w:pStyle w:val="BodyText3"/>
      </w:pPr>
      <w:r w:rsidRPr="00C66E7B">
        <w:t>Exempt supplies must not be included on a simplified VAT invoice.</w:t>
      </w:r>
    </w:p>
    <w:p w14:paraId="76513920" w14:textId="77777777" w:rsidR="00B401D2" w:rsidRPr="00C66E7B" w:rsidRDefault="00B401D2" w:rsidP="00EC198C">
      <w:pPr>
        <w:pStyle w:val="BodyText3"/>
      </w:pPr>
    </w:p>
    <w:p w14:paraId="5BE30DE2" w14:textId="515DD4E6" w:rsidR="00B401D2" w:rsidRDefault="0055348B" w:rsidP="00EC198C">
      <w:pPr>
        <w:pStyle w:val="BodyText3"/>
      </w:pPr>
      <w:r w:rsidRPr="00C66E7B">
        <w:t>There is</w:t>
      </w:r>
      <w:r w:rsidR="00B401D2" w:rsidRPr="00C66E7B">
        <w:t xml:space="preserve"> </w:t>
      </w:r>
      <w:r w:rsidR="009670DA" w:rsidRPr="00C66E7B">
        <w:t xml:space="preserve">no </w:t>
      </w:r>
      <w:r w:rsidRPr="00C66E7B">
        <w:t>requirement</w:t>
      </w:r>
      <w:r w:rsidR="00B401D2" w:rsidRPr="00C66E7B">
        <w:t xml:space="preserve"> </w:t>
      </w:r>
      <w:r w:rsidR="006B505D" w:rsidRPr="00C66E7B">
        <w:t xml:space="preserve">for the business making the supply to </w:t>
      </w:r>
      <w:r w:rsidR="00B401D2" w:rsidRPr="00C66E7B">
        <w:t xml:space="preserve">keep copies of any less detailed invoices </w:t>
      </w:r>
      <w:r w:rsidR="006B505D" w:rsidRPr="00C66E7B">
        <w:t xml:space="preserve">it has </w:t>
      </w:r>
      <w:r w:rsidR="00B401D2" w:rsidRPr="00C66E7B">
        <w:t>issue</w:t>
      </w:r>
      <w:r w:rsidRPr="00C66E7B">
        <w:t>d</w:t>
      </w:r>
      <w:r w:rsidR="00B401D2" w:rsidRPr="00C66E7B">
        <w:t>.</w:t>
      </w:r>
    </w:p>
    <w:p w14:paraId="60087674" w14:textId="77777777" w:rsidR="00E51107" w:rsidRDefault="00E51107" w:rsidP="00EC198C">
      <w:pPr>
        <w:pStyle w:val="BodyText3"/>
      </w:pPr>
    </w:p>
    <w:p w14:paraId="30988C37" w14:textId="77777777" w:rsidR="00B401D2" w:rsidRPr="00C66E7B" w:rsidRDefault="00B401D2" w:rsidP="00EC198C">
      <w:pPr>
        <w:pStyle w:val="BodyText3"/>
      </w:pPr>
    </w:p>
    <w:p w14:paraId="6747F025" w14:textId="77777777" w:rsidR="00B401D2" w:rsidRPr="00C66E7B" w:rsidRDefault="00B401D2" w:rsidP="00EC198C">
      <w:pPr>
        <w:pStyle w:val="BodyText3"/>
        <w:rPr>
          <w:b/>
        </w:rPr>
      </w:pPr>
      <w:r w:rsidRPr="00C66E7B">
        <w:rPr>
          <w:b/>
        </w:rPr>
        <w:t>Pro-forma invoices</w:t>
      </w:r>
    </w:p>
    <w:p w14:paraId="4DD4B74C" w14:textId="77777777" w:rsidR="00B401D2" w:rsidRPr="00C66E7B" w:rsidRDefault="00B401D2" w:rsidP="00EC198C">
      <w:pPr>
        <w:pStyle w:val="BodyText3"/>
      </w:pPr>
    </w:p>
    <w:p w14:paraId="7488C21C" w14:textId="77777777" w:rsidR="00B401D2" w:rsidRPr="00C66E7B" w:rsidRDefault="00B401D2" w:rsidP="00EC198C">
      <w:pPr>
        <w:pStyle w:val="BodyText3"/>
      </w:pPr>
      <w:r w:rsidRPr="00C66E7B">
        <w:t xml:space="preserve">If </w:t>
      </w:r>
      <w:r w:rsidR="0055348B" w:rsidRPr="00C66E7B">
        <w:t>there is a</w:t>
      </w:r>
      <w:r w:rsidRPr="00C66E7B">
        <w:t xml:space="preserve"> need to issue a sales document for goods or services </w:t>
      </w:r>
      <w:r w:rsidR="0055348B" w:rsidRPr="00C66E7B">
        <w:t>not</w:t>
      </w:r>
      <w:r w:rsidRPr="00C66E7B">
        <w:t xml:space="preserve"> supplied yet, </w:t>
      </w:r>
      <w:r w:rsidR="0055348B" w:rsidRPr="00C66E7B">
        <w:t xml:space="preserve">the business </w:t>
      </w:r>
      <w:r w:rsidRPr="00C66E7B">
        <w:t xml:space="preserve">can issue a 'pro-forma' invoice or a similar document </w:t>
      </w:r>
      <w:r w:rsidR="0055348B" w:rsidRPr="00C66E7B">
        <w:t>as part of the</w:t>
      </w:r>
      <w:r w:rsidRPr="00C66E7B">
        <w:t xml:space="preserve"> offer </w:t>
      </w:r>
      <w:r w:rsidR="0055348B" w:rsidRPr="00C66E7B">
        <w:t xml:space="preserve">to supply </w:t>
      </w:r>
      <w:r w:rsidRPr="00C66E7B">
        <w:t>goods or services to customers.</w:t>
      </w:r>
    </w:p>
    <w:p w14:paraId="3D8BB4C4" w14:textId="77777777" w:rsidR="00B401D2" w:rsidRPr="00C66E7B" w:rsidRDefault="00B401D2" w:rsidP="00EC198C">
      <w:pPr>
        <w:pStyle w:val="BodyText3"/>
      </w:pPr>
    </w:p>
    <w:p w14:paraId="33A2A223" w14:textId="77777777" w:rsidR="00B401D2" w:rsidRPr="00C66E7B" w:rsidRDefault="00B401D2" w:rsidP="00EC198C">
      <w:pPr>
        <w:pStyle w:val="BodyText3"/>
      </w:pPr>
      <w:r w:rsidRPr="00C66E7B">
        <w:t xml:space="preserve">A pro-forma invoice is not a VAT invoice, and </w:t>
      </w:r>
      <w:r w:rsidR="00795530" w:rsidRPr="00C66E7B">
        <w:t>it</w:t>
      </w:r>
      <w:r w:rsidRPr="00C66E7B">
        <w:t xml:space="preserve"> should </w:t>
      </w:r>
      <w:r w:rsidR="00795530" w:rsidRPr="00C66E7B">
        <w:t xml:space="preserve">be </w:t>
      </w:r>
      <w:r w:rsidRPr="00C66E7B">
        <w:t>clearly mark</w:t>
      </w:r>
      <w:r w:rsidR="00795530" w:rsidRPr="00C66E7B">
        <w:t>ed</w:t>
      </w:r>
      <w:r w:rsidR="00DA0455" w:rsidRPr="00C66E7B">
        <w:t xml:space="preserve"> </w:t>
      </w:r>
      <w:r w:rsidRPr="00C66E7B">
        <w:t>with the words "This is not a VAT invoice".</w:t>
      </w:r>
    </w:p>
    <w:p w14:paraId="0132F7E1" w14:textId="77777777" w:rsidR="00B401D2" w:rsidRPr="00C66E7B" w:rsidRDefault="00B401D2" w:rsidP="00EC198C">
      <w:pPr>
        <w:pStyle w:val="BodyText3"/>
      </w:pPr>
    </w:p>
    <w:p w14:paraId="1B5C1A14" w14:textId="1EE2C607" w:rsidR="00B401D2" w:rsidRPr="00C66E7B" w:rsidRDefault="00B401D2" w:rsidP="00EC198C">
      <w:pPr>
        <w:pStyle w:val="BodyText3"/>
      </w:pPr>
      <w:r w:rsidRPr="00C66E7B">
        <w:t xml:space="preserve">If </w:t>
      </w:r>
      <w:r w:rsidR="00795530" w:rsidRPr="00C66E7B">
        <w:t>a</w:t>
      </w:r>
      <w:r w:rsidRPr="00C66E7B">
        <w:t xml:space="preserve"> potential customer accepts the goods or services offer</w:t>
      </w:r>
      <w:r w:rsidR="00795530" w:rsidRPr="00C66E7B">
        <w:t>ed</w:t>
      </w:r>
      <w:r w:rsidRPr="00C66E7B">
        <w:t xml:space="preserve"> </w:t>
      </w:r>
      <w:r w:rsidR="00795530" w:rsidRPr="00C66E7B">
        <w:t xml:space="preserve">to </w:t>
      </w:r>
      <w:r w:rsidRPr="00C66E7B">
        <w:t xml:space="preserve">them and </w:t>
      </w:r>
      <w:r w:rsidR="00795530" w:rsidRPr="00C66E7B">
        <w:t>these are</w:t>
      </w:r>
      <w:r w:rsidRPr="00C66E7B">
        <w:t xml:space="preserve"> actually suppl</w:t>
      </w:r>
      <w:r w:rsidR="00C4114B" w:rsidRPr="00C66E7B">
        <w:t>i</w:t>
      </w:r>
      <w:r w:rsidR="00795530" w:rsidRPr="00C66E7B">
        <w:t>ed</w:t>
      </w:r>
      <w:r w:rsidRPr="00C66E7B">
        <w:t xml:space="preserve">, then a VAT invoice </w:t>
      </w:r>
      <w:r w:rsidR="00795530" w:rsidRPr="00C66E7B">
        <w:t xml:space="preserve">must be issued </w:t>
      </w:r>
      <w:r w:rsidRPr="00C66E7B">
        <w:t>within the appropriate time limit</w:t>
      </w:r>
      <w:r w:rsidR="006B505D" w:rsidRPr="00C66E7B">
        <w:t xml:space="preserve"> if appropriate</w:t>
      </w:r>
      <w:r w:rsidRPr="00C66E7B">
        <w:t>.</w:t>
      </w:r>
    </w:p>
    <w:p w14:paraId="3761329B" w14:textId="77777777" w:rsidR="00B401D2" w:rsidRPr="00C66E7B" w:rsidRDefault="00B401D2" w:rsidP="00EC198C">
      <w:pPr>
        <w:pStyle w:val="BodyText3"/>
      </w:pPr>
    </w:p>
    <w:p w14:paraId="26DF3246" w14:textId="703356B5" w:rsidR="00B401D2" w:rsidRPr="00C66E7B" w:rsidRDefault="00B401D2" w:rsidP="00EC198C">
      <w:pPr>
        <w:pStyle w:val="BodyText3"/>
      </w:pPr>
      <w:r w:rsidRPr="00C66E7B">
        <w:t xml:space="preserve">If </w:t>
      </w:r>
      <w:r w:rsidR="00795530" w:rsidRPr="00C66E7B">
        <w:t>the business</w:t>
      </w:r>
      <w:r w:rsidRPr="00C66E7B">
        <w:t xml:space="preserve"> ha</w:t>
      </w:r>
      <w:r w:rsidR="00795530" w:rsidRPr="00C66E7B">
        <w:t>s</w:t>
      </w:r>
      <w:r w:rsidRPr="00C66E7B">
        <w:t xml:space="preserve"> been issued with a pro-forma invoice by </w:t>
      </w:r>
      <w:r w:rsidR="00795530" w:rsidRPr="00C66E7B">
        <w:t>a</w:t>
      </w:r>
      <w:r w:rsidRPr="00C66E7B">
        <w:t xml:space="preserve"> supplier</w:t>
      </w:r>
      <w:r w:rsidR="00C4114B" w:rsidRPr="00C66E7B">
        <w:t xml:space="preserve"> </w:t>
      </w:r>
      <w:r w:rsidR="00795530" w:rsidRPr="00C66E7B">
        <w:t>it</w:t>
      </w:r>
      <w:r w:rsidRPr="00C66E7B">
        <w:t xml:space="preserve"> </w:t>
      </w:r>
      <w:r w:rsidR="006B505D" w:rsidRPr="00C66E7B">
        <w:t xml:space="preserve">cannot </w:t>
      </w:r>
      <w:r w:rsidR="00795530" w:rsidRPr="00C66E7B">
        <w:t>be</w:t>
      </w:r>
      <w:r w:rsidRPr="00C66E7B">
        <w:t xml:space="preserve"> use</w:t>
      </w:r>
      <w:r w:rsidR="00795530" w:rsidRPr="00C66E7B">
        <w:t>d</w:t>
      </w:r>
      <w:r w:rsidRPr="00C66E7B">
        <w:t xml:space="preserve"> to claim back VAT on the purchase. </w:t>
      </w:r>
      <w:r w:rsidR="00795530" w:rsidRPr="00C66E7B">
        <w:t>A</w:t>
      </w:r>
      <w:r w:rsidRPr="00C66E7B">
        <w:t xml:space="preserve"> VAT invoice</w:t>
      </w:r>
      <w:r w:rsidR="00795530" w:rsidRPr="00C66E7B">
        <w:t xml:space="preserve"> must be obtained</w:t>
      </w:r>
      <w:r w:rsidRPr="00C66E7B">
        <w:t xml:space="preserve"> from </w:t>
      </w:r>
      <w:r w:rsidR="00795530" w:rsidRPr="00C66E7B">
        <w:t>the</w:t>
      </w:r>
      <w:r w:rsidRPr="00C66E7B">
        <w:t xml:space="preserve"> supplier.</w:t>
      </w:r>
    </w:p>
    <w:p w14:paraId="5B986E03" w14:textId="77777777" w:rsidR="00B401D2" w:rsidRPr="00C66E7B" w:rsidRDefault="00B401D2" w:rsidP="00EC198C">
      <w:pPr>
        <w:pStyle w:val="BodyText3"/>
      </w:pPr>
    </w:p>
    <w:p w14:paraId="01C146FB" w14:textId="7C925A22" w:rsidR="00B401D2" w:rsidRPr="00C66E7B" w:rsidRDefault="00B401D2" w:rsidP="00EC198C">
      <w:pPr>
        <w:pStyle w:val="BodyText3"/>
        <w:rPr>
          <w:b/>
        </w:rPr>
      </w:pPr>
      <w:r w:rsidRPr="00C66E7B">
        <w:rPr>
          <w:b/>
        </w:rPr>
        <w:t xml:space="preserve">Advance payments </w:t>
      </w:r>
      <w:r w:rsidR="006B505D" w:rsidRPr="00C66E7B">
        <w:rPr>
          <w:b/>
        </w:rPr>
        <w:t xml:space="preserve">or </w:t>
      </w:r>
      <w:r w:rsidRPr="00C66E7B">
        <w:rPr>
          <w:b/>
        </w:rPr>
        <w:t>deposits</w:t>
      </w:r>
    </w:p>
    <w:p w14:paraId="6ECCAF26" w14:textId="77777777" w:rsidR="00B401D2" w:rsidRPr="00C66E7B" w:rsidRDefault="00B401D2" w:rsidP="00EC198C">
      <w:pPr>
        <w:pStyle w:val="BodyText3"/>
      </w:pPr>
    </w:p>
    <w:p w14:paraId="3D6825D7" w14:textId="6A842D71" w:rsidR="00B401D2" w:rsidRPr="00C66E7B" w:rsidRDefault="00B401D2" w:rsidP="00EC198C">
      <w:pPr>
        <w:pStyle w:val="BodyText3"/>
      </w:pPr>
      <w:r w:rsidRPr="00C66E7B">
        <w:t xml:space="preserve">An advance payment, or deposit, is a proportion of the total selling price that a customer pays before </w:t>
      </w:r>
      <w:r w:rsidR="00C41C26" w:rsidRPr="00C66E7B">
        <w:t>they are</w:t>
      </w:r>
      <w:r w:rsidRPr="00C66E7B">
        <w:t xml:space="preserve"> suppl</w:t>
      </w:r>
      <w:r w:rsidR="00C41C26" w:rsidRPr="00C66E7B">
        <w:t>ied</w:t>
      </w:r>
      <w:r w:rsidRPr="00C66E7B">
        <w:t xml:space="preserve"> with goods or services. </w:t>
      </w:r>
      <w:r w:rsidR="00C41C26" w:rsidRPr="00C66E7B">
        <w:t>When a business</w:t>
      </w:r>
      <w:r w:rsidRPr="00C66E7B">
        <w:t xml:space="preserve"> ask</w:t>
      </w:r>
      <w:r w:rsidR="00C41C26" w:rsidRPr="00C66E7B">
        <w:t>s</w:t>
      </w:r>
      <w:r w:rsidRPr="00C66E7B">
        <w:t xml:space="preserve"> for an advance payment</w:t>
      </w:r>
      <w:r w:rsidR="000E5B46">
        <w:t xml:space="preserve"> or deposit</w:t>
      </w:r>
      <w:r w:rsidRPr="00C66E7B">
        <w:t>, the tax point is whichever of the following happens first:</w:t>
      </w:r>
    </w:p>
    <w:p w14:paraId="5F807C33" w14:textId="53D082FF" w:rsidR="00B401D2" w:rsidRPr="00C66E7B" w:rsidRDefault="00B401D2" w:rsidP="005E71A8">
      <w:pPr>
        <w:pStyle w:val="BodyText3"/>
        <w:numPr>
          <w:ilvl w:val="0"/>
          <w:numId w:val="19"/>
        </w:numPr>
      </w:pPr>
      <w:r w:rsidRPr="00C66E7B">
        <w:t>the date a VAT invoice</w:t>
      </w:r>
      <w:r w:rsidR="00C41C26" w:rsidRPr="00C66E7B">
        <w:t xml:space="preserve"> is issued</w:t>
      </w:r>
      <w:r w:rsidRPr="00C66E7B">
        <w:t xml:space="preserve"> for the advance payment </w:t>
      </w:r>
    </w:p>
    <w:p w14:paraId="5F299B39" w14:textId="013E5F16" w:rsidR="00B401D2" w:rsidRPr="00C66E7B" w:rsidRDefault="00B401D2" w:rsidP="005E71A8">
      <w:pPr>
        <w:pStyle w:val="BodyText3"/>
        <w:numPr>
          <w:ilvl w:val="0"/>
          <w:numId w:val="19"/>
        </w:numPr>
      </w:pPr>
      <w:r w:rsidRPr="00C66E7B">
        <w:t xml:space="preserve">the date the advance payment </w:t>
      </w:r>
      <w:r w:rsidR="00C41C26" w:rsidRPr="00C66E7B">
        <w:t>is received</w:t>
      </w:r>
    </w:p>
    <w:p w14:paraId="5A34CCB8" w14:textId="77777777" w:rsidR="00B401D2" w:rsidRPr="00C66E7B" w:rsidRDefault="00B401D2" w:rsidP="00EC198C">
      <w:pPr>
        <w:pStyle w:val="BodyText3"/>
      </w:pPr>
    </w:p>
    <w:p w14:paraId="369EA814" w14:textId="569A2B4E" w:rsidR="00B401D2" w:rsidRPr="00C66E7B" w:rsidRDefault="00C4114B" w:rsidP="00EC198C">
      <w:pPr>
        <w:pStyle w:val="BodyText3"/>
      </w:pPr>
      <w:r w:rsidRPr="00C66E7B">
        <w:t>The business must i</w:t>
      </w:r>
      <w:r w:rsidR="00B401D2" w:rsidRPr="00C66E7B">
        <w:t xml:space="preserve">nclude the VAT on the advance payment </w:t>
      </w:r>
      <w:r w:rsidR="000E5B46">
        <w:t xml:space="preserve">or deposit </w:t>
      </w:r>
      <w:r w:rsidR="00B401D2" w:rsidRPr="00C66E7B">
        <w:t>on the VAT Return for the period when the tax point occurs.</w:t>
      </w:r>
    </w:p>
    <w:p w14:paraId="7FA2DD0E" w14:textId="77777777" w:rsidR="00B401D2" w:rsidRPr="00C66E7B" w:rsidRDefault="00B401D2" w:rsidP="00EC198C">
      <w:pPr>
        <w:pStyle w:val="BodyText3"/>
      </w:pPr>
    </w:p>
    <w:p w14:paraId="26076177" w14:textId="5E28C2F5" w:rsidR="00B401D2" w:rsidRPr="00C66E7B" w:rsidRDefault="00B401D2" w:rsidP="00EC198C">
      <w:pPr>
        <w:pStyle w:val="BodyText3"/>
      </w:pPr>
      <w:r w:rsidRPr="00C66E7B">
        <w:t xml:space="preserve">If the customer pays </w:t>
      </w:r>
      <w:r w:rsidR="000E5B46">
        <w:t>any</w:t>
      </w:r>
      <w:r w:rsidR="000E5B46" w:rsidRPr="00C66E7B">
        <w:t xml:space="preserve"> </w:t>
      </w:r>
      <w:r w:rsidRPr="00C66E7B">
        <w:t>remaining balance before the goods are delivered or the services are performed, another tax point is created when whichever of the following happens first:</w:t>
      </w:r>
    </w:p>
    <w:p w14:paraId="0432E3FB" w14:textId="77777777" w:rsidR="00B401D2" w:rsidRPr="00C66E7B" w:rsidRDefault="00B401D2" w:rsidP="005E71A8">
      <w:pPr>
        <w:pStyle w:val="BodyText3"/>
        <w:numPr>
          <w:ilvl w:val="0"/>
          <w:numId w:val="20"/>
        </w:numPr>
      </w:pPr>
      <w:r w:rsidRPr="00C66E7B">
        <w:t xml:space="preserve"> a VAT invoice </w:t>
      </w:r>
      <w:r w:rsidR="00C41C26" w:rsidRPr="00C66E7B">
        <w:t xml:space="preserve">is issued </w:t>
      </w:r>
      <w:r w:rsidRPr="00C66E7B">
        <w:t xml:space="preserve">for the balance </w:t>
      </w:r>
    </w:p>
    <w:p w14:paraId="2F60CE2E" w14:textId="77777777" w:rsidR="00B401D2" w:rsidRPr="00C66E7B" w:rsidRDefault="00B401D2" w:rsidP="005E71A8">
      <w:pPr>
        <w:pStyle w:val="BodyText3"/>
        <w:numPr>
          <w:ilvl w:val="0"/>
          <w:numId w:val="20"/>
        </w:numPr>
      </w:pPr>
      <w:r w:rsidRPr="00C66E7B">
        <w:t xml:space="preserve"> payment of the balance </w:t>
      </w:r>
      <w:r w:rsidR="00C41C26" w:rsidRPr="00C66E7B">
        <w:t>is received</w:t>
      </w:r>
    </w:p>
    <w:p w14:paraId="2FD284D1" w14:textId="77777777" w:rsidR="00B401D2" w:rsidRPr="00C66E7B" w:rsidRDefault="00B401D2" w:rsidP="00EC198C">
      <w:pPr>
        <w:pStyle w:val="BodyText3"/>
      </w:pPr>
    </w:p>
    <w:p w14:paraId="3A3E120E" w14:textId="6400850E" w:rsidR="00B401D2" w:rsidRPr="00C66E7B" w:rsidRDefault="006B505D" w:rsidP="00EC198C">
      <w:pPr>
        <w:pStyle w:val="BodyText3"/>
      </w:pPr>
      <w:r w:rsidRPr="00C66E7B">
        <w:t>T</w:t>
      </w:r>
      <w:r w:rsidR="00B401D2" w:rsidRPr="00C66E7B">
        <w:t xml:space="preserve">he VAT on the balance </w:t>
      </w:r>
      <w:r w:rsidRPr="00C66E7B">
        <w:t xml:space="preserve">must be included </w:t>
      </w:r>
      <w:r w:rsidR="00B401D2" w:rsidRPr="00C66E7B">
        <w:t xml:space="preserve">on the </w:t>
      </w:r>
      <w:r w:rsidR="002F6C6A" w:rsidRPr="00C66E7B">
        <w:t>VAT Return</w:t>
      </w:r>
      <w:r w:rsidR="00B401D2" w:rsidRPr="00C66E7B">
        <w:t xml:space="preserve"> for the period when the tax point occurs.</w:t>
      </w:r>
    </w:p>
    <w:p w14:paraId="6C17369F" w14:textId="77777777" w:rsidR="003A0B2C" w:rsidRPr="00C66E7B" w:rsidRDefault="003A0B2C" w:rsidP="00EC198C">
      <w:pPr>
        <w:pStyle w:val="BodyText3"/>
      </w:pPr>
    </w:p>
    <w:p w14:paraId="64DF0408" w14:textId="1F037D1F" w:rsidR="003A0B2C" w:rsidRPr="00C66E7B" w:rsidRDefault="003A0B2C" w:rsidP="00EC198C">
      <w:pPr>
        <w:pStyle w:val="BodyText3"/>
      </w:pPr>
      <w:r w:rsidRPr="00C66E7B">
        <w:t xml:space="preserve">VAT does not have to be accounted for if </w:t>
      </w:r>
      <w:r w:rsidR="000E5B46">
        <w:t>a</w:t>
      </w:r>
      <w:r w:rsidRPr="00C66E7B">
        <w:t xml:space="preserve"> deposit is either:</w:t>
      </w:r>
    </w:p>
    <w:p w14:paraId="7A476B8A" w14:textId="2F984858" w:rsidR="00B401D2" w:rsidRPr="00C66E7B" w:rsidRDefault="003A0B2C" w:rsidP="00745253">
      <w:pPr>
        <w:pStyle w:val="BodyText3"/>
        <w:numPr>
          <w:ilvl w:val="0"/>
          <w:numId w:val="48"/>
        </w:numPr>
      </w:pPr>
      <w:r w:rsidRPr="00C66E7B">
        <w:t>Refunded to the customer in full when they return goods safely, or</w:t>
      </w:r>
      <w:hyperlink r:id="rId15" w:history="1"/>
    </w:p>
    <w:p w14:paraId="0E3BA5A0" w14:textId="011792D5" w:rsidR="003A0B2C" w:rsidRPr="00C66E7B" w:rsidRDefault="003A0B2C" w:rsidP="00745253">
      <w:pPr>
        <w:pStyle w:val="BodyText3"/>
        <w:numPr>
          <w:ilvl w:val="0"/>
          <w:numId w:val="48"/>
        </w:numPr>
      </w:pPr>
      <w:r w:rsidRPr="00C66E7B">
        <w:t xml:space="preserve">Kept by you as compensation for loss </w:t>
      </w:r>
      <w:r w:rsidR="009A1A30">
        <w:t xml:space="preserve">of </w:t>
      </w:r>
      <w:r w:rsidRPr="00C66E7B">
        <w:t>or damage to the goods.</w:t>
      </w:r>
    </w:p>
    <w:p w14:paraId="109115AE" w14:textId="77777777" w:rsidR="003A0B2C" w:rsidRPr="00C66E7B" w:rsidRDefault="003A0B2C" w:rsidP="00745253">
      <w:pPr>
        <w:pStyle w:val="BodyText3"/>
        <w:ind w:left="720"/>
      </w:pPr>
    </w:p>
    <w:p w14:paraId="20F57FC6" w14:textId="77777777" w:rsidR="00B401D2" w:rsidRPr="00C66E7B" w:rsidRDefault="00B401D2" w:rsidP="00EC198C">
      <w:pPr>
        <w:pStyle w:val="BodyText3"/>
        <w:rPr>
          <w:b/>
        </w:rPr>
      </w:pPr>
      <w:r w:rsidRPr="00C66E7B">
        <w:rPr>
          <w:b/>
        </w:rPr>
        <w:t>Discounts on goods and services</w:t>
      </w:r>
    </w:p>
    <w:p w14:paraId="0533A57A" w14:textId="77777777" w:rsidR="00B401D2" w:rsidRPr="00C66E7B" w:rsidRDefault="00B401D2" w:rsidP="00EC198C">
      <w:pPr>
        <w:pStyle w:val="BodyText3"/>
      </w:pPr>
    </w:p>
    <w:p w14:paraId="64E09BF3" w14:textId="582CF149" w:rsidR="00E965C3" w:rsidRPr="00C66E7B" w:rsidRDefault="00B401D2" w:rsidP="00EC198C">
      <w:pPr>
        <w:pStyle w:val="BodyText3"/>
      </w:pPr>
      <w:r w:rsidRPr="00C66E7B">
        <w:t xml:space="preserve">If any goods or services </w:t>
      </w:r>
      <w:r w:rsidR="00581F59" w:rsidRPr="00C66E7B">
        <w:t xml:space="preserve">supplied by a VAT-registered business </w:t>
      </w:r>
      <w:r w:rsidRPr="00C66E7B">
        <w:t xml:space="preserve">are </w:t>
      </w:r>
      <w:r w:rsidR="00236C70" w:rsidRPr="00C66E7B">
        <w:t xml:space="preserve">subject to a trade, bulk or other form of </w:t>
      </w:r>
      <w:r w:rsidRPr="00C66E7B">
        <w:t xml:space="preserve">discount, VAT </w:t>
      </w:r>
      <w:r w:rsidR="00C41C26" w:rsidRPr="00C66E7B">
        <w:t xml:space="preserve">is charged </w:t>
      </w:r>
      <w:r w:rsidRPr="00C66E7B">
        <w:t xml:space="preserve">on </w:t>
      </w:r>
      <w:r w:rsidR="00236C70" w:rsidRPr="00C66E7B">
        <w:t xml:space="preserve">the VAT invoice on </w:t>
      </w:r>
      <w:r w:rsidRPr="00C66E7B">
        <w:t>the discounted price rather than the full price</w:t>
      </w:r>
      <w:r w:rsidR="00581F59" w:rsidRPr="00C66E7B">
        <w:t>.</w:t>
      </w:r>
    </w:p>
    <w:p w14:paraId="77E3564A" w14:textId="2C1EB0D6" w:rsidR="00B401D2" w:rsidRPr="00C66E7B" w:rsidRDefault="00A36AB9" w:rsidP="00EC198C">
      <w:pPr>
        <w:pStyle w:val="BodyText3"/>
      </w:pPr>
      <w:hyperlink r:id="rId16" w:history="1"/>
    </w:p>
    <w:p w14:paraId="67725F80" w14:textId="77777777" w:rsidR="00B401D2" w:rsidRPr="00C66E7B" w:rsidRDefault="00B401D2" w:rsidP="00EC198C">
      <w:pPr>
        <w:pStyle w:val="BodyText3"/>
        <w:rPr>
          <w:b/>
        </w:rPr>
      </w:pPr>
      <w:r w:rsidRPr="00C66E7B">
        <w:rPr>
          <w:b/>
        </w:rPr>
        <w:t>Returned goods, credit notes, debit notes and VAT</w:t>
      </w:r>
    </w:p>
    <w:p w14:paraId="29C68CD7" w14:textId="77777777" w:rsidR="00B401D2" w:rsidRPr="00C66E7B" w:rsidRDefault="00B401D2" w:rsidP="00EC198C">
      <w:pPr>
        <w:pStyle w:val="BodyText3"/>
      </w:pPr>
    </w:p>
    <w:p w14:paraId="4115D7B1" w14:textId="77777777" w:rsidR="00B401D2" w:rsidRPr="00C66E7B" w:rsidRDefault="00B401D2" w:rsidP="00EC198C">
      <w:pPr>
        <w:pStyle w:val="BodyText3"/>
        <w:rPr>
          <w:b/>
        </w:rPr>
      </w:pPr>
      <w:r w:rsidRPr="00C66E7B">
        <w:rPr>
          <w:b/>
        </w:rPr>
        <w:t>For a buyer who has received a VAT invoice</w:t>
      </w:r>
    </w:p>
    <w:p w14:paraId="7E0074FE" w14:textId="77777777" w:rsidR="00B401D2" w:rsidRPr="00C66E7B" w:rsidRDefault="00B401D2" w:rsidP="00EC198C">
      <w:pPr>
        <w:pStyle w:val="BodyText3"/>
      </w:pPr>
    </w:p>
    <w:p w14:paraId="7295305A" w14:textId="3072C34E" w:rsidR="00B401D2" w:rsidRPr="00C66E7B" w:rsidRDefault="00B401D2" w:rsidP="00EC198C">
      <w:pPr>
        <w:pStyle w:val="BodyText3"/>
      </w:pPr>
      <w:r w:rsidRPr="00C66E7B">
        <w:t xml:space="preserve">If goods </w:t>
      </w:r>
      <w:r w:rsidR="00C41C26" w:rsidRPr="00C66E7B">
        <w:t xml:space="preserve">are returned </w:t>
      </w:r>
      <w:r w:rsidRPr="00C66E7B">
        <w:t xml:space="preserve">to the seller for full or partial credit </w:t>
      </w:r>
      <w:r w:rsidR="00C41C26" w:rsidRPr="00C66E7B">
        <w:t>there are</w:t>
      </w:r>
      <w:r w:rsidRPr="00C66E7B">
        <w:t xml:space="preserve"> three options:</w:t>
      </w:r>
    </w:p>
    <w:p w14:paraId="606CE51A" w14:textId="77777777" w:rsidR="00B401D2" w:rsidRPr="00C66E7B" w:rsidRDefault="00B401D2" w:rsidP="005E71A8">
      <w:pPr>
        <w:pStyle w:val="BodyText3"/>
        <w:numPr>
          <w:ilvl w:val="0"/>
          <w:numId w:val="21"/>
        </w:numPr>
      </w:pPr>
      <w:r w:rsidRPr="00C66E7B">
        <w:t xml:space="preserve">return the invoice to </w:t>
      </w:r>
      <w:r w:rsidR="00C41C26" w:rsidRPr="00C66E7B">
        <w:t>the</w:t>
      </w:r>
      <w:r w:rsidRPr="00C66E7B">
        <w:t xml:space="preserve"> supplier and obtain a replacement invoice showing the proper amount of VAT due, if any </w:t>
      </w:r>
    </w:p>
    <w:p w14:paraId="4C9E12C0" w14:textId="2EA1DA81" w:rsidR="00B401D2" w:rsidRPr="00C66E7B" w:rsidRDefault="00B401D2" w:rsidP="005E71A8">
      <w:pPr>
        <w:pStyle w:val="BodyText3"/>
        <w:numPr>
          <w:ilvl w:val="0"/>
          <w:numId w:val="21"/>
        </w:numPr>
      </w:pPr>
      <w:r w:rsidRPr="00C66E7B">
        <w:t xml:space="preserve">obtain a credit note from </w:t>
      </w:r>
      <w:r w:rsidR="00C41C26" w:rsidRPr="00C66E7B">
        <w:t>the</w:t>
      </w:r>
      <w:r w:rsidRPr="00C66E7B">
        <w:t xml:space="preserve"> supplier </w:t>
      </w:r>
    </w:p>
    <w:p w14:paraId="674236B3" w14:textId="77777777" w:rsidR="00B401D2" w:rsidRPr="00C66E7B" w:rsidRDefault="00B401D2" w:rsidP="005E71A8">
      <w:pPr>
        <w:pStyle w:val="BodyText3"/>
        <w:numPr>
          <w:ilvl w:val="0"/>
          <w:numId w:val="21"/>
        </w:numPr>
      </w:pPr>
      <w:r w:rsidRPr="00C66E7B">
        <w:t xml:space="preserve">issue a debit note to </w:t>
      </w:r>
      <w:r w:rsidR="00C41C26" w:rsidRPr="00C66E7B">
        <w:t>the</w:t>
      </w:r>
      <w:r w:rsidRPr="00C66E7B">
        <w:t xml:space="preserve"> supplier </w:t>
      </w:r>
    </w:p>
    <w:p w14:paraId="723960E4" w14:textId="77777777" w:rsidR="00B401D2" w:rsidRPr="00C66E7B" w:rsidRDefault="00B401D2" w:rsidP="00EC198C">
      <w:pPr>
        <w:pStyle w:val="BodyText3"/>
      </w:pPr>
    </w:p>
    <w:p w14:paraId="1E47124D" w14:textId="7D7B7967" w:rsidR="00B401D2" w:rsidRPr="00C66E7B" w:rsidRDefault="00B401D2" w:rsidP="00EC198C">
      <w:pPr>
        <w:pStyle w:val="BodyText3"/>
      </w:pPr>
      <w:r w:rsidRPr="00C66E7B">
        <w:t xml:space="preserve">If </w:t>
      </w:r>
      <w:r w:rsidR="00C41C26" w:rsidRPr="00C66E7B">
        <w:t xml:space="preserve">the </w:t>
      </w:r>
      <w:r w:rsidR="006B505D" w:rsidRPr="00C66E7B">
        <w:t xml:space="preserve">buyer </w:t>
      </w:r>
      <w:r w:rsidRPr="00C66E7B">
        <w:t>issue</w:t>
      </w:r>
      <w:r w:rsidR="00C41C26" w:rsidRPr="00C66E7B">
        <w:t>s</w:t>
      </w:r>
      <w:r w:rsidRPr="00C66E7B">
        <w:t xml:space="preserve"> a debit note or receive</w:t>
      </w:r>
      <w:r w:rsidR="00C41C26" w:rsidRPr="00C66E7B">
        <w:t>s</w:t>
      </w:r>
      <w:r w:rsidRPr="00C66E7B">
        <w:t xml:space="preserve"> a credit note, </w:t>
      </w:r>
      <w:r w:rsidR="00C41C26" w:rsidRPr="00C66E7B">
        <w:t>it</w:t>
      </w:r>
      <w:r w:rsidRPr="00C66E7B">
        <w:t xml:space="preserve"> must:</w:t>
      </w:r>
    </w:p>
    <w:p w14:paraId="2795D709" w14:textId="77777777" w:rsidR="00B401D2" w:rsidRPr="00C66E7B" w:rsidRDefault="00B401D2" w:rsidP="005E71A8">
      <w:pPr>
        <w:pStyle w:val="BodyText3"/>
        <w:numPr>
          <w:ilvl w:val="0"/>
          <w:numId w:val="22"/>
        </w:numPr>
      </w:pPr>
      <w:r w:rsidRPr="00C66E7B">
        <w:t xml:space="preserve">record this in </w:t>
      </w:r>
      <w:r w:rsidR="00C41C26" w:rsidRPr="00C66E7B">
        <w:t>the</w:t>
      </w:r>
      <w:r w:rsidRPr="00C66E7B">
        <w:t xml:space="preserve"> accounting records </w:t>
      </w:r>
    </w:p>
    <w:p w14:paraId="3A673D8D" w14:textId="77777777" w:rsidR="00B401D2" w:rsidRPr="00C66E7B" w:rsidRDefault="00C41C26" w:rsidP="005E71A8">
      <w:pPr>
        <w:pStyle w:val="BodyText3"/>
        <w:numPr>
          <w:ilvl w:val="0"/>
          <w:numId w:val="22"/>
        </w:numPr>
      </w:pPr>
      <w:r w:rsidRPr="00C66E7B">
        <w:t>enter</w:t>
      </w:r>
      <w:r w:rsidR="00C4114B" w:rsidRPr="00C66E7B">
        <w:t xml:space="preserve"> it </w:t>
      </w:r>
      <w:r w:rsidR="00B401D2" w:rsidRPr="00C66E7B">
        <w:t xml:space="preserve">on </w:t>
      </w:r>
      <w:r w:rsidRPr="00C66E7B">
        <w:t>the</w:t>
      </w:r>
      <w:r w:rsidR="00B401D2" w:rsidRPr="00C66E7B">
        <w:t xml:space="preserve"> next VAT Return, deduct</w:t>
      </w:r>
      <w:r w:rsidRPr="00C66E7B">
        <w:t>ing</w:t>
      </w:r>
      <w:r w:rsidR="00B401D2" w:rsidRPr="00C66E7B">
        <w:t xml:space="preserve"> the VAT on the credit or debit note from the amount of VAT </w:t>
      </w:r>
      <w:r w:rsidRPr="00C66E7B">
        <w:t>which</w:t>
      </w:r>
      <w:r w:rsidR="00B401D2" w:rsidRPr="00C66E7B">
        <w:t xml:space="preserve"> can </w:t>
      </w:r>
      <w:r w:rsidRPr="00C66E7B">
        <w:t xml:space="preserve">be </w:t>
      </w:r>
      <w:r w:rsidR="00B401D2" w:rsidRPr="00C66E7B">
        <w:t>reclaim</w:t>
      </w:r>
      <w:r w:rsidRPr="00C66E7B">
        <w:t>ed</w:t>
      </w:r>
      <w:r w:rsidR="00B401D2" w:rsidRPr="00C66E7B">
        <w:t xml:space="preserve"> </w:t>
      </w:r>
    </w:p>
    <w:p w14:paraId="25B1166D" w14:textId="77777777" w:rsidR="00B401D2" w:rsidRPr="00C66E7B" w:rsidRDefault="00A36AB9" w:rsidP="00EC198C">
      <w:pPr>
        <w:pStyle w:val="BodyText3"/>
      </w:pPr>
      <w:hyperlink r:id="rId17" w:history="1"/>
    </w:p>
    <w:p w14:paraId="15B62306" w14:textId="77777777" w:rsidR="00B401D2" w:rsidRPr="00C66E7B" w:rsidRDefault="00B401D2" w:rsidP="00EC198C">
      <w:pPr>
        <w:pStyle w:val="BodyText3"/>
        <w:rPr>
          <w:b/>
        </w:rPr>
      </w:pPr>
      <w:r w:rsidRPr="00C66E7B">
        <w:rPr>
          <w:b/>
        </w:rPr>
        <w:t>For a seller who has issued a VAT invoice</w:t>
      </w:r>
    </w:p>
    <w:p w14:paraId="076A6557" w14:textId="77777777" w:rsidR="00B401D2" w:rsidRPr="00C66E7B" w:rsidRDefault="00B401D2" w:rsidP="00EC198C">
      <w:pPr>
        <w:pStyle w:val="BodyText3"/>
      </w:pPr>
    </w:p>
    <w:p w14:paraId="17BE6B03" w14:textId="77777777" w:rsidR="00B401D2" w:rsidRPr="00C66E7B" w:rsidRDefault="00B401D2" w:rsidP="00EC198C">
      <w:pPr>
        <w:pStyle w:val="BodyText3"/>
      </w:pPr>
      <w:r w:rsidRPr="00C66E7B">
        <w:t>If goods</w:t>
      </w:r>
      <w:r w:rsidR="00C41C26" w:rsidRPr="00C66E7B">
        <w:t xml:space="preserve"> are returned by</w:t>
      </w:r>
      <w:r w:rsidRPr="00C66E7B">
        <w:t xml:space="preserve"> a customer, </w:t>
      </w:r>
      <w:r w:rsidR="00C41C26" w:rsidRPr="00C66E7B">
        <w:t>there are again</w:t>
      </w:r>
      <w:r w:rsidRPr="00C66E7B">
        <w:t xml:space="preserve"> three options:</w:t>
      </w:r>
    </w:p>
    <w:p w14:paraId="7F1C1299" w14:textId="77777777" w:rsidR="00B401D2" w:rsidRPr="00C66E7B" w:rsidRDefault="00B401D2" w:rsidP="005E71A8">
      <w:pPr>
        <w:pStyle w:val="BodyText3"/>
        <w:numPr>
          <w:ilvl w:val="0"/>
          <w:numId w:val="23"/>
        </w:numPr>
      </w:pPr>
      <w:r w:rsidRPr="00C66E7B">
        <w:t xml:space="preserve">cancel and recover the original invoice, and issue a replacement showing the correct amount of any VAT due, if any </w:t>
      </w:r>
    </w:p>
    <w:p w14:paraId="730286D8" w14:textId="1248473B" w:rsidR="00B401D2" w:rsidRPr="00C66E7B" w:rsidRDefault="00B401D2" w:rsidP="005E71A8">
      <w:pPr>
        <w:pStyle w:val="BodyText3"/>
        <w:numPr>
          <w:ilvl w:val="0"/>
          <w:numId w:val="23"/>
        </w:numPr>
      </w:pPr>
      <w:r w:rsidRPr="00C66E7B">
        <w:t xml:space="preserve">issue a credit note to </w:t>
      </w:r>
      <w:r w:rsidR="00C41C26" w:rsidRPr="00C66E7B">
        <w:t>the</w:t>
      </w:r>
      <w:r w:rsidRPr="00C66E7B">
        <w:t xml:space="preserve"> customer </w:t>
      </w:r>
    </w:p>
    <w:p w14:paraId="42FBF1B2" w14:textId="77777777" w:rsidR="00B401D2" w:rsidRPr="00C66E7B" w:rsidRDefault="00B401D2" w:rsidP="005E71A8">
      <w:pPr>
        <w:pStyle w:val="BodyText3"/>
        <w:numPr>
          <w:ilvl w:val="0"/>
          <w:numId w:val="23"/>
        </w:numPr>
      </w:pPr>
      <w:r w:rsidRPr="00C66E7B">
        <w:t xml:space="preserve">obtain a debit note from </w:t>
      </w:r>
      <w:r w:rsidR="00C41C26" w:rsidRPr="00C66E7B">
        <w:t>the</w:t>
      </w:r>
      <w:r w:rsidRPr="00C66E7B">
        <w:t xml:space="preserve"> customer </w:t>
      </w:r>
    </w:p>
    <w:p w14:paraId="567422CA" w14:textId="77777777" w:rsidR="00B401D2" w:rsidRPr="00C66E7B" w:rsidRDefault="00B401D2" w:rsidP="00EC198C">
      <w:pPr>
        <w:pStyle w:val="BodyText3"/>
      </w:pPr>
    </w:p>
    <w:p w14:paraId="40677327" w14:textId="28795CA2" w:rsidR="00B401D2" w:rsidRPr="00C66E7B" w:rsidRDefault="00B401D2" w:rsidP="00EC198C">
      <w:pPr>
        <w:pStyle w:val="BodyText3"/>
      </w:pPr>
      <w:r w:rsidRPr="00C66E7B">
        <w:t xml:space="preserve">If </w:t>
      </w:r>
      <w:r w:rsidR="00C41C26" w:rsidRPr="00C66E7B">
        <w:t xml:space="preserve">the </w:t>
      </w:r>
      <w:r w:rsidR="00963178" w:rsidRPr="00C66E7B">
        <w:t xml:space="preserve">seller </w:t>
      </w:r>
      <w:r w:rsidRPr="00C66E7B">
        <w:t>issue</w:t>
      </w:r>
      <w:r w:rsidR="00C41C26" w:rsidRPr="00C66E7B">
        <w:t>s</w:t>
      </w:r>
      <w:r w:rsidRPr="00C66E7B">
        <w:t xml:space="preserve"> a credit note or receive</w:t>
      </w:r>
      <w:r w:rsidR="00C41C26" w:rsidRPr="00C66E7B">
        <w:t>s</w:t>
      </w:r>
      <w:r w:rsidRPr="00C66E7B">
        <w:t xml:space="preserve"> a debit note, </w:t>
      </w:r>
      <w:r w:rsidR="00C41C26" w:rsidRPr="00C66E7B">
        <w:t>it</w:t>
      </w:r>
      <w:r w:rsidRPr="00C66E7B">
        <w:t xml:space="preserve"> must:</w:t>
      </w:r>
    </w:p>
    <w:p w14:paraId="5BB97BDA" w14:textId="77777777" w:rsidR="00B401D2" w:rsidRPr="00C66E7B" w:rsidRDefault="00B401D2" w:rsidP="005E71A8">
      <w:pPr>
        <w:pStyle w:val="BodyText3"/>
        <w:numPr>
          <w:ilvl w:val="0"/>
          <w:numId w:val="24"/>
        </w:numPr>
      </w:pPr>
      <w:r w:rsidRPr="00C66E7B">
        <w:t xml:space="preserve">record this in </w:t>
      </w:r>
      <w:r w:rsidR="00C41C26" w:rsidRPr="00C66E7B">
        <w:t>the</w:t>
      </w:r>
      <w:r w:rsidRPr="00C66E7B">
        <w:t xml:space="preserve"> accounting records </w:t>
      </w:r>
    </w:p>
    <w:p w14:paraId="75D14E7B" w14:textId="77777777" w:rsidR="00B401D2" w:rsidRPr="00C66E7B" w:rsidRDefault="00C41C26" w:rsidP="005E71A8">
      <w:pPr>
        <w:pStyle w:val="BodyText3"/>
        <w:numPr>
          <w:ilvl w:val="0"/>
          <w:numId w:val="24"/>
        </w:numPr>
      </w:pPr>
      <w:r w:rsidRPr="00C66E7B">
        <w:t>enter</w:t>
      </w:r>
      <w:r w:rsidR="00C4114B" w:rsidRPr="00C66E7B">
        <w:t xml:space="preserve"> it</w:t>
      </w:r>
      <w:r w:rsidRPr="00C66E7B">
        <w:t xml:space="preserve"> </w:t>
      </w:r>
      <w:r w:rsidR="00B401D2" w:rsidRPr="00C66E7B">
        <w:t xml:space="preserve">on </w:t>
      </w:r>
      <w:r w:rsidRPr="00C66E7B">
        <w:t>the</w:t>
      </w:r>
      <w:r w:rsidR="00B401D2" w:rsidRPr="00C66E7B">
        <w:t xml:space="preserve"> next VAT Return, deduct</w:t>
      </w:r>
      <w:r w:rsidRPr="00C66E7B">
        <w:t>ing</w:t>
      </w:r>
      <w:r w:rsidR="00B401D2" w:rsidRPr="00C66E7B">
        <w:t xml:space="preserve"> the VAT on the credit or debit note from the amount of VAT payable </w:t>
      </w:r>
    </w:p>
    <w:p w14:paraId="79BCC149" w14:textId="77777777" w:rsidR="005E71A8" w:rsidRPr="00C66E7B" w:rsidRDefault="00B401D2" w:rsidP="00EC198C">
      <w:pPr>
        <w:pStyle w:val="BodyText3"/>
        <w:rPr>
          <w:b/>
        </w:rPr>
      </w:pPr>
      <w:r w:rsidRPr="00C66E7B">
        <w:br w:type="page"/>
      </w:r>
      <w:r w:rsidR="005E71A8" w:rsidRPr="00C66E7B">
        <w:rPr>
          <w:b/>
        </w:rPr>
        <w:lastRenderedPageBreak/>
        <w:t>Entertainment expenses</w:t>
      </w:r>
    </w:p>
    <w:p w14:paraId="5950106B" w14:textId="77777777" w:rsidR="005E71A8" w:rsidRPr="00C66E7B" w:rsidRDefault="005E71A8" w:rsidP="00EC198C">
      <w:pPr>
        <w:pStyle w:val="BodyText3"/>
      </w:pPr>
    </w:p>
    <w:p w14:paraId="6F92BF4C" w14:textId="77777777" w:rsidR="00B401D2" w:rsidRPr="00C66E7B" w:rsidRDefault="00B401D2" w:rsidP="00EC198C">
      <w:pPr>
        <w:pStyle w:val="BodyText3"/>
        <w:rPr>
          <w:b/>
        </w:rPr>
      </w:pPr>
      <w:r w:rsidRPr="00C66E7B">
        <w:rPr>
          <w:b/>
        </w:rPr>
        <w:t xml:space="preserve">Business entertainment </w:t>
      </w:r>
    </w:p>
    <w:p w14:paraId="6BC1AC0F" w14:textId="77777777" w:rsidR="00B401D2" w:rsidRPr="00C66E7B" w:rsidRDefault="00B401D2" w:rsidP="00EC198C">
      <w:pPr>
        <w:pStyle w:val="BodyText3"/>
      </w:pPr>
    </w:p>
    <w:p w14:paraId="7FF2B98D" w14:textId="52E38BDE" w:rsidR="00B401D2" w:rsidRPr="00C66E7B" w:rsidRDefault="00A36AB9" w:rsidP="00EC198C">
      <w:pPr>
        <w:pStyle w:val="BodyText3"/>
      </w:pPr>
      <w:hyperlink r:id="rId18" w:history="1"/>
      <w:r w:rsidR="00B401D2" w:rsidRPr="00C66E7B">
        <w:t>Business entertainment is any form of free or subsidised entertainment or hospitality to non-employees</w:t>
      </w:r>
      <w:r w:rsidR="00F36517" w:rsidRPr="00C66E7B">
        <w:t xml:space="preserve">, for example suppliers and customers. </w:t>
      </w:r>
      <w:r w:rsidR="005E71A8" w:rsidRPr="00C66E7B">
        <w:t xml:space="preserve">Generally </w:t>
      </w:r>
      <w:r w:rsidR="00C41C26" w:rsidRPr="00C66E7B">
        <w:t>a business</w:t>
      </w:r>
      <w:r w:rsidR="005E71A8" w:rsidRPr="00C66E7B">
        <w:t xml:space="preserve"> cannot reclaim input </w:t>
      </w:r>
      <w:r w:rsidR="00963178" w:rsidRPr="00C66E7B">
        <w:t xml:space="preserve">tax </w:t>
      </w:r>
      <w:r w:rsidR="005E71A8" w:rsidRPr="00C66E7B">
        <w:t xml:space="preserve">on business entertainment expenses. </w:t>
      </w:r>
      <w:r w:rsidR="00F36517" w:rsidRPr="00C66E7B">
        <w:t xml:space="preserve">The exception is that input </w:t>
      </w:r>
      <w:r w:rsidR="00C4114B" w:rsidRPr="00C66E7B">
        <w:t xml:space="preserve">tax </w:t>
      </w:r>
      <w:r w:rsidR="00F36517" w:rsidRPr="00C66E7B">
        <w:t>can be reclaimed in respect of entertaining overseas customers, but not UK or Isle of Man customers.</w:t>
      </w:r>
    </w:p>
    <w:p w14:paraId="1DC54B0A" w14:textId="77777777" w:rsidR="00F36517" w:rsidRPr="00C66E7B" w:rsidRDefault="00F36517" w:rsidP="00EC198C">
      <w:pPr>
        <w:pStyle w:val="BodyText3"/>
      </w:pPr>
    </w:p>
    <w:p w14:paraId="34DC7901" w14:textId="77777777" w:rsidR="005E71A8" w:rsidRPr="00C66E7B" w:rsidRDefault="005E71A8" w:rsidP="00EC198C">
      <w:pPr>
        <w:pStyle w:val="BodyText3"/>
        <w:rPr>
          <w:b/>
        </w:rPr>
      </w:pPr>
      <w:r w:rsidRPr="00C66E7B">
        <w:rPr>
          <w:b/>
        </w:rPr>
        <w:t xml:space="preserve">Employee expenses and entertainment </w:t>
      </w:r>
    </w:p>
    <w:p w14:paraId="091AE1F3" w14:textId="77777777" w:rsidR="005E71A8" w:rsidRPr="00C66E7B" w:rsidRDefault="005E71A8" w:rsidP="00EC198C">
      <w:pPr>
        <w:pStyle w:val="BodyText3"/>
      </w:pPr>
    </w:p>
    <w:p w14:paraId="675ADECC" w14:textId="77777777" w:rsidR="00B401D2" w:rsidRPr="00C66E7B" w:rsidRDefault="00C41C26" w:rsidP="00EC198C">
      <w:pPr>
        <w:pStyle w:val="BodyText3"/>
      </w:pPr>
      <w:r w:rsidRPr="00C66E7B">
        <w:t>The business</w:t>
      </w:r>
      <w:r w:rsidR="00B401D2" w:rsidRPr="00C66E7B">
        <w:t xml:space="preserve"> can</w:t>
      </w:r>
      <w:r w:rsidRPr="00C66E7B">
        <w:t>, however,</w:t>
      </w:r>
      <w:r w:rsidR="00B401D2" w:rsidRPr="00C66E7B">
        <w:t xml:space="preserve"> reclaim VAT on employee expenses and </w:t>
      </w:r>
      <w:r w:rsidR="005E71A8" w:rsidRPr="00C66E7B">
        <w:t xml:space="preserve">employee </w:t>
      </w:r>
      <w:r w:rsidR="00B401D2" w:rsidRPr="00C66E7B">
        <w:t xml:space="preserve">entertainment expenses if those expenses relate to travel and subsistence or where </w:t>
      </w:r>
      <w:r w:rsidRPr="00C66E7B">
        <w:t>the</w:t>
      </w:r>
      <w:r w:rsidR="00B401D2" w:rsidRPr="00C66E7B">
        <w:t xml:space="preserve"> entertain</w:t>
      </w:r>
      <w:r w:rsidRPr="00C66E7B">
        <w:t>ment applies</w:t>
      </w:r>
      <w:r w:rsidR="00B401D2" w:rsidRPr="00C66E7B">
        <w:t xml:space="preserve"> only </w:t>
      </w:r>
      <w:r w:rsidRPr="00C66E7B">
        <w:t xml:space="preserve">to </w:t>
      </w:r>
      <w:r w:rsidR="00B401D2" w:rsidRPr="00C66E7B">
        <w:t>employees.</w:t>
      </w:r>
    </w:p>
    <w:p w14:paraId="242228CE" w14:textId="77777777" w:rsidR="00B401D2" w:rsidRPr="00C66E7B" w:rsidRDefault="00B401D2" w:rsidP="00EC198C">
      <w:pPr>
        <w:pStyle w:val="BodyText3"/>
      </w:pPr>
    </w:p>
    <w:p w14:paraId="4D842181" w14:textId="5ABF3021" w:rsidR="00DF09B7" w:rsidRPr="00C66E7B" w:rsidRDefault="00E00975" w:rsidP="00EC198C">
      <w:pPr>
        <w:pStyle w:val="BodyText3"/>
      </w:pPr>
      <w:r w:rsidRPr="00C66E7B">
        <w:t xml:space="preserve">When </w:t>
      </w:r>
      <w:r w:rsidR="00C41C26" w:rsidRPr="00C66E7B">
        <w:t>the</w:t>
      </w:r>
      <w:r w:rsidRPr="00C66E7B">
        <w:t xml:space="preserve"> entertain</w:t>
      </w:r>
      <w:r w:rsidR="00C41C26" w:rsidRPr="00C66E7B">
        <w:t>ment is in respect of</w:t>
      </w:r>
      <w:r w:rsidRPr="00C66E7B">
        <w:t xml:space="preserve"> </w:t>
      </w:r>
      <w:r w:rsidR="00236C70" w:rsidRPr="00C66E7B">
        <w:t xml:space="preserve">a mixed group of </w:t>
      </w:r>
      <w:proofErr w:type="gramStart"/>
      <w:r w:rsidRPr="00C66E7B">
        <w:t>both employees</w:t>
      </w:r>
      <w:proofErr w:type="gramEnd"/>
      <w:r w:rsidRPr="00C66E7B">
        <w:t xml:space="preserve"> and non-employees</w:t>
      </w:r>
      <w:r w:rsidR="00B268F2" w:rsidRPr="00C66E7B">
        <w:t xml:space="preserve"> (</w:t>
      </w:r>
      <w:proofErr w:type="spellStart"/>
      <w:r w:rsidR="00B268F2" w:rsidRPr="00C66E7B">
        <w:t>eg</w:t>
      </w:r>
      <w:proofErr w:type="spellEnd"/>
      <w:r w:rsidR="00B268F2" w:rsidRPr="00C66E7B">
        <w:t xml:space="preserve"> customers and/or suppliers)</w:t>
      </w:r>
      <w:r w:rsidRPr="00C66E7B">
        <w:t xml:space="preserve">, </w:t>
      </w:r>
      <w:r w:rsidR="00C41C26" w:rsidRPr="00C66E7B">
        <w:t>the business</w:t>
      </w:r>
      <w:r w:rsidRPr="00C66E7B">
        <w:t xml:space="preserve"> can only reclaim VAT on the proportion of the expenses that is for employees</w:t>
      </w:r>
      <w:r w:rsidR="0090335B" w:rsidRPr="00C66E7B">
        <w:t xml:space="preserve"> and on the proportion </w:t>
      </w:r>
      <w:r w:rsidR="00C66E7B" w:rsidRPr="00C66E7B">
        <w:t>for overseas</w:t>
      </w:r>
      <w:r w:rsidR="0090335B" w:rsidRPr="00C66E7B">
        <w:t xml:space="preserve"> customers</w:t>
      </w:r>
      <w:r w:rsidRPr="00C66E7B">
        <w:t>.</w:t>
      </w:r>
      <w:r w:rsidR="0090335B" w:rsidRPr="00C66E7B">
        <w:t xml:space="preserve"> </w:t>
      </w:r>
    </w:p>
    <w:p w14:paraId="61063451" w14:textId="77777777" w:rsidR="00DF09B7" w:rsidRPr="00C66E7B" w:rsidRDefault="00DF09B7" w:rsidP="00EC198C">
      <w:pPr>
        <w:pStyle w:val="BodyText3"/>
      </w:pPr>
    </w:p>
    <w:p w14:paraId="4611FB31" w14:textId="77777777" w:rsidR="00B401D2" w:rsidRPr="00C66E7B" w:rsidRDefault="00B401D2" w:rsidP="00EC198C">
      <w:pPr>
        <w:pStyle w:val="BodyText3"/>
        <w:rPr>
          <w:b/>
        </w:rPr>
      </w:pPr>
      <w:r w:rsidRPr="00C66E7B">
        <w:br w:type="page"/>
      </w:r>
      <w:r w:rsidR="005E71A8" w:rsidRPr="00C66E7B">
        <w:rPr>
          <w:b/>
        </w:rPr>
        <w:lastRenderedPageBreak/>
        <w:t xml:space="preserve">Vehicles </w:t>
      </w:r>
      <w:r w:rsidRPr="00C66E7B">
        <w:rPr>
          <w:b/>
        </w:rPr>
        <w:t>and motoring expenses</w:t>
      </w:r>
    </w:p>
    <w:p w14:paraId="3ADE52A1" w14:textId="77777777" w:rsidR="00B401D2" w:rsidRPr="00C66E7B" w:rsidRDefault="00B401D2" w:rsidP="00EC198C">
      <w:pPr>
        <w:pStyle w:val="BodyText3"/>
      </w:pPr>
    </w:p>
    <w:p w14:paraId="7E14BD6E" w14:textId="77777777" w:rsidR="005E71A8" w:rsidRPr="00C66E7B" w:rsidRDefault="005E71A8" w:rsidP="00EC198C">
      <w:pPr>
        <w:pStyle w:val="BodyText3"/>
        <w:rPr>
          <w:b/>
        </w:rPr>
      </w:pPr>
      <w:r w:rsidRPr="00C66E7B">
        <w:rPr>
          <w:b/>
        </w:rPr>
        <w:t>VAT and vehicles</w:t>
      </w:r>
    </w:p>
    <w:p w14:paraId="7CB42815" w14:textId="77777777" w:rsidR="005E71A8" w:rsidRPr="00C66E7B" w:rsidRDefault="005E71A8" w:rsidP="00EC198C">
      <w:pPr>
        <w:pStyle w:val="BodyText3"/>
      </w:pPr>
    </w:p>
    <w:p w14:paraId="2672A90A" w14:textId="56227DB6" w:rsidR="00B401D2" w:rsidRPr="00C66E7B" w:rsidRDefault="00B401D2" w:rsidP="00EC198C">
      <w:pPr>
        <w:pStyle w:val="BodyText3"/>
      </w:pPr>
      <w:r w:rsidRPr="00C66E7B">
        <w:t xml:space="preserve">When </w:t>
      </w:r>
      <w:r w:rsidR="00D4676A" w:rsidRPr="00C66E7B">
        <w:t>it</w:t>
      </w:r>
      <w:r w:rsidRPr="00C66E7B">
        <w:t xml:space="preserve"> buy</w:t>
      </w:r>
      <w:r w:rsidR="00D4676A" w:rsidRPr="00C66E7B">
        <w:t>s</w:t>
      </w:r>
      <w:r w:rsidRPr="00C66E7B">
        <w:t xml:space="preserve"> a car</w:t>
      </w:r>
      <w:r w:rsidR="00D4676A" w:rsidRPr="00C66E7B">
        <w:t xml:space="preserve"> a registered business</w:t>
      </w:r>
      <w:r w:rsidRPr="00C66E7B">
        <w:t xml:space="preserve"> generally </w:t>
      </w:r>
      <w:r w:rsidR="00963178" w:rsidRPr="00C66E7B">
        <w:t xml:space="preserve">cannot </w:t>
      </w:r>
      <w:r w:rsidRPr="00C66E7B">
        <w:t>reclaim the VAT. There are some exceptions - for example, when the car is used mainly as one of the following:</w:t>
      </w:r>
    </w:p>
    <w:p w14:paraId="17CB9E68" w14:textId="77777777" w:rsidR="00B401D2" w:rsidRPr="00C66E7B" w:rsidRDefault="00B401D2" w:rsidP="005E71A8">
      <w:pPr>
        <w:pStyle w:val="BodyText3"/>
        <w:numPr>
          <w:ilvl w:val="0"/>
          <w:numId w:val="25"/>
        </w:numPr>
      </w:pPr>
      <w:r w:rsidRPr="00C66E7B">
        <w:t xml:space="preserve">a taxi </w:t>
      </w:r>
    </w:p>
    <w:p w14:paraId="7988B0FA" w14:textId="77777777" w:rsidR="00B401D2" w:rsidRPr="00C66E7B" w:rsidRDefault="00B401D2" w:rsidP="005E71A8">
      <w:pPr>
        <w:pStyle w:val="BodyText3"/>
        <w:numPr>
          <w:ilvl w:val="0"/>
          <w:numId w:val="25"/>
        </w:numPr>
      </w:pPr>
      <w:r w:rsidRPr="00C66E7B">
        <w:t xml:space="preserve">for driving instruction </w:t>
      </w:r>
    </w:p>
    <w:p w14:paraId="0BFA65AD" w14:textId="77777777" w:rsidR="00B401D2" w:rsidRPr="00C66E7B" w:rsidRDefault="00B401D2" w:rsidP="005E71A8">
      <w:pPr>
        <w:pStyle w:val="BodyText3"/>
        <w:numPr>
          <w:ilvl w:val="0"/>
          <w:numId w:val="25"/>
        </w:numPr>
      </w:pPr>
      <w:r w:rsidRPr="00C66E7B">
        <w:t xml:space="preserve">for self-drive hire </w:t>
      </w:r>
    </w:p>
    <w:p w14:paraId="201B6542" w14:textId="77777777" w:rsidR="00B401D2" w:rsidRPr="00C66E7B" w:rsidRDefault="00B401D2" w:rsidP="00EC198C">
      <w:pPr>
        <w:pStyle w:val="BodyText3"/>
      </w:pPr>
    </w:p>
    <w:p w14:paraId="56084C6C" w14:textId="77777777" w:rsidR="00B401D2" w:rsidRPr="00C66E7B" w:rsidRDefault="00B401D2" w:rsidP="00EC198C">
      <w:pPr>
        <w:pStyle w:val="BodyText3"/>
      </w:pPr>
      <w:r w:rsidRPr="00C66E7B">
        <w:t>If the VAT on the original purchase price of a car bought new</w:t>
      </w:r>
      <w:r w:rsidR="00D4676A" w:rsidRPr="00C66E7B">
        <w:t xml:space="preserve"> is not reclaimed</w:t>
      </w:r>
      <w:r w:rsidRPr="00C66E7B">
        <w:t xml:space="preserve">, </w:t>
      </w:r>
      <w:r w:rsidR="00D4676A" w:rsidRPr="00C66E7B">
        <w:t>the business does not</w:t>
      </w:r>
      <w:r w:rsidRPr="00C66E7B">
        <w:t xml:space="preserve"> have to charge any VAT when </w:t>
      </w:r>
      <w:r w:rsidR="00D4676A" w:rsidRPr="00C66E7B">
        <w:t>it is</w:t>
      </w:r>
      <w:r w:rsidRPr="00C66E7B">
        <w:t xml:space="preserve"> s</w:t>
      </w:r>
      <w:r w:rsidR="00D4676A" w:rsidRPr="00C66E7B">
        <w:t>old</w:t>
      </w:r>
      <w:r w:rsidRPr="00C66E7B">
        <w:t>. This is because the sale of the car is exempt for VAT purposes.</w:t>
      </w:r>
      <w:r w:rsidR="005A3F2A" w:rsidRPr="00C66E7B">
        <w:t xml:space="preserve"> If </w:t>
      </w:r>
      <w:r w:rsidR="00D4676A" w:rsidRPr="00C66E7B">
        <w:t>the business</w:t>
      </w:r>
      <w:r w:rsidR="00C4114B" w:rsidRPr="00C66E7B">
        <w:t xml:space="preserve"> </w:t>
      </w:r>
      <w:r w:rsidR="005A3F2A" w:rsidRPr="00C66E7B">
        <w:t xml:space="preserve">did reclaim the VAT when </w:t>
      </w:r>
      <w:r w:rsidR="00D4676A" w:rsidRPr="00C66E7B">
        <w:t>it</w:t>
      </w:r>
      <w:r w:rsidR="005A3F2A" w:rsidRPr="00C66E7B">
        <w:t xml:space="preserve"> bought the car new, VAT</w:t>
      </w:r>
      <w:r w:rsidR="00D4676A" w:rsidRPr="00C66E7B">
        <w:t xml:space="preserve"> is chargeable</w:t>
      </w:r>
      <w:r w:rsidR="005A3F2A" w:rsidRPr="00C66E7B">
        <w:t xml:space="preserve"> when </w:t>
      </w:r>
      <w:r w:rsidR="00D4676A" w:rsidRPr="00C66E7B">
        <w:t>it</w:t>
      </w:r>
      <w:r w:rsidR="005A3F2A" w:rsidRPr="00C66E7B">
        <w:t xml:space="preserve"> come</w:t>
      </w:r>
      <w:r w:rsidR="00D4676A" w:rsidRPr="00C66E7B">
        <w:t>s</w:t>
      </w:r>
      <w:r w:rsidR="005A3F2A" w:rsidRPr="00C66E7B">
        <w:t xml:space="preserve"> to sell it. </w:t>
      </w:r>
    </w:p>
    <w:p w14:paraId="1768B4F6" w14:textId="77777777" w:rsidR="00B401D2" w:rsidRPr="00C66E7B" w:rsidRDefault="00B401D2" w:rsidP="00EC198C">
      <w:pPr>
        <w:pStyle w:val="BodyText3"/>
      </w:pPr>
    </w:p>
    <w:p w14:paraId="26F30029" w14:textId="77777777" w:rsidR="00B401D2" w:rsidRPr="00C66E7B" w:rsidRDefault="00B401D2" w:rsidP="00EC198C">
      <w:pPr>
        <w:pStyle w:val="BodyText3"/>
      </w:pPr>
      <w:r w:rsidRPr="00C66E7B">
        <w:t xml:space="preserve">VAT-registered businesses can generally reclaim the VAT when they buy a commercial vehicle such as a van, lorry or tractor. </w:t>
      </w:r>
    </w:p>
    <w:p w14:paraId="5359E09D" w14:textId="77777777" w:rsidR="00B401D2" w:rsidRPr="00C66E7B" w:rsidRDefault="00B401D2" w:rsidP="00EC198C">
      <w:pPr>
        <w:pStyle w:val="BodyText3"/>
      </w:pPr>
    </w:p>
    <w:p w14:paraId="3A0AB7F5" w14:textId="77777777" w:rsidR="00B401D2" w:rsidRPr="00C66E7B" w:rsidRDefault="00B401D2" w:rsidP="00EC198C">
      <w:pPr>
        <w:pStyle w:val="BodyText3"/>
        <w:rPr>
          <w:b/>
        </w:rPr>
      </w:pPr>
      <w:r w:rsidRPr="00C66E7B">
        <w:rPr>
          <w:b/>
        </w:rPr>
        <w:t>Reclaiming VAT on road fuel</w:t>
      </w:r>
    </w:p>
    <w:p w14:paraId="48401270" w14:textId="77777777" w:rsidR="00B401D2" w:rsidRPr="00C66E7B" w:rsidRDefault="00B401D2" w:rsidP="00EC198C">
      <w:pPr>
        <w:pStyle w:val="BodyText3"/>
      </w:pPr>
    </w:p>
    <w:p w14:paraId="5D1023C2" w14:textId="77777777" w:rsidR="00B401D2" w:rsidRPr="00C66E7B" w:rsidRDefault="00B401D2" w:rsidP="00EC198C">
      <w:pPr>
        <w:pStyle w:val="BodyText3"/>
      </w:pPr>
      <w:r w:rsidRPr="00C66E7B">
        <w:t xml:space="preserve">If </w:t>
      </w:r>
      <w:r w:rsidR="005712F7" w:rsidRPr="00C66E7B">
        <w:t>the</w:t>
      </w:r>
      <w:r w:rsidRPr="00C66E7B">
        <w:t xml:space="preserve"> business pays for road fuel, </w:t>
      </w:r>
      <w:r w:rsidR="005712F7" w:rsidRPr="00C66E7B">
        <w:t>it</w:t>
      </w:r>
      <w:r w:rsidRPr="00C66E7B">
        <w:t xml:space="preserve"> can deal with the VAT charged on the fuel in one of four ways:</w:t>
      </w:r>
    </w:p>
    <w:p w14:paraId="4F38B7D8" w14:textId="77777777" w:rsidR="00B401D2" w:rsidRPr="00C66E7B" w:rsidRDefault="00B401D2" w:rsidP="00C3450B">
      <w:pPr>
        <w:pStyle w:val="BodyText3"/>
        <w:numPr>
          <w:ilvl w:val="0"/>
          <w:numId w:val="26"/>
        </w:numPr>
      </w:pPr>
      <w:r w:rsidRPr="00C66E7B">
        <w:t xml:space="preserve">Reclaim all of the VAT. </w:t>
      </w:r>
      <w:r w:rsidR="005712F7" w:rsidRPr="00C66E7B">
        <w:t>All of</w:t>
      </w:r>
      <w:r w:rsidRPr="00C66E7B">
        <w:t xml:space="preserve"> the fuel </w:t>
      </w:r>
      <w:r w:rsidR="005712F7" w:rsidRPr="00C66E7B">
        <w:t xml:space="preserve">must be used </w:t>
      </w:r>
      <w:r w:rsidRPr="00C66E7B">
        <w:t xml:space="preserve">only for business purposes. </w:t>
      </w:r>
    </w:p>
    <w:p w14:paraId="4DF1C8A9" w14:textId="043D95A0" w:rsidR="00B401D2" w:rsidRPr="00C66E7B" w:rsidRDefault="00B401D2" w:rsidP="00C3450B">
      <w:pPr>
        <w:pStyle w:val="BodyText3"/>
        <w:numPr>
          <w:ilvl w:val="0"/>
          <w:numId w:val="26"/>
        </w:numPr>
      </w:pPr>
      <w:r w:rsidRPr="00C66E7B">
        <w:t xml:space="preserve">Reclaim all of the VAT and pay the appropriate fuel scale charge - this is a way of accounting for output tax on fuel that </w:t>
      </w:r>
      <w:r w:rsidR="005712F7" w:rsidRPr="00C66E7B">
        <w:t>the</w:t>
      </w:r>
      <w:r w:rsidRPr="00C66E7B">
        <w:t xml:space="preserve"> business buys but </w:t>
      </w:r>
      <w:r w:rsidR="00963178" w:rsidRPr="00C66E7B">
        <w:t xml:space="preserve">that is </w:t>
      </w:r>
      <w:r w:rsidRPr="00C66E7B">
        <w:t xml:space="preserve">then used for private motoring. </w:t>
      </w:r>
    </w:p>
    <w:p w14:paraId="4FABEA83" w14:textId="77777777" w:rsidR="00B401D2" w:rsidRPr="00C66E7B" w:rsidRDefault="00B401D2" w:rsidP="00C3450B">
      <w:pPr>
        <w:pStyle w:val="BodyText3"/>
        <w:numPr>
          <w:ilvl w:val="0"/>
          <w:numId w:val="26"/>
        </w:numPr>
      </w:pPr>
      <w:r w:rsidRPr="00C66E7B">
        <w:t xml:space="preserve">Reclaim only the VAT that relates to fuel used for business mileage. </w:t>
      </w:r>
      <w:r w:rsidR="00D4378E" w:rsidRPr="00C66E7B">
        <w:t>D</w:t>
      </w:r>
      <w:r w:rsidRPr="00C66E7B">
        <w:t xml:space="preserve">etailed records </w:t>
      </w:r>
      <w:r w:rsidR="008F601A" w:rsidRPr="00C66E7B">
        <w:t>of business</w:t>
      </w:r>
      <w:r w:rsidRPr="00C66E7B">
        <w:t xml:space="preserve"> and private mileage</w:t>
      </w:r>
      <w:r w:rsidR="00D4378E" w:rsidRPr="00C66E7B">
        <w:t xml:space="preserve"> must be kept</w:t>
      </w:r>
      <w:r w:rsidRPr="00C66E7B">
        <w:t xml:space="preserve">. </w:t>
      </w:r>
    </w:p>
    <w:p w14:paraId="11508BBE" w14:textId="5C88DDC2" w:rsidR="00B401D2" w:rsidRPr="00C66E7B" w:rsidRDefault="00963178" w:rsidP="00C3450B">
      <w:pPr>
        <w:pStyle w:val="BodyText3"/>
        <w:numPr>
          <w:ilvl w:val="0"/>
          <w:numId w:val="26"/>
        </w:numPr>
      </w:pPr>
      <w:r w:rsidRPr="00C66E7B">
        <w:t xml:space="preserve">Do not </w:t>
      </w:r>
      <w:r w:rsidR="00B401D2" w:rsidRPr="00C66E7B">
        <w:t xml:space="preserve">reclaim any VAT. This can be a useful option if mileage is low and also </w:t>
      </w:r>
      <w:r w:rsidR="008F601A" w:rsidRPr="00C66E7B">
        <w:t>if fuel</w:t>
      </w:r>
      <w:r w:rsidR="00B401D2" w:rsidRPr="00C66E7B">
        <w:t xml:space="preserve"> </w:t>
      </w:r>
      <w:r w:rsidR="005712F7" w:rsidRPr="00C66E7B">
        <w:t xml:space="preserve">is used </w:t>
      </w:r>
      <w:r w:rsidR="00B401D2" w:rsidRPr="00C66E7B">
        <w:t xml:space="preserve">for both business and private motoring. If </w:t>
      </w:r>
      <w:r w:rsidR="005712F7" w:rsidRPr="00C66E7B">
        <w:t>the business</w:t>
      </w:r>
      <w:r w:rsidR="00B401D2" w:rsidRPr="00C66E7B">
        <w:t xml:space="preserve"> choose</w:t>
      </w:r>
      <w:r w:rsidR="005712F7" w:rsidRPr="00C66E7B">
        <w:t>s</w:t>
      </w:r>
      <w:r w:rsidR="00B401D2" w:rsidRPr="00C66E7B">
        <w:t xml:space="preserve"> this option </w:t>
      </w:r>
      <w:r w:rsidR="005712F7" w:rsidRPr="00C66E7B">
        <w:t>it</w:t>
      </w:r>
      <w:r w:rsidR="00B401D2" w:rsidRPr="00C66E7B">
        <w:t xml:space="preserve"> must apply it to all vehicles</w:t>
      </w:r>
      <w:r w:rsidRPr="00C66E7B">
        <w:t>,</w:t>
      </w:r>
      <w:r w:rsidR="00B401D2" w:rsidRPr="00C66E7B">
        <w:t xml:space="preserve"> including commercial vehicles. </w:t>
      </w:r>
    </w:p>
    <w:p w14:paraId="5A0DBDEE" w14:textId="77777777" w:rsidR="00B401D2" w:rsidRPr="00C66E7B" w:rsidRDefault="00B401D2" w:rsidP="00EC198C">
      <w:pPr>
        <w:pStyle w:val="BodyText3"/>
        <w:rPr>
          <w:b/>
        </w:rPr>
      </w:pPr>
      <w:r w:rsidRPr="00C66E7B">
        <w:br w:type="page"/>
      </w:r>
      <w:r w:rsidRPr="00C66E7B">
        <w:rPr>
          <w:b/>
        </w:rPr>
        <w:lastRenderedPageBreak/>
        <w:t>Transactions outside the UK</w:t>
      </w:r>
    </w:p>
    <w:p w14:paraId="5C3C3F5B" w14:textId="77777777" w:rsidR="00B401D2" w:rsidRPr="00C66E7B" w:rsidRDefault="00B401D2" w:rsidP="00EC198C">
      <w:pPr>
        <w:pStyle w:val="BodyText3"/>
        <w:rPr>
          <w:b/>
        </w:rPr>
      </w:pPr>
    </w:p>
    <w:p w14:paraId="0E57757B" w14:textId="2EAF0BDD" w:rsidR="00B401D2" w:rsidRPr="00C66E7B" w:rsidRDefault="00B401D2" w:rsidP="00EC198C">
      <w:pPr>
        <w:pStyle w:val="BodyText3"/>
        <w:rPr>
          <w:b/>
        </w:rPr>
      </w:pPr>
      <w:r w:rsidRPr="00C66E7B">
        <w:rPr>
          <w:b/>
        </w:rPr>
        <w:t xml:space="preserve">Exports, </w:t>
      </w:r>
      <w:r w:rsidR="009732FA" w:rsidRPr="00C66E7B">
        <w:rPr>
          <w:b/>
        </w:rPr>
        <w:t>despatch</w:t>
      </w:r>
      <w:r w:rsidR="00044230" w:rsidRPr="00C66E7B">
        <w:rPr>
          <w:b/>
        </w:rPr>
        <w:t>es</w:t>
      </w:r>
      <w:r w:rsidR="005A1DE6" w:rsidRPr="00C66E7B">
        <w:rPr>
          <w:b/>
        </w:rPr>
        <w:t xml:space="preserve"> and </w:t>
      </w:r>
      <w:r w:rsidRPr="00C66E7B">
        <w:rPr>
          <w:b/>
        </w:rPr>
        <w:t>supplying goods abroad: charging VAT</w:t>
      </w:r>
    </w:p>
    <w:p w14:paraId="4C42A6FB" w14:textId="77777777" w:rsidR="00B401D2" w:rsidRPr="00C66E7B" w:rsidRDefault="00B401D2" w:rsidP="00EC198C">
      <w:pPr>
        <w:pStyle w:val="BodyText3"/>
      </w:pPr>
    </w:p>
    <w:p w14:paraId="340CC6F9" w14:textId="77777777" w:rsidR="00B401D2" w:rsidRPr="00C66E7B" w:rsidRDefault="00B401D2" w:rsidP="00EC198C">
      <w:pPr>
        <w:pStyle w:val="BodyText3"/>
      </w:pPr>
      <w:r w:rsidRPr="00C66E7B">
        <w:t xml:space="preserve">If </w:t>
      </w:r>
      <w:r w:rsidR="005712F7" w:rsidRPr="00C66E7B">
        <w:t>a business</w:t>
      </w:r>
      <w:r w:rsidRPr="00C66E7B">
        <w:t xml:space="preserve"> sell</w:t>
      </w:r>
      <w:r w:rsidR="005712F7" w:rsidRPr="00C66E7B">
        <w:t>s</w:t>
      </w:r>
      <w:r w:rsidRPr="00C66E7B">
        <w:t>, suppl</w:t>
      </w:r>
      <w:r w:rsidR="005712F7" w:rsidRPr="00C66E7B">
        <w:t>ies</w:t>
      </w:r>
      <w:r w:rsidRPr="00C66E7B">
        <w:t xml:space="preserve"> or transfer</w:t>
      </w:r>
      <w:r w:rsidR="005712F7" w:rsidRPr="00C66E7B">
        <w:t>s</w:t>
      </w:r>
      <w:r w:rsidRPr="00C66E7B">
        <w:t xml:space="preserve"> goods out of the UK to someone in another country </w:t>
      </w:r>
      <w:r w:rsidR="005712F7" w:rsidRPr="00C66E7B">
        <w:t>it</w:t>
      </w:r>
      <w:r w:rsidRPr="00C66E7B">
        <w:t xml:space="preserve"> may need to charge VAT on them.</w:t>
      </w:r>
    </w:p>
    <w:p w14:paraId="693A057D" w14:textId="77777777" w:rsidR="00B401D2" w:rsidRPr="00C66E7B" w:rsidRDefault="00B401D2" w:rsidP="00EC198C">
      <w:pPr>
        <w:pStyle w:val="BodyText3"/>
      </w:pPr>
    </w:p>
    <w:p w14:paraId="12BCD6CB" w14:textId="77777777" w:rsidR="00B268F2" w:rsidRPr="00C66E7B" w:rsidRDefault="00B268F2" w:rsidP="00B268F2">
      <w:pPr>
        <w:pStyle w:val="BodyText3"/>
        <w:rPr>
          <w:b/>
        </w:rPr>
      </w:pPr>
      <w:r w:rsidRPr="00C66E7B">
        <w:rPr>
          <w:b/>
        </w:rPr>
        <w:t>VAT on exports of goods to non-EU countries</w:t>
      </w:r>
    </w:p>
    <w:p w14:paraId="71F16DBD" w14:textId="09E46DA8" w:rsidR="00B401D2" w:rsidRPr="00C66E7B" w:rsidRDefault="00B401D2" w:rsidP="00EC198C">
      <w:pPr>
        <w:pStyle w:val="BodyText3"/>
      </w:pPr>
      <w:r w:rsidRPr="00C66E7B">
        <w:t xml:space="preserve">Generally speaking, </w:t>
      </w:r>
      <w:r w:rsidR="003E7C72" w:rsidRPr="00C66E7B">
        <w:t>the business</w:t>
      </w:r>
      <w:r w:rsidRPr="00C66E7B">
        <w:t xml:space="preserve"> can zero-rate supplies exported outside the EU, provided </w:t>
      </w:r>
      <w:r w:rsidR="003E7C72" w:rsidRPr="00C66E7B">
        <w:t>it</w:t>
      </w:r>
      <w:r w:rsidRPr="00C66E7B">
        <w:t xml:space="preserve"> follow</w:t>
      </w:r>
      <w:r w:rsidR="003E7C72" w:rsidRPr="00C66E7B">
        <w:t>s</w:t>
      </w:r>
      <w:r w:rsidRPr="00C66E7B">
        <w:t xml:space="preserve"> strict rules, obtain</w:t>
      </w:r>
      <w:r w:rsidR="00D4378E" w:rsidRPr="00C66E7B">
        <w:t>s</w:t>
      </w:r>
      <w:r w:rsidRPr="00C66E7B">
        <w:t xml:space="preserve"> and keep</w:t>
      </w:r>
      <w:r w:rsidR="00D4378E" w:rsidRPr="00C66E7B">
        <w:t>s</w:t>
      </w:r>
      <w:r w:rsidRPr="00C66E7B">
        <w:t xml:space="preserve"> the necessary evidence, and obey</w:t>
      </w:r>
      <w:r w:rsidR="00D4378E" w:rsidRPr="00C66E7B">
        <w:t>s</w:t>
      </w:r>
      <w:r w:rsidRPr="00C66E7B">
        <w:t xml:space="preserve"> all laws.</w:t>
      </w:r>
    </w:p>
    <w:p w14:paraId="560BE9FD" w14:textId="77777777" w:rsidR="00B401D2" w:rsidRPr="00C66E7B" w:rsidRDefault="00B401D2" w:rsidP="00EC198C">
      <w:pPr>
        <w:pStyle w:val="BodyText3"/>
      </w:pPr>
    </w:p>
    <w:p w14:paraId="221C7258" w14:textId="0B9DCCD5" w:rsidR="00B401D2" w:rsidRPr="00C66E7B" w:rsidRDefault="00B268F2" w:rsidP="00EC198C">
      <w:pPr>
        <w:pStyle w:val="BodyText3"/>
      </w:pPr>
      <w:r w:rsidRPr="00C66E7B">
        <w:t xml:space="preserve">The term 'exports' is reserved to describe sales to a country outside the EU. </w:t>
      </w:r>
      <w:r w:rsidR="003E7C72" w:rsidRPr="00C66E7B">
        <w:t>G</w:t>
      </w:r>
      <w:r w:rsidR="00B401D2" w:rsidRPr="00C66E7B">
        <w:t xml:space="preserve">oods </w:t>
      </w:r>
      <w:r w:rsidR="003E7C72" w:rsidRPr="00C66E7B">
        <w:t xml:space="preserve">supplied </w:t>
      </w:r>
      <w:r w:rsidR="00B401D2" w:rsidRPr="00C66E7B">
        <w:t xml:space="preserve">to another EU </w:t>
      </w:r>
      <w:r w:rsidR="00490229" w:rsidRPr="00C66E7B">
        <w:t xml:space="preserve">member state </w:t>
      </w:r>
      <w:r w:rsidR="00B401D2" w:rsidRPr="00C66E7B">
        <w:t xml:space="preserve">are technically known as </w:t>
      </w:r>
      <w:r w:rsidR="009732FA" w:rsidRPr="00C66E7B">
        <w:t>despatch</w:t>
      </w:r>
      <w:r w:rsidR="00044230" w:rsidRPr="00C66E7B">
        <w:t xml:space="preserve">es </w:t>
      </w:r>
      <w:r w:rsidR="00B401D2" w:rsidRPr="00C66E7B">
        <w:t xml:space="preserve">rather than exports. </w:t>
      </w:r>
    </w:p>
    <w:p w14:paraId="385B4EDE" w14:textId="77777777" w:rsidR="00B401D2" w:rsidRPr="00C66E7B" w:rsidRDefault="00B401D2" w:rsidP="00EC198C">
      <w:pPr>
        <w:pStyle w:val="BodyText3"/>
      </w:pPr>
    </w:p>
    <w:p w14:paraId="21ED7DA2" w14:textId="46DD59E7" w:rsidR="00B401D2" w:rsidRPr="00C66E7B" w:rsidRDefault="00B401D2" w:rsidP="00EC198C">
      <w:pPr>
        <w:pStyle w:val="BodyText3"/>
        <w:rPr>
          <w:b/>
        </w:rPr>
      </w:pPr>
      <w:r w:rsidRPr="00C66E7B">
        <w:rPr>
          <w:b/>
        </w:rPr>
        <w:t xml:space="preserve">VAT on </w:t>
      </w:r>
      <w:r w:rsidR="005A1DE6" w:rsidRPr="00C66E7B">
        <w:rPr>
          <w:b/>
        </w:rPr>
        <w:t xml:space="preserve">despatches </w:t>
      </w:r>
      <w:r w:rsidR="0083056E" w:rsidRPr="00C66E7B">
        <w:rPr>
          <w:b/>
        </w:rPr>
        <w:t xml:space="preserve">of goods </w:t>
      </w:r>
      <w:r w:rsidRPr="00C66E7B">
        <w:rPr>
          <w:b/>
        </w:rPr>
        <w:t xml:space="preserve">to someone who is not VAT registered in another EU </w:t>
      </w:r>
      <w:r w:rsidR="00490229" w:rsidRPr="00C66E7B">
        <w:rPr>
          <w:b/>
        </w:rPr>
        <w:t>member state</w:t>
      </w:r>
    </w:p>
    <w:p w14:paraId="2EF9614E" w14:textId="77777777" w:rsidR="00B401D2" w:rsidRPr="00C66E7B" w:rsidRDefault="00B401D2" w:rsidP="00EC198C">
      <w:pPr>
        <w:pStyle w:val="BodyText3"/>
      </w:pPr>
    </w:p>
    <w:p w14:paraId="3016C2AE" w14:textId="34CEDDD3" w:rsidR="00B401D2" w:rsidRPr="00C66E7B" w:rsidRDefault="00B401D2" w:rsidP="00EC198C">
      <w:pPr>
        <w:pStyle w:val="BodyText3"/>
      </w:pPr>
      <w:r w:rsidRPr="00C66E7B">
        <w:t xml:space="preserve">When </w:t>
      </w:r>
      <w:r w:rsidR="003E7C72" w:rsidRPr="00C66E7B">
        <w:t>a business</w:t>
      </w:r>
      <w:r w:rsidRPr="00C66E7B">
        <w:t xml:space="preserve"> </w:t>
      </w:r>
      <w:r w:rsidR="00044230" w:rsidRPr="00C66E7B">
        <w:t>suppl</w:t>
      </w:r>
      <w:r w:rsidR="003E7C72" w:rsidRPr="00C66E7B">
        <w:t>ies</w:t>
      </w:r>
      <w:r w:rsidR="00044230" w:rsidRPr="00C66E7B">
        <w:t xml:space="preserve"> </w:t>
      </w:r>
      <w:r w:rsidRPr="00C66E7B">
        <w:t>goods to someone in another EU</w:t>
      </w:r>
      <w:r w:rsidR="00490229" w:rsidRPr="00C66E7B">
        <w:t xml:space="preserve"> member state</w:t>
      </w:r>
      <w:r w:rsidRPr="00C66E7B">
        <w:t xml:space="preserve">, and </w:t>
      </w:r>
      <w:r w:rsidR="00963178" w:rsidRPr="00C66E7B">
        <w:t xml:space="preserve">they are </w:t>
      </w:r>
      <w:r w:rsidRPr="00C66E7B">
        <w:t xml:space="preserve">not registered for VAT in that country, </w:t>
      </w:r>
      <w:r w:rsidR="003E7C72" w:rsidRPr="00C66E7B">
        <w:t>it</w:t>
      </w:r>
      <w:r w:rsidRPr="00C66E7B">
        <w:t xml:space="preserve"> should normally charge VAT. </w:t>
      </w:r>
    </w:p>
    <w:p w14:paraId="743762C7" w14:textId="77777777" w:rsidR="00B401D2" w:rsidRPr="00C66E7B" w:rsidRDefault="00B401D2" w:rsidP="00EC198C">
      <w:pPr>
        <w:pStyle w:val="BodyText3"/>
      </w:pPr>
    </w:p>
    <w:p w14:paraId="0BD556C5" w14:textId="7F20AAB6" w:rsidR="00B401D2" w:rsidRPr="00C66E7B" w:rsidRDefault="00B401D2" w:rsidP="00EC198C">
      <w:pPr>
        <w:pStyle w:val="BodyText3"/>
        <w:rPr>
          <w:b/>
        </w:rPr>
      </w:pPr>
      <w:r w:rsidRPr="00C66E7B">
        <w:rPr>
          <w:b/>
        </w:rPr>
        <w:t xml:space="preserve">VAT on </w:t>
      </w:r>
      <w:r w:rsidR="005A1DE6" w:rsidRPr="00C66E7B">
        <w:rPr>
          <w:b/>
        </w:rPr>
        <w:t xml:space="preserve">despatches </w:t>
      </w:r>
      <w:r w:rsidR="0083056E" w:rsidRPr="00C66E7B">
        <w:rPr>
          <w:b/>
        </w:rPr>
        <w:t xml:space="preserve">of goods </w:t>
      </w:r>
      <w:r w:rsidRPr="00C66E7B">
        <w:rPr>
          <w:b/>
        </w:rPr>
        <w:t xml:space="preserve">to someone who is VAT registered in another EU </w:t>
      </w:r>
      <w:r w:rsidR="00490229" w:rsidRPr="00C66E7B">
        <w:rPr>
          <w:b/>
        </w:rPr>
        <w:t>member state</w:t>
      </w:r>
    </w:p>
    <w:p w14:paraId="126E7B64" w14:textId="77777777" w:rsidR="00B401D2" w:rsidRPr="00C66E7B" w:rsidRDefault="00B401D2" w:rsidP="00EC198C">
      <w:pPr>
        <w:pStyle w:val="BodyText3"/>
      </w:pPr>
    </w:p>
    <w:p w14:paraId="28B166C3" w14:textId="43AF916D" w:rsidR="00B401D2" w:rsidRPr="00C66E7B" w:rsidRDefault="00B401D2" w:rsidP="00EC198C">
      <w:pPr>
        <w:pStyle w:val="BodyText3"/>
      </w:pPr>
      <w:r w:rsidRPr="00C66E7B">
        <w:t>If</w:t>
      </w:r>
      <w:r w:rsidR="003E7C72" w:rsidRPr="00C66E7B">
        <w:t>, however</w:t>
      </w:r>
      <w:r w:rsidR="005A1DE6" w:rsidRPr="00C66E7B">
        <w:t>,</w:t>
      </w:r>
      <w:r w:rsidR="003E7C72" w:rsidRPr="00C66E7B">
        <w:t xml:space="preserve"> </w:t>
      </w:r>
      <w:r w:rsidRPr="00C66E7B">
        <w:t xml:space="preserve">goods </w:t>
      </w:r>
      <w:r w:rsidR="003E7C72" w:rsidRPr="00C66E7B">
        <w:t xml:space="preserve">are supplied </w:t>
      </w:r>
      <w:r w:rsidRPr="00C66E7B">
        <w:t xml:space="preserve">to someone who is registered for VAT in the destination EU </w:t>
      </w:r>
      <w:r w:rsidR="00490229" w:rsidRPr="00C66E7B">
        <w:t>member state</w:t>
      </w:r>
      <w:r w:rsidRPr="00C66E7B">
        <w:t xml:space="preserve">, </w:t>
      </w:r>
      <w:r w:rsidR="00D4378E" w:rsidRPr="00C66E7B">
        <w:t>the business</w:t>
      </w:r>
      <w:r w:rsidRPr="00C66E7B">
        <w:t xml:space="preserve"> can zero-rate the supply for VAT purposes, provided </w:t>
      </w:r>
      <w:r w:rsidR="003E7C72" w:rsidRPr="00C66E7B">
        <w:t>it</w:t>
      </w:r>
      <w:r w:rsidRPr="00C66E7B">
        <w:t xml:space="preserve"> meet</w:t>
      </w:r>
      <w:r w:rsidR="003E7C72" w:rsidRPr="00C66E7B">
        <w:t>s</w:t>
      </w:r>
      <w:r w:rsidRPr="00C66E7B">
        <w:t xml:space="preserve"> certain conditions.</w:t>
      </w:r>
    </w:p>
    <w:p w14:paraId="38C02147" w14:textId="77777777" w:rsidR="00BD0C42" w:rsidRPr="00C66E7B" w:rsidRDefault="00BD0C42" w:rsidP="00EC198C">
      <w:pPr>
        <w:pStyle w:val="BodyText3"/>
        <w:rPr>
          <w:b/>
        </w:rPr>
      </w:pPr>
    </w:p>
    <w:p w14:paraId="3DC983D9" w14:textId="32680C19" w:rsidR="00B401D2" w:rsidRPr="00C66E7B" w:rsidRDefault="00B401D2" w:rsidP="00EC198C">
      <w:pPr>
        <w:pStyle w:val="BodyText3"/>
        <w:rPr>
          <w:b/>
        </w:rPr>
      </w:pPr>
      <w:r w:rsidRPr="00C66E7B">
        <w:rPr>
          <w:b/>
        </w:rPr>
        <w:t>Imports</w:t>
      </w:r>
      <w:r w:rsidR="005A1DE6" w:rsidRPr="00C66E7B">
        <w:rPr>
          <w:b/>
        </w:rPr>
        <w:t>, acquisitions</w:t>
      </w:r>
      <w:r w:rsidRPr="00C66E7B">
        <w:rPr>
          <w:b/>
        </w:rPr>
        <w:t xml:space="preserve"> and </w:t>
      </w:r>
      <w:r w:rsidR="005A1DE6" w:rsidRPr="00C66E7B">
        <w:rPr>
          <w:b/>
        </w:rPr>
        <w:t>purchasing</w:t>
      </w:r>
      <w:r w:rsidR="00680723" w:rsidRPr="00C66E7B">
        <w:rPr>
          <w:b/>
        </w:rPr>
        <w:t xml:space="preserve"> goods </w:t>
      </w:r>
      <w:r w:rsidRPr="00C66E7B">
        <w:rPr>
          <w:b/>
        </w:rPr>
        <w:t>from abroad: paying and reclaiming VAT</w:t>
      </w:r>
    </w:p>
    <w:p w14:paraId="76D3FA9D" w14:textId="77777777" w:rsidR="00B401D2" w:rsidRPr="00C66E7B" w:rsidRDefault="00B401D2" w:rsidP="00EC198C">
      <w:pPr>
        <w:pStyle w:val="BodyText3"/>
      </w:pPr>
    </w:p>
    <w:p w14:paraId="3D42509F" w14:textId="77777777" w:rsidR="00B401D2" w:rsidRPr="00C66E7B" w:rsidRDefault="00B401D2" w:rsidP="00EC198C">
      <w:pPr>
        <w:pStyle w:val="BodyText3"/>
      </w:pPr>
      <w:r w:rsidRPr="00C66E7B">
        <w:t xml:space="preserve">Generally speaking, VAT is payable on all purchases of goods that </w:t>
      </w:r>
      <w:r w:rsidR="00D4378E" w:rsidRPr="00C66E7B">
        <w:t xml:space="preserve">are </w:t>
      </w:r>
      <w:r w:rsidR="003E7C72" w:rsidRPr="00C66E7B">
        <w:t>bought</w:t>
      </w:r>
      <w:r w:rsidRPr="00C66E7B">
        <w:t xml:space="preserve"> from abroad at the same rate that would apply to the goods if </w:t>
      </w:r>
      <w:r w:rsidR="00D4378E" w:rsidRPr="00C66E7B">
        <w:t xml:space="preserve">bought </w:t>
      </w:r>
      <w:r w:rsidRPr="00C66E7B">
        <w:t xml:space="preserve">in the UK. </w:t>
      </w:r>
      <w:r w:rsidR="003E7C72" w:rsidRPr="00C66E7B">
        <w:t>The business</w:t>
      </w:r>
      <w:r w:rsidRPr="00C66E7B">
        <w:t xml:space="preserve"> must tell HMRC about goods that </w:t>
      </w:r>
      <w:r w:rsidR="00D4378E" w:rsidRPr="00C66E7B">
        <w:t xml:space="preserve">it </w:t>
      </w:r>
      <w:r w:rsidRPr="00C66E7B">
        <w:t>import</w:t>
      </w:r>
      <w:r w:rsidR="00D4378E" w:rsidRPr="00C66E7B">
        <w:t>s</w:t>
      </w:r>
      <w:r w:rsidRPr="00C66E7B">
        <w:t>, and pay any VAT and duty that is due.</w:t>
      </w:r>
    </w:p>
    <w:p w14:paraId="341BB9B5" w14:textId="77777777" w:rsidR="00B401D2" w:rsidRPr="00C66E7B" w:rsidRDefault="00B401D2" w:rsidP="00EC198C">
      <w:pPr>
        <w:pStyle w:val="BodyText3"/>
      </w:pPr>
    </w:p>
    <w:p w14:paraId="1CF6E1BF" w14:textId="77777777" w:rsidR="00B268F2" w:rsidRPr="00C66E7B" w:rsidRDefault="00B268F2" w:rsidP="00B268F2">
      <w:pPr>
        <w:pStyle w:val="BodyText3"/>
        <w:rPr>
          <w:b/>
        </w:rPr>
      </w:pPr>
      <w:r w:rsidRPr="00C66E7B">
        <w:rPr>
          <w:b/>
        </w:rPr>
        <w:t>VAT on imports of goods from non-EU countries</w:t>
      </w:r>
    </w:p>
    <w:p w14:paraId="463F1329" w14:textId="77777777" w:rsidR="00B268F2" w:rsidRPr="00C66E7B" w:rsidRDefault="00B268F2" w:rsidP="00B268F2">
      <w:pPr>
        <w:pStyle w:val="BodyText3"/>
      </w:pPr>
    </w:p>
    <w:p w14:paraId="7CCEDD43" w14:textId="77777777" w:rsidR="00B268F2" w:rsidRPr="00C66E7B" w:rsidRDefault="00B268F2" w:rsidP="00B268F2">
      <w:pPr>
        <w:pStyle w:val="BodyText3"/>
      </w:pPr>
      <w:r w:rsidRPr="00C66E7B">
        <w:t>VAT may be charged on imports of goods bought from non-EU countries. The business can reclaim any VAT paid on the goods imported as input tax.</w:t>
      </w:r>
    </w:p>
    <w:p w14:paraId="270B5D96" w14:textId="77777777" w:rsidR="00B268F2" w:rsidRPr="00C66E7B" w:rsidRDefault="00B268F2" w:rsidP="00B268F2">
      <w:pPr>
        <w:pStyle w:val="BodyText3"/>
      </w:pPr>
      <w:r w:rsidRPr="00C66E7B">
        <w:t xml:space="preserve"> </w:t>
      </w:r>
    </w:p>
    <w:p w14:paraId="26B01558" w14:textId="34CAC031" w:rsidR="00B401D2" w:rsidRPr="00C66E7B" w:rsidRDefault="00B401D2" w:rsidP="00EC198C">
      <w:pPr>
        <w:pStyle w:val="BodyText3"/>
        <w:rPr>
          <w:b/>
        </w:rPr>
      </w:pPr>
      <w:r w:rsidRPr="00C66E7B">
        <w:rPr>
          <w:b/>
        </w:rPr>
        <w:t xml:space="preserve">VAT on goods </w:t>
      </w:r>
      <w:r w:rsidR="005A1DE6" w:rsidRPr="00C66E7B">
        <w:rPr>
          <w:b/>
        </w:rPr>
        <w:t xml:space="preserve">acquired </w:t>
      </w:r>
      <w:r w:rsidRPr="00C66E7B">
        <w:rPr>
          <w:b/>
        </w:rPr>
        <w:t xml:space="preserve">from EU </w:t>
      </w:r>
      <w:r w:rsidR="00490229" w:rsidRPr="00C66E7B">
        <w:rPr>
          <w:b/>
        </w:rPr>
        <w:t>member states</w:t>
      </w:r>
    </w:p>
    <w:p w14:paraId="4C2F9A79" w14:textId="77777777" w:rsidR="00B401D2" w:rsidRPr="00C66E7B" w:rsidRDefault="00B401D2" w:rsidP="00EC198C">
      <w:pPr>
        <w:pStyle w:val="BodyText3"/>
      </w:pPr>
    </w:p>
    <w:p w14:paraId="5945F510" w14:textId="40E468FF" w:rsidR="00B401D2" w:rsidRPr="00C66E7B" w:rsidRDefault="00B401D2" w:rsidP="00EC198C">
      <w:pPr>
        <w:pStyle w:val="BodyText3"/>
        <w:rPr>
          <w:rFonts w:eastAsia="Calibri"/>
        </w:rPr>
      </w:pPr>
      <w:r w:rsidRPr="00C66E7B">
        <w:t xml:space="preserve">If </w:t>
      </w:r>
      <w:r w:rsidR="003E7C72" w:rsidRPr="00C66E7B">
        <w:t>a business is</w:t>
      </w:r>
      <w:r w:rsidRPr="00C66E7B">
        <w:t xml:space="preserve"> registered for VAT in the UK and </w:t>
      </w:r>
      <w:r w:rsidR="00D4378E" w:rsidRPr="00C66E7B">
        <w:t xml:space="preserve">buys </w:t>
      </w:r>
      <w:r w:rsidRPr="00C66E7B">
        <w:t>goods from inside the EU, these are known as acquisitions</w:t>
      </w:r>
      <w:r w:rsidR="00044230" w:rsidRPr="00C66E7B">
        <w:t xml:space="preserve"> </w:t>
      </w:r>
      <w:r w:rsidRPr="00C66E7B">
        <w:t xml:space="preserve">rather than imports. </w:t>
      </w:r>
      <w:r w:rsidR="00EB6A4B" w:rsidRPr="00C66E7B">
        <w:t>Usually n</w:t>
      </w:r>
      <w:r w:rsidR="0083056E" w:rsidRPr="00C66E7B">
        <w:t>o VAT is charged</w:t>
      </w:r>
      <w:r w:rsidR="00EB6A4B" w:rsidRPr="00C66E7B">
        <w:t xml:space="preserve"> by the supplier</w:t>
      </w:r>
      <w:r w:rsidR="0083056E" w:rsidRPr="00C66E7B">
        <w:t xml:space="preserve"> but acquisition tax, at the same rate of VAT that would apply if the goods were supplied in the UK, is due on the </w:t>
      </w:r>
      <w:r w:rsidR="00EB6A4B" w:rsidRPr="00C66E7B">
        <w:t>acquisition.</w:t>
      </w:r>
      <w:r w:rsidR="0083056E" w:rsidRPr="00C66E7B">
        <w:t xml:space="preserve"> </w:t>
      </w:r>
      <w:r w:rsidR="00C40CD7" w:rsidRPr="00C66E7B">
        <w:t>This is included in Box 2 of the VAT return. It can be</w:t>
      </w:r>
      <w:r w:rsidR="0083056E" w:rsidRPr="00C66E7B">
        <w:t xml:space="preserve"> reclaimed </w:t>
      </w:r>
      <w:r w:rsidR="00EB6A4B" w:rsidRPr="00C66E7B">
        <w:t xml:space="preserve">as input tax </w:t>
      </w:r>
      <w:r w:rsidR="00C40CD7" w:rsidRPr="00C66E7B">
        <w:t xml:space="preserve">in Box 4 of the VAT return </w:t>
      </w:r>
      <w:r w:rsidR="0083056E" w:rsidRPr="00C66E7B">
        <w:t xml:space="preserve">as if the goods were bought in the UK. </w:t>
      </w:r>
    </w:p>
    <w:p w14:paraId="6BD7503C" w14:textId="77777777" w:rsidR="00B401D2" w:rsidRPr="00C66E7B" w:rsidRDefault="00B401D2" w:rsidP="00EC198C">
      <w:pPr>
        <w:pStyle w:val="BodyText3"/>
      </w:pPr>
    </w:p>
    <w:p w14:paraId="794E708D" w14:textId="77777777" w:rsidR="00B401D2" w:rsidRPr="00C66E7B" w:rsidRDefault="00B401D2" w:rsidP="00EC198C">
      <w:pPr>
        <w:pStyle w:val="BodyText3"/>
      </w:pPr>
    </w:p>
    <w:p w14:paraId="5140D76B" w14:textId="77777777" w:rsidR="00B401D2" w:rsidRPr="00C66E7B" w:rsidRDefault="00A36AB9" w:rsidP="00EC198C">
      <w:pPr>
        <w:pStyle w:val="BodyText3"/>
      </w:pPr>
      <w:hyperlink r:id="rId19" w:history="1"/>
    </w:p>
    <w:p w14:paraId="3F950A00" w14:textId="77777777" w:rsidR="00B401D2" w:rsidRPr="00C66E7B" w:rsidRDefault="00B401D2" w:rsidP="00EC198C">
      <w:pPr>
        <w:pStyle w:val="BodyText3"/>
        <w:rPr>
          <w:b/>
        </w:rPr>
      </w:pPr>
      <w:r w:rsidRPr="00C66E7B">
        <w:br w:type="page"/>
      </w:r>
      <w:r w:rsidRPr="00C66E7B">
        <w:rPr>
          <w:b/>
        </w:rPr>
        <w:lastRenderedPageBreak/>
        <w:t>Bad debts</w:t>
      </w:r>
    </w:p>
    <w:p w14:paraId="53AD6B94" w14:textId="77777777" w:rsidR="00B401D2" w:rsidRPr="00C66E7B" w:rsidRDefault="00B401D2" w:rsidP="00EC198C">
      <w:pPr>
        <w:pStyle w:val="BodyText3"/>
        <w:rPr>
          <w:b/>
        </w:rPr>
      </w:pPr>
    </w:p>
    <w:p w14:paraId="3F04F4D7" w14:textId="77777777" w:rsidR="00B401D2" w:rsidRPr="00C66E7B" w:rsidRDefault="00B401D2" w:rsidP="00EC198C">
      <w:pPr>
        <w:pStyle w:val="BodyText3"/>
        <w:rPr>
          <w:b/>
        </w:rPr>
      </w:pPr>
      <w:r w:rsidRPr="00C66E7B">
        <w:rPr>
          <w:b/>
        </w:rPr>
        <w:t xml:space="preserve">When </w:t>
      </w:r>
      <w:r w:rsidR="003E7C72" w:rsidRPr="00C66E7B">
        <w:rPr>
          <w:b/>
        </w:rPr>
        <w:t>a business</w:t>
      </w:r>
      <w:r w:rsidRPr="00C66E7B">
        <w:rPr>
          <w:b/>
        </w:rPr>
        <w:t xml:space="preserve"> can reclaim VAT on bad debts</w:t>
      </w:r>
    </w:p>
    <w:p w14:paraId="3C31C169" w14:textId="77777777" w:rsidR="00B401D2" w:rsidRPr="00C66E7B" w:rsidRDefault="00B401D2" w:rsidP="00EC198C">
      <w:pPr>
        <w:pStyle w:val="BodyText3"/>
      </w:pPr>
    </w:p>
    <w:p w14:paraId="5BD5A2CC" w14:textId="38976E46" w:rsidR="00B401D2" w:rsidRPr="00C66E7B" w:rsidRDefault="00B401D2" w:rsidP="00EC198C">
      <w:pPr>
        <w:pStyle w:val="BodyText3"/>
      </w:pPr>
      <w:r w:rsidRPr="00C66E7B">
        <w:t xml:space="preserve">VAT that </w:t>
      </w:r>
      <w:r w:rsidR="003E7C72" w:rsidRPr="00C66E7B">
        <w:t>has been</w:t>
      </w:r>
      <w:r w:rsidRPr="00C66E7B">
        <w:t xml:space="preserve"> paid to HMRC and which ha</w:t>
      </w:r>
      <w:r w:rsidR="003E7C72" w:rsidRPr="00C66E7B">
        <w:t>s</w:t>
      </w:r>
      <w:r w:rsidRPr="00C66E7B">
        <w:t xml:space="preserve"> not </w:t>
      </w:r>
      <w:r w:rsidR="00BB2BF9" w:rsidRPr="00C66E7B">
        <w:t xml:space="preserve">been </w:t>
      </w:r>
      <w:r w:rsidRPr="00C66E7B">
        <w:t>received from the customer</w:t>
      </w:r>
      <w:r w:rsidR="003E7C72" w:rsidRPr="00C66E7B">
        <w:t xml:space="preserve"> can be reclaimed</w:t>
      </w:r>
      <w:r w:rsidR="00BB2BF9" w:rsidRPr="00C66E7B">
        <w:t xml:space="preserve"> as bad debt relief</w:t>
      </w:r>
      <w:r w:rsidRPr="00C66E7B">
        <w:t>. The conditions are that:</w:t>
      </w:r>
    </w:p>
    <w:p w14:paraId="2DD35B28" w14:textId="77777777" w:rsidR="00B401D2" w:rsidRPr="00C66E7B" w:rsidRDefault="00B401D2" w:rsidP="00C3450B">
      <w:pPr>
        <w:pStyle w:val="BodyText3"/>
        <w:numPr>
          <w:ilvl w:val="0"/>
          <w:numId w:val="27"/>
        </w:numPr>
      </w:pPr>
      <w:r w:rsidRPr="00C66E7B">
        <w:t xml:space="preserve">the debt is more than six months and less than </w:t>
      </w:r>
      <w:r w:rsidR="00A30D2C" w:rsidRPr="00C66E7B">
        <w:t>four</w:t>
      </w:r>
      <w:r w:rsidRPr="00C66E7B">
        <w:t xml:space="preserve"> years and six months old </w:t>
      </w:r>
    </w:p>
    <w:p w14:paraId="205CC85A" w14:textId="77777777" w:rsidR="00B401D2" w:rsidRPr="00C66E7B" w:rsidRDefault="00B401D2" w:rsidP="00C3450B">
      <w:pPr>
        <w:pStyle w:val="BodyText3"/>
        <w:numPr>
          <w:ilvl w:val="0"/>
          <w:numId w:val="27"/>
        </w:numPr>
      </w:pPr>
      <w:r w:rsidRPr="00C66E7B">
        <w:t xml:space="preserve">the debt </w:t>
      </w:r>
      <w:r w:rsidR="00113351" w:rsidRPr="00C66E7B">
        <w:t xml:space="preserve">has been written off </w:t>
      </w:r>
      <w:r w:rsidRPr="00C66E7B">
        <w:t xml:space="preserve">in </w:t>
      </w:r>
      <w:r w:rsidR="00113351" w:rsidRPr="00C66E7B">
        <w:t>the</w:t>
      </w:r>
      <w:r w:rsidRPr="00C66E7B">
        <w:t xml:space="preserve"> VAT account and transferred to a separate bad debt account </w:t>
      </w:r>
    </w:p>
    <w:p w14:paraId="227EEEBA" w14:textId="77777777" w:rsidR="00B401D2" w:rsidRPr="00C66E7B" w:rsidRDefault="00B401D2" w:rsidP="00C3450B">
      <w:pPr>
        <w:pStyle w:val="BodyText3"/>
        <w:numPr>
          <w:ilvl w:val="0"/>
          <w:numId w:val="27"/>
        </w:numPr>
      </w:pPr>
      <w:r w:rsidRPr="00C66E7B">
        <w:t xml:space="preserve">the debt has not been sold or handed to a factoring company </w:t>
      </w:r>
    </w:p>
    <w:p w14:paraId="7A991ABA" w14:textId="77777777" w:rsidR="00B401D2" w:rsidRPr="00C66E7B" w:rsidRDefault="00113351" w:rsidP="00C3450B">
      <w:pPr>
        <w:pStyle w:val="BodyText3"/>
        <w:numPr>
          <w:ilvl w:val="0"/>
          <w:numId w:val="27"/>
        </w:numPr>
      </w:pPr>
      <w:r w:rsidRPr="00C66E7B">
        <w:t>the business</w:t>
      </w:r>
      <w:r w:rsidR="00B401D2" w:rsidRPr="00C66E7B">
        <w:t xml:space="preserve"> did not charge more than the normal selling price for the items </w:t>
      </w:r>
    </w:p>
    <w:p w14:paraId="5EA34482" w14:textId="77777777" w:rsidR="00B401D2" w:rsidRPr="00C66E7B" w:rsidRDefault="00B401D2" w:rsidP="00EC198C">
      <w:pPr>
        <w:pStyle w:val="BodyText3"/>
      </w:pPr>
    </w:p>
    <w:p w14:paraId="388821A5" w14:textId="613BF529" w:rsidR="00BB2BF9" w:rsidRPr="00C66E7B" w:rsidRDefault="003873B7" w:rsidP="00EC198C">
      <w:pPr>
        <w:pStyle w:val="BodyText3"/>
      </w:pPr>
      <w:r w:rsidRPr="00C66E7B">
        <w:t xml:space="preserve">Bad debt relief </w:t>
      </w:r>
      <w:r w:rsidR="003C68E4" w:rsidRPr="00C66E7B">
        <w:t>does not apply</w:t>
      </w:r>
      <w:r w:rsidRPr="00C66E7B">
        <w:t xml:space="preserve"> when the cash accounting scheme is used</w:t>
      </w:r>
      <w:r w:rsidR="003C68E4" w:rsidRPr="00C66E7B">
        <w:t xml:space="preserve"> because the VAT is not paid to HMRC until after the customer has paid it to the supplier</w:t>
      </w:r>
      <w:r w:rsidRPr="00C66E7B">
        <w:t>.</w:t>
      </w:r>
    </w:p>
    <w:p w14:paraId="597F786D" w14:textId="77777777" w:rsidR="00BB2BF9" w:rsidRPr="00C66E7B" w:rsidRDefault="00BB2BF9" w:rsidP="00EC198C">
      <w:pPr>
        <w:pStyle w:val="BodyText3"/>
        <w:rPr>
          <w:b/>
        </w:rPr>
      </w:pPr>
    </w:p>
    <w:p w14:paraId="0A3BE45D" w14:textId="77777777" w:rsidR="00B401D2" w:rsidRPr="00C66E7B" w:rsidRDefault="00B401D2" w:rsidP="00EC198C">
      <w:pPr>
        <w:pStyle w:val="BodyText3"/>
        <w:rPr>
          <w:b/>
        </w:rPr>
      </w:pPr>
      <w:r w:rsidRPr="00C66E7B">
        <w:rPr>
          <w:b/>
        </w:rPr>
        <w:t>How to claim bad debt relief</w:t>
      </w:r>
    </w:p>
    <w:p w14:paraId="36B47371" w14:textId="77777777" w:rsidR="00B401D2" w:rsidRPr="00C66E7B" w:rsidRDefault="00B401D2" w:rsidP="00EC198C">
      <w:pPr>
        <w:pStyle w:val="BodyText3"/>
      </w:pPr>
    </w:p>
    <w:p w14:paraId="43BD7D9B" w14:textId="27B45FBF" w:rsidR="00B401D2" w:rsidRPr="00C66E7B" w:rsidRDefault="00B401D2" w:rsidP="00EC198C">
      <w:pPr>
        <w:pStyle w:val="BodyText3"/>
      </w:pPr>
      <w:r w:rsidRPr="00C66E7B">
        <w:t xml:space="preserve">If </w:t>
      </w:r>
      <w:r w:rsidR="00113351" w:rsidRPr="00C66E7B">
        <w:t>the business is</w:t>
      </w:r>
      <w:r w:rsidRPr="00C66E7B">
        <w:t xml:space="preserve"> entitled to claim bad debt relief, add the amount of VAT </w:t>
      </w:r>
      <w:r w:rsidR="00113351" w:rsidRPr="00C66E7B">
        <w:t>to be</w:t>
      </w:r>
      <w:r w:rsidRPr="00C66E7B">
        <w:t xml:space="preserve"> reclaim</w:t>
      </w:r>
      <w:r w:rsidR="00113351" w:rsidRPr="00C66E7B">
        <w:t>ed</w:t>
      </w:r>
      <w:r w:rsidRPr="00C66E7B">
        <w:t xml:space="preserve"> to the amount of VAT </w:t>
      </w:r>
      <w:r w:rsidR="00BB2BF9" w:rsidRPr="00C66E7B">
        <w:t xml:space="preserve">being </w:t>
      </w:r>
      <w:r w:rsidRPr="00C66E7B">
        <w:t>reclaim</w:t>
      </w:r>
      <w:r w:rsidR="00BB2BF9" w:rsidRPr="00C66E7B">
        <w:t>ed</w:t>
      </w:r>
      <w:r w:rsidRPr="00C66E7B">
        <w:t xml:space="preserve"> on purchases (input tax) and put the total figure in Box 4 of </w:t>
      </w:r>
      <w:r w:rsidR="00113351" w:rsidRPr="00C66E7B">
        <w:t xml:space="preserve">the </w:t>
      </w:r>
      <w:r w:rsidR="002F6C6A" w:rsidRPr="00C66E7B">
        <w:t>VAT Return</w:t>
      </w:r>
      <w:r w:rsidRPr="00C66E7B">
        <w:t>.</w:t>
      </w:r>
    </w:p>
    <w:p w14:paraId="57888F0E" w14:textId="77777777" w:rsidR="00B401D2" w:rsidRPr="00C66E7B" w:rsidRDefault="00B401D2" w:rsidP="00EC198C">
      <w:pPr>
        <w:pStyle w:val="BodyText3"/>
      </w:pPr>
    </w:p>
    <w:p w14:paraId="657AB994" w14:textId="0B64BDC5" w:rsidR="0044648B" w:rsidRDefault="0044648B" w:rsidP="00EC198C">
      <w:pPr>
        <w:pStyle w:val="BodyText3"/>
      </w:pPr>
      <w:r>
        <w:rPr>
          <w:b/>
        </w:rPr>
        <w:t>Effect of a change in the business</w:t>
      </w:r>
    </w:p>
    <w:p w14:paraId="1064241E" w14:textId="77777777" w:rsidR="0044648B" w:rsidRPr="00345E33" w:rsidRDefault="0044648B" w:rsidP="0044648B">
      <w:pPr>
        <w:rPr>
          <w:rFonts w:ascii="Arial" w:hAnsi="Arial" w:cs="Arial"/>
          <w:sz w:val="22"/>
          <w:szCs w:val="22"/>
        </w:rPr>
      </w:pPr>
    </w:p>
    <w:p w14:paraId="05DDD1D3" w14:textId="483BE0C3" w:rsidR="00DF03F3" w:rsidRDefault="0044648B" w:rsidP="0044648B">
      <w:pPr>
        <w:rPr>
          <w:rFonts w:ascii="Arial" w:hAnsi="Arial" w:cs="Arial"/>
          <w:sz w:val="22"/>
          <w:szCs w:val="22"/>
        </w:rPr>
      </w:pPr>
      <w:r w:rsidRPr="00345E33">
        <w:rPr>
          <w:rFonts w:ascii="Arial" w:hAnsi="Arial" w:cs="Arial"/>
          <w:sz w:val="22"/>
          <w:szCs w:val="22"/>
        </w:rPr>
        <w:t xml:space="preserve">If a business closes </w:t>
      </w:r>
      <w:r>
        <w:rPr>
          <w:rFonts w:ascii="Arial" w:hAnsi="Arial" w:cs="Arial"/>
          <w:sz w:val="22"/>
          <w:szCs w:val="22"/>
        </w:rPr>
        <w:t>down</w:t>
      </w:r>
      <w:r w:rsidR="00485AB5">
        <w:rPr>
          <w:rFonts w:ascii="Arial" w:hAnsi="Arial" w:cs="Arial"/>
          <w:sz w:val="22"/>
          <w:szCs w:val="22"/>
        </w:rPr>
        <w:t xml:space="preserve">, </w:t>
      </w:r>
      <w:r w:rsidR="00280944">
        <w:rPr>
          <w:rFonts w:ascii="Arial" w:hAnsi="Arial" w:cs="Arial"/>
          <w:sz w:val="22"/>
          <w:szCs w:val="22"/>
        </w:rPr>
        <w:t xml:space="preserve">relief for </w:t>
      </w:r>
      <w:r>
        <w:rPr>
          <w:rFonts w:ascii="Arial" w:hAnsi="Arial" w:cs="Arial"/>
          <w:sz w:val="22"/>
          <w:szCs w:val="22"/>
        </w:rPr>
        <w:t>all outstanding</w:t>
      </w:r>
      <w:r w:rsidRPr="00345E33">
        <w:rPr>
          <w:rFonts w:ascii="Arial" w:hAnsi="Arial" w:cs="Arial"/>
          <w:sz w:val="22"/>
          <w:szCs w:val="22"/>
        </w:rPr>
        <w:t xml:space="preserve"> bad debt</w:t>
      </w:r>
      <w:r w:rsidR="00280944">
        <w:rPr>
          <w:rFonts w:ascii="Arial" w:hAnsi="Arial" w:cs="Arial"/>
          <w:sz w:val="22"/>
          <w:szCs w:val="22"/>
        </w:rPr>
        <w:t>s</w:t>
      </w:r>
      <w:r w:rsidRPr="00345E33">
        <w:rPr>
          <w:rFonts w:ascii="Arial" w:hAnsi="Arial" w:cs="Arial"/>
          <w:sz w:val="22"/>
          <w:szCs w:val="22"/>
        </w:rPr>
        <w:t xml:space="preserve"> up to and including the date of closure</w:t>
      </w:r>
      <w:r w:rsidR="00280944">
        <w:rPr>
          <w:rFonts w:ascii="Arial" w:hAnsi="Arial" w:cs="Arial"/>
          <w:sz w:val="22"/>
          <w:szCs w:val="22"/>
        </w:rPr>
        <w:t xml:space="preserve"> will need to be claimed, if eligible</w:t>
      </w:r>
      <w:r w:rsidR="00CD0278">
        <w:rPr>
          <w:rFonts w:ascii="Arial" w:hAnsi="Arial" w:cs="Arial"/>
          <w:sz w:val="22"/>
          <w:szCs w:val="22"/>
        </w:rPr>
        <w:t xml:space="preserve">. </w:t>
      </w:r>
    </w:p>
    <w:p w14:paraId="5BCDA6A9" w14:textId="77777777" w:rsidR="00DF03F3" w:rsidRDefault="00DF03F3" w:rsidP="0044648B">
      <w:pPr>
        <w:rPr>
          <w:rFonts w:ascii="Arial" w:hAnsi="Arial" w:cs="Arial"/>
          <w:sz w:val="22"/>
          <w:szCs w:val="22"/>
        </w:rPr>
      </w:pPr>
    </w:p>
    <w:p w14:paraId="3694F416" w14:textId="0623EB74" w:rsidR="00BB2BF9" w:rsidRPr="0044648B" w:rsidRDefault="00CD0278" w:rsidP="0044648B">
      <w:pPr>
        <w:rPr>
          <w:rFonts w:ascii="Arial" w:hAnsi="Arial" w:cs="Arial"/>
          <w:sz w:val="22"/>
          <w:szCs w:val="22"/>
        </w:rPr>
      </w:pPr>
      <w:r>
        <w:rPr>
          <w:rFonts w:ascii="Arial" w:hAnsi="Arial" w:cs="Arial"/>
          <w:sz w:val="22"/>
          <w:szCs w:val="22"/>
        </w:rPr>
        <w:t>W</w:t>
      </w:r>
      <w:r w:rsidR="0044648B" w:rsidRPr="00345E33">
        <w:rPr>
          <w:rFonts w:ascii="Arial" w:hAnsi="Arial" w:cs="Arial"/>
          <w:sz w:val="22"/>
          <w:szCs w:val="22"/>
        </w:rPr>
        <w:t xml:space="preserve">here </w:t>
      </w:r>
      <w:r w:rsidR="00DF03F3">
        <w:rPr>
          <w:rFonts w:ascii="Arial" w:hAnsi="Arial" w:cs="Arial"/>
          <w:sz w:val="22"/>
          <w:szCs w:val="22"/>
        </w:rPr>
        <w:t>a</w:t>
      </w:r>
      <w:r w:rsidR="0044648B" w:rsidRPr="00345E33">
        <w:rPr>
          <w:rFonts w:ascii="Arial" w:hAnsi="Arial" w:cs="Arial"/>
          <w:sz w:val="22"/>
          <w:szCs w:val="22"/>
        </w:rPr>
        <w:t xml:space="preserve"> business is acquired as a going concern and t</w:t>
      </w:r>
      <w:r w:rsidR="0044648B">
        <w:rPr>
          <w:rFonts w:ascii="Arial" w:hAnsi="Arial" w:cs="Arial"/>
          <w:sz w:val="22"/>
          <w:szCs w:val="22"/>
        </w:rPr>
        <w:t xml:space="preserve">he </w:t>
      </w:r>
      <w:r w:rsidR="00DF03F3">
        <w:rPr>
          <w:rFonts w:ascii="Arial" w:hAnsi="Arial" w:cs="Arial"/>
          <w:sz w:val="22"/>
          <w:szCs w:val="22"/>
        </w:rPr>
        <w:t>acquiring</w:t>
      </w:r>
      <w:r w:rsidR="0044648B">
        <w:rPr>
          <w:rFonts w:ascii="Arial" w:hAnsi="Arial" w:cs="Arial"/>
          <w:sz w:val="22"/>
          <w:szCs w:val="22"/>
        </w:rPr>
        <w:t xml:space="preserve"> business </w:t>
      </w:r>
      <w:r w:rsidR="00DF03F3">
        <w:rPr>
          <w:rFonts w:ascii="Arial" w:hAnsi="Arial" w:cs="Arial"/>
          <w:sz w:val="22"/>
          <w:szCs w:val="22"/>
        </w:rPr>
        <w:t>takes</w:t>
      </w:r>
      <w:r w:rsidR="0044648B">
        <w:rPr>
          <w:rFonts w:ascii="Arial" w:hAnsi="Arial" w:cs="Arial"/>
          <w:sz w:val="22"/>
          <w:szCs w:val="22"/>
        </w:rPr>
        <w:t xml:space="preserve"> on the </w:t>
      </w:r>
      <w:r w:rsidR="00485AB5">
        <w:rPr>
          <w:rFonts w:ascii="Arial" w:hAnsi="Arial" w:cs="Arial"/>
          <w:sz w:val="22"/>
          <w:szCs w:val="22"/>
        </w:rPr>
        <w:t xml:space="preserve">VAT </w:t>
      </w:r>
      <w:r w:rsidR="0044648B">
        <w:rPr>
          <w:rFonts w:ascii="Arial" w:hAnsi="Arial" w:cs="Arial"/>
          <w:sz w:val="22"/>
          <w:szCs w:val="22"/>
        </w:rPr>
        <w:t>registration of the closing business</w:t>
      </w:r>
      <w:r w:rsidR="00DF03F3">
        <w:rPr>
          <w:rFonts w:ascii="Arial" w:hAnsi="Arial" w:cs="Arial"/>
          <w:sz w:val="22"/>
          <w:szCs w:val="22"/>
        </w:rPr>
        <w:t>,</w:t>
      </w:r>
      <w:r w:rsidR="0044648B">
        <w:rPr>
          <w:rFonts w:ascii="Arial" w:hAnsi="Arial" w:cs="Arial"/>
          <w:sz w:val="22"/>
          <w:szCs w:val="22"/>
        </w:rPr>
        <w:t xml:space="preserve"> it may be possible to transfer </w:t>
      </w:r>
      <w:r w:rsidR="00345E33">
        <w:rPr>
          <w:rFonts w:ascii="Arial" w:hAnsi="Arial" w:cs="Arial"/>
          <w:sz w:val="22"/>
          <w:szCs w:val="22"/>
        </w:rPr>
        <w:t xml:space="preserve">the outstanding bad debts </w:t>
      </w:r>
      <w:r w:rsidR="00485AB5">
        <w:rPr>
          <w:rFonts w:ascii="Arial" w:hAnsi="Arial" w:cs="Arial"/>
          <w:sz w:val="22"/>
          <w:szCs w:val="22"/>
        </w:rPr>
        <w:t xml:space="preserve">from the old </w:t>
      </w:r>
      <w:r w:rsidR="00345E33">
        <w:rPr>
          <w:rFonts w:ascii="Arial" w:hAnsi="Arial" w:cs="Arial"/>
          <w:sz w:val="22"/>
          <w:szCs w:val="22"/>
        </w:rPr>
        <w:t>to the new business.</w:t>
      </w:r>
    </w:p>
    <w:p w14:paraId="27E327CD" w14:textId="77777777" w:rsidR="004D58A2" w:rsidRPr="00C66E7B" w:rsidRDefault="004D58A2">
      <w:pPr>
        <w:rPr>
          <w:rFonts w:ascii="Arial" w:hAnsi="Arial" w:cs="Arial"/>
          <w:sz w:val="22"/>
        </w:rPr>
      </w:pPr>
      <w:r w:rsidRPr="00C66E7B">
        <w:br w:type="page"/>
      </w:r>
    </w:p>
    <w:p w14:paraId="740E611C" w14:textId="416ACD74" w:rsidR="004D58A2" w:rsidRPr="00C66E7B" w:rsidRDefault="00EB6A4B" w:rsidP="00EC198C">
      <w:pPr>
        <w:pStyle w:val="BodyText3"/>
      </w:pPr>
      <w:r w:rsidRPr="00C66E7B">
        <w:rPr>
          <w:b/>
        </w:rPr>
        <w:lastRenderedPageBreak/>
        <w:t>Completing t</w:t>
      </w:r>
      <w:r w:rsidR="004D58A2" w:rsidRPr="00C66E7B">
        <w:rPr>
          <w:b/>
        </w:rPr>
        <w:t xml:space="preserve">he </w:t>
      </w:r>
      <w:r w:rsidR="005616EC">
        <w:rPr>
          <w:b/>
        </w:rPr>
        <w:t xml:space="preserve">online </w:t>
      </w:r>
      <w:r w:rsidR="004D58A2" w:rsidRPr="00C66E7B">
        <w:rPr>
          <w:b/>
        </w:rPr>
        <w:t xml:space="preserve">VAT </w:t>
      </w:r>
      <w:r w:rsidR="008363CF" w:rsidRPr="00C66E7B">
        <w:rPr>
          <w:b/>
        </w:rPr>
        <w:t>R</w:t>
      </w:r>
      <w:r w:rsidR="004D58A2" w:rsidRPr="00C66E7B">
        <w:rPr>
          <w:b/>
        </w:rPr>
        <w:t>eturn, box by box</w:t>
      </w:r>
    </w:p>
    <w:p w14:paraId="177D315E" w14:textId="77777777" w:rsidR="00F170C7" w:rsidRPr="00C66E7B" w:rsidRDefault="00F170C7" w:rsidP="00EC198C">
      <w:pPr>
        <w:pStyle w:val="BodyText3"/>
      </w:pPr>
    </w:p>
    <w:p w14:paraId="58011DF7" w14:textId="36A8A862" w:rsidR="00F170C7" w:rsidRPr="00C66E7B" w:rsidRDefault="00F170C7" w:rsidP="00EC198C">
      <w:pPr>
        <w:pStyle w:val="BodyText3"/>
      </w:pPr>
      <w:r w:rsidRPr="00C66E7B">
        <w:t xml:space="preserve">The </w:t>
      </w:r>
      <w:r w:rsidR="008363CF" w:rsidRPr="00C66E7B">
        <w:t xml:space="preserve">online </w:t>
      </w:r>
      <w:r w:rsidR="002F6C6A" w:rsidRPr="00C66E7B">
        <w:t>VAT Return</w:t>
      </w:r>
      <w:r w:rsidRPr="00C66E7B">
        <w:t xml:space="preserve"> is completed as follows;</w:t>
      </w:r>
    </w:p>
    <w:p w14:paraId="74649D88" w14:textId="77777777" w:rsidR="00F170C7" w:rsidRPr="00C66E7B" w:rsidRDefault="00F170C7" w:rsidP="00EC198C">
      <w:pPr>
        <w:pStyle w:val="BodyText3"/>
      </w:pPr>
    </w:p>
    <w:p w14:paraId="4012A29D" w14:textId="486E77DB" w:rsidR="00F170C7" w:rsidRPr="00C66E7B" w:rsidRDefault="00F170C7" w:rsidP="00EC198C">
      <w:pPr>
        <w:pStyle w:val="BodyText3"/>
      </w:pPr>
      <w:r w:rsidRPr="00C66E7B">
        <w:t>Box 1 – VAT due in th</w:t>
      </w:r>
      <w:r w:rsidR="003423E0" w:rsidRPr="00C66E7B">
        <w:t>e</w:t>
      </w:r>
      <w:r w:rsidRPr="00C66E7B">
        <w:t xml:space="preserve"> period on sales and other outputs</w:t>
      </w:r>
    </w:p>
    <w:p w14:paraId="17B27DD9" w14:textId="77777777" w:rsidR="00F170C7" w:rsidRPr="00C66E7B" w:rsidRDefault="00F170C7" w:rsidP="00EC198C">
      <w:pPr>
        <w:pStyle w:val="BodyText3"/>
      </w:pPr>
    </w:p>
    <w:p w14:paraId="3592A521" w14:textId="42EA75A5" w:rsidR="00F170C7" w:rsidRDefault="00F170C7" w:rsidP="00094B90">
      <w:pPr>
        <w:pStyle w:val="BodyText3"/>
        <w:numPr>
          <w:ilvl w:val="0"/>
          <w:numId w:val="36"/>
        </w:numPr>
      </w:pPr>
      <w:r w:rsidRPr="00C66E7B">
        <w:t xml:space="preserve">This is the total amount of VAT charged on sales to customers. It also has to include VAT due to HMRC for other reasons, </w:t>
      </w:r>
      <w:r w:rsidR="00094B90" w:rsidRPr="00C66E7B">
        <w:t>for example fuel scale charges.</w:t>
      </w:r>
    </w:p>
    <w:p w14:paraId="5DC3FD84" w14:textId="7D228D51" w:rsidR="00623D3F" w:rsidRPr="00C66E7B" w:rsidRDefault="00623D3F" w:rsidP="00094B90">
      <w:pPr>
        <w:pStyle w:val="BodyText3"/>
        <w:numPr>
          <w:ilvl w:val="0"/>
          <w:numId w:val="36"/>
        </w:numPr>
      </w:pPr>
      <w:r>
        <w:t>Include VAT due on a supply of services from another member state of the EC, where the supplier has “zero-rated” the supply.</w:t>
      </w:r>
    </w:p>
    <w:p w14:paraId="48DB37D6" w14:textId="77777777" w:rsidR="00F170C7" w:rsidRPr="00C66E7B" w:rsidRDefault="00F170C7" w:rsidP="00EC198C">
      <w:pPr>
        <w:pStyle w:val="BodyText3"/>
      </w:pPr>
    </w:p>
    <w:p w14:paraId="696BA88B" w14:textId="7582F227" w:rsidR="00F170C7" w:rsidRPr="00C66E7B" w:rsidRDefault="00F170C7" w:rsidP="00EC198C">
      <w:pPr>
        <w:pStyle w:val="BodyText3"/>
      </w:pPr>
      <w:r w:rsidRPr="00C66E7B">
        <w:t>Box 2 – VAT due in th</w:t>
      </w:r>
      <w:r w:rsidR="003423E0" w:rsidRPr="00C66E7B">
        <w:t>e</w:t>
      </w:r>
      <w:r w:rsidRPr="00C66E7B">
        <w:t xml:space="preserve"> period on acquisitions from other </w:t>
      </w:r>
      <w:r w:rsidR="003423E0" w:rsidRPr="00C66E7B">
        <w:t>m</w:t>
      </w:r>
      <w:r w:rsidRPr="00C66E7B">
        <w:t xml:space="preserve">ember </w:t>
      </w:r>
      <w:r w:rsidR="003423E0" w:rsidRPr="00C66E7B">
        <w:t>s</w:t>
      </w:r>
      <w:r w:rsidRPr="00C66E7B">
        <w:t>tates</w:t>
      </w:r>
      <w:r w:rsidR="003423E0" w:rsidRPr="00C66E7B">
        <w:t xml:space="preserve"> of the EC</w:t>
      </w:r>
    </w:p>
    <w:p w14:paraId="347220C7" w14:textId="77777777" w:rsidR="00094B90" w:rsidRPr="00C66E7B" w:rsidRDefault="00094B90" w:rsidP="00EC198C">
      <w:pPr>
        <w:pStyle w:val="BodyText3"/>
      </w:pPr>
    </w:p>
    <w:p w14:paraId="19604A56" w14:textId="54390C2C" w:rsidR="00094B90" w:rsidRPr="00C66E7B" w:rsidRDefault="00094B90" w:rsidP="00094B90">
      <w:pPr>
        <w:pStyle w:val="BodyText3"/>
        <w:numPr>
          <w:ilvl w:val="0"/>
          <w:numId w:val="36"/>
        </w:numPr>
      </w:pPr>
      <w:r w:rsidRPr="00C66E7B">
        <w:t xml:space="preserve">VAT due, but not yet paid, on goods bought from other EU </w:t>
      </w:r>
      <w:r w:rsidR="003C68E4" w:rsidRPr="00C66E7B">
        <w:t>member states</w:t>
      </w:r>
      <w:r w:rsidRPr="00C66E7B">
        <w:t xml:space="preserve">, and any services directly related to those goods (such as delivery charges). The business may be able to reclaim this amount, and if so </w:t>
      </w:r>
      <w:r w:rsidR="008363CF" w:rsidRPr="00C66E7B">
        <w:t xml:space="preserve">it </w:t>
      </w:r>
      <w:r w:rsidRPr="00C66E7B">
        <w:t>must be included in the total in Box 4.</w:t>
      </w:r>
    </w:p>
    <w:p w14:paraId="14C06D78" w14:textId="77777777" w:rsidR="00F170C7" w:rsidRPr="00C66E7B" w:rsidRDefault="00F170C7" w:rsidP="00EC198C">
      <w:pPr>
        <w:pStyle w:val="BodyText3"/>
      </w:pPr>
    </w:p>
    <w:p w14:paraId="57A4C996" w14:textId="6117624E" w:rsidR="00F170C7" w:rsidRPr="00C66E7B" w:rsidRDefault="00F170C7" w:rsidP="00EC198C">
      <w:pPr>
        <w:pStyle w:val="BodyText3"/>
      </w:pPr>
      <w:r w:rsidRPr="00C66E7B">
        <w:t>Box 3 – Total VAT due (the sum of boxes 1 and 2)</w:t>
      </w:r>
      <w:r w:rsidR="00C40CD7" w:rsidRPr="00C66E7B">
        <w:t>. This is calculated automatically by the online return</w:t>
      </w:r>
    </w:p>
    <w:p w14:paraId="276CC9B0" w14:textId="77777777" w:rsidR="00F170C7" w:rsidRPr="00C66E7B" w:rsidRDefault="00F170C7" w:rsidP="00EC198C">
      <w:pPr>
        <w:pStyle w:val="BodyText3"/>
        <w:rPr>
          <w:b/>
        </w:rPr>
      </w:pPr>
    </w:p>
    <w:p w14:paraId="451159FC" w14:textId="45AAA149" w:rsidR="00F170C7" w:rsidRPr="00C66E7B" w:rsidRDefault="00F170C7" w:rsidP="00EC198C">
      <w:pPr>
        <w:pStyle w:val="BodyText3"/>
      </w:pPr>
      <w:r w:rsidRPr="00C66E7B">
        <w:t>Box 4 – VAT reclaimed in th</w:t>
      </w:r>
      <w:r w:rsidR="003423E0" w:rsidRPr="00C66E7B">
        <w:t>e</w:t>
      </w:r>
      <w:r w:rsidRPr="00C66E7B">
        <w:t xml:space="preserve"> period on purchases and other inputs (including acquisitions from the EC)</w:t>
      </w:r>
    </w:p>
    <w:p w14:paraId="1A83A6C6" w14:textId="77777777" w:rsidR="005E28D6" w:rsidRPr="00C66E7B" w:rsidRDefault="005E28D6" w:rsidP="005E28D6">
      <w:pPr>
        <w:numPr>
          <w:ilvl w:val="0"/>
          <w:numId w:val="37"/>
        </w:numPr>
        <w:spacing w:before="100" w:beforeAutospacing="1" w:after="100" w:afterAutospacing="1"/>
        <w:rPr>
          <w:rFonts w:ascii="Arial" w:hAnsi="Arial" w:cs="Arial"/>
          <w:sz w:val="22"/>
          <w:szCs w:val="22"/>
          <w:lang w:eastAsia="en-GB"/>
        </w:rPr>
      </w:pPr>
      <w:r w:rsidRPr="00C66E7B">
        <w:rPr>
          <w:rFonts w:ascii="Arial" w:hAnsi="Arial" w:cs="Arial"/>
          <w:sz w:val="22"/>
          <w:szCs w:val="22"/>
        </w:rPr>
        <w:t>This is the VAT charged on purchases for use in the business. It should also include:</w:t>
      </w:r>
    </w:p>
    <w:p w14:paraId="7AA4309B" w14:textId="5DFDC054" w:rsidR="005E28D6" w:rsidRPr="00C66E7B" w:rsidRDefault="005E28D6" w:rsidP="005E28D6">
      <w:pPr>
        <w:numPr>
          <w:ilvl w:val="1"/>
          <w:numId w:val="37"/>
        </w:numPr>
        <w:spacing w:before="100" w:beforeAutospacing="1" w:after="100" w:afterAutospacing="1"/>
        <w:rPr>
          <w:rFonts w:ascii="Arial" w:hAnsi="Arial" w:cs="Arial"/>
          <w:sz w:val="22"/>
          <w:szCs w:val="22"/>
          <w:lang w:eastAsia="en-GB"/>
        </w:rPr>
      </w:pPr>
      <w:r w:rsidRPr="00C66E7B">
        <w:rPr>
          <w:rFonts w:ascii="Arial" w:hAnsi="Arial" w:cs="Arial"/>
          <w:sz w:val="22"/>
          <w:szCs w:val="22"/>
        </w:rPr>
        <w:t xml:space="preserve">VAT paid on imports from countries outside the </w:t>
      </w:r>
      <w:r w:rsidR="00C66E7B" w:rsidRPr="00C66E7B">
        <w:rPr>
          <w:rFonts w:ascii="Arial" w:hAnsi="Arial" w:cs="Arial"/>
          <w:sz w:val="22"/>
          <w:szCs w:val="22"/>
        </w:rPr>
        <w:t>EC</w:t>
      </w:r>
    </w:p>
    <w:p w14:paraId="2D97BF88" w14:textId="6AC84C73" w:rsidR="00094B90" w:rsidRDefault="005E28D6" w:rsidP="005E28D6">
      <w:pPr>
        <w:numPr>
          <w:ilvl w:val="1"/>
          <w:numId w:val="37"/>
        </w:numPr>
        <w:spacing w:before="100" w:beforeAutospacing="1" w:after="100" w:afterAutospacing="1"/>
        <w:rPr>
          <w:rFonts w:ascii="Arial" w:hAnsi="Arial" w:cs="Arial"/>
          <w:sz w:val="22"/>
          <w:szCs w:val="22"/>
        </w:rPr>
      </w:pPr>
      <w:r w:rsidRPr="00C66E7B">
        <w:rPr>
          <w:rFonts w:ascii="Arial" w:hAnsi="Arial" w:cs="Arial"/>
          <w:sz w:val="22"/>
          <w:szCs w:val="22"/>
        </w:rPr>
        <w:t xml:space="preserve">VAT due (but not </w:t>
      </w:r>
      <w:r w:rsidR="003C5868" w:rsidRPr="00C66E7B">
        <w:rPr>
          <w:rFonts w:ascii="Arial" w:hAnsi="Arial" w:cs="Arial"/>
          <w:sz w:val="22"/>
          <w:szCs w:val="22"/>
        </w:rPr>
        <w:t xml:space="preserve">yet </w:t>
      </w:r>
      <w:r w:rsidRPr="00C66E7B">
        <w:rPr>
          <w:rFonts w:ascii="Arial" w:hAnsi="Arial" w:cs="Arial"/>
          <w:sz w:val="22"/>
          <w:szCs w:val="22"/>
        </w:rPr>
        <w:t xml:space="preserve">paid) on goods from other </w:t>
      </w:r>
      <w:r w:rsidR="00C66E7B" w:rsidRPr="00C66E7B">
        <w:rPr>
          <w:rFonts w:ascii="Arial" w:hAnsi="Arial" w:cs="Arial"/>
          <w:sz w:val="22"/>
          <w:szCs w:val="22"/>
        </w:rPr>
        <w:t xml:space="preserve">EC </w:t>
      </w:r>
      <w:r w:rsidR="003C68E4" w:rsidRPr="00C66E7B">
        <w:rPr>
          <w:rFonts w:ascii="Arial" w:hAnsi="Arial" w:cs="Arial"/>
          <w:sz w:val="22"/>
          <w:szCs w:val="22"/>
        </w:rPr>
        <w:t>member states</w:t>
      </w:r>
      <w:r w:rsidR="003C5868" w:rsidRPr="00C66E7B">
        <w:rPr>
          <w:rFonts w:ascii="Arial" w:hAnsi="Arial" w:cs="Arial"/>
          <w:sz w:val="22"/>
          <w:szCs w:val="22"/>
        </w:rPr>
        <w:t>,</w:t>
      </w:r>
      <w:r w:rsidRPr="00C66E7B">
        <w:rPr>
          <w:rFonts w:ascii="Arial" w:hAnsi="Arial" w:cs="Arial"/>
          <w:sz w:val="22"/>
          <w:szCs w:val="22"/>
        </w:rPr>
        <w:t xml:space="preserve"> and </w:t>
      </w:r>
      <w:r w:rsidR="003C5868" w:rsidRPr="00C66E7B">
        <w:rPr>
          <w:rFonts w:ascii="Arial" w:hAnsi="Arial" w:cs="Arial"/>
          <w:sz w:val="22"/>
          <w:szCs w:val="22"/>
        </w:rPr>
        <w:t xml:space="preserve">any </w:t>
      </w:r>
      <w:r w:rsidRPr="00C66E7B">
        <w:rPr>
          <w:rFonts w:ascii="Arial" w:hAnsi="Arial" w:cs="Arial"/>
          <w:sz w:val="22"/>
          <w:szCs w:val="22"/>
        </w:rPr>
        <w:t>services directly related to those goods (such as delivery charges) - this is the figure in Box 2</w:t>
      </w:r>
      <w:r w:rsidR="003C5868" w:rsidRPr="00C66E7B">
        <w:rPr>
          <w:rFonts w:ascii="Arial" w:hAnsi="Arial" w:cs="Arial"/>
          <w:sz w:val="22"/>
          <w:szCs w:val="22"/>
        </w:rPr>
        <w:t>.</w:t>
      </w:r>
    </w:p>
    <w:p w14:paraId="31945C98" w14:textId="4E2E1FF2" w:rsidR="00623D3F" w:rsidRPr="00C66E7B" w:rsidRDefault="00623D3F" w:rsidP="005E28D6">
      <w:pPr>
        <w:numPr>
          <w:ilvl w:val="1"/>
          <w:numId w:val="37"/>
        </w:numPr>
        <w:spacing w:before="100" w:beforeAutospacing="1" w:after="100" w:afterAutospacing="1"/>
        <w:rPr>
          <w:rFonts w:ascii="Arial" w:hAnsi="Arial" w:cs="Arial"/>
          <w:sz w:val="22"/>
          <w:szCs w:val="22"/>
        </w:rPr>
      </w:pPr>
      <w:r>
        <w:rPr>
          <w:rFonts w:ascii="Arial" w:hAnsi="Arial" w:cs="Arial"/>
          <w:sz w:val="22"/>
          <w:szCs w:val="22"/>
        </w:rPr>
        <w:t xml:space="preserve">VAT due on a supply of services from a supplier in another member state of the EC where that supply has been “zero-rated” by the supplier. This will be the same amount as entered in Box 1 </w:t>
      </w:r>
      <w:r w:rsidR="00CD0278">
        <w:rPr>
          <w:rFonts w:ascii="Arial" w:hAnsi="Arial" w:cs="Arial"/>
          <w:sz w:val="22"/>
          <w:szCs w:val="22"/>
        </w:rPr>
        <w:t>in respect of</w:t>
      </w:r>
      <w:r>
        <w:rPr>
          <w:rFonts w:ascii="Arial" w:hAnsi="Arial" w:cs="Arial"/>
          <w:sz w:val="22"/>
          <w:szCs w:val="22"/>
        </w:rPr>
        <w:t xml:space="preserve"> the same transaction.</w:t>
      </w:r>
    </w:p>
    <w:p w14:paraId="127139DD" w14:textId="4B3B06B9" w:rsidR="00F170C7" w:rsidRPr="00C66E7B" w:rsidRDefault="00F170C7" w:rsidP="00EC198C">
      <w:pPr>
        <w:pStyle w:val="BodyText3"/>
      </w:pPr>
      <w:r w:rsidRPr="00C66E7B">
        <w:t xml:space="preserve">Box 5 – Net VAT to be paid to </w:t>
      </w:r>
      <w:r w:rsidR="003423E0" w:rsidRPr="00C66E7B">
        <w:t xml:space="preserve">HMRC </w:t>
      </w:r>
      <w:r w:rsidRPr="00C66E7B">
        <w:t>or reclaimed (Difference between boxes 3 and 4)</w:t>
      </w:r>
      <w:r w:rsidR="00C40CD7" w:rsidRPr="00C66E7B">
        <w:t>. This is calculated automatically by the online return</w:t>
      </w:r>
    </w:p>
    <w:p w14:paraId="64509029" w14:textId="77777777" w:rsidR="00F170C7" w:rsidRPr="00C66E7B" w:rsidRDefault="00F170C7" w:rsidP="00EC198C">
      <w:pPr>
        <w:pStyle w:val="BodyText3"/>
        <w:rPr>
          <w:b/>
        </w:rPr>
      </w:pPr>
    </w:p>
    <w:p w14:paraId="675C8D58" w14:textId="109B1285" w:rsidR="00F170C7" w:rsidRPr="00C66E7B" w:rsidRDefault="00F170C7" w:rsidP="00EC198C">
      <w:pPr>
        <w:pStyle w:val="BodyText3"/>
      </w:pPr>
      <w:r w:rsidRPr="00C66E7B">
        <w:t>Box 6 – Total value of sales and all other outputs excluding any VAT</w:t>
      </w:r>
      <w:r w:rsidR="00C40CD7" w:rsidRPr="00C66E7B">
        <w:t xml:space="preserve">. </w:t>
      </w:r>
      <w:r w:rsidRPr="00C66E7B">
        <w:t>Include your box 8 figure.</w:t>
      </w:r>
    </w:p>
    <w:p w14:paraId="790C6EF7" w14:textId="7104A2BE" w:rsidR="005E28D6" w:rsidRPr="00C66E7B" w:rsidRDefault="005E28D6" w:rsidP="005E28D6">
      <w:pPr>
        <w:pStyle w:val="ListParagraph"/>
        <w:numPr>
          <w:ilvl w:val="0"/>
          <w:numId w:val="38"/>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 xml:space="preserve">Enter the total figure for sales (excluding VAT) for the </w:t>
      </w:r>
      <w:proofErr w:type="gramStart"/>
      <w:r w:rsidRPr="00C66E7B">
        <w:rPr>
          <w:rFonts w:ascii="Arial" w:hAnsi="Arial" w:cs="Arial"/>
          <w:sz w:val="22"/>
          <w:szCs w:val="22"/>
          <w:lang w:eastAsia="en-GB"/>
        </w:rPr>
        <w:t>period,</w:t>
      </w:r>
      <w:r w:rsidR="00A517F3" w:rsidRPr="00C66E7B">
        <w:rPr>
          <w:rFonts w:ascii="Arial" w:hAnsi="Arial" w:cs="Arial"/>
          <w:sz w:val="22"/>
          <w:szCs w:val="22"/>
          <w:lang w:eastAsia="en-GB"/>
        </w:rPr>
        <w:t xml:space="preserve"> </w:t>
      </w:r>
      <w:r w:rsidRPr="00C66E7B">
        <w:rPr>
          <w:rFonts w:ascii="Arial" w:hAnsi="Arial" w:cs="Arial"/>
          <w:sz w:val="22"/>
          <w:szCs w:val="22"/>
          <w:lang w:eastAsia="en-GB"/>
        </w:rPr>
        <w:t>that</w:t>
      </w:r>
      <w:proofErr w:type="gramEnd"/>
      <w:r w:rsidRPr="00C66E7B">
        <w:rPr>
          <w:rFonts w:ascii="Arial" w:hAnsi="Arial" w:cs="Arial"/>
          <w:sz w:val="22"/>
          <w:szCs w:val="22"/>
          <w:lang w:eastAsia="en-GB"/>
        </w:rPr>
        <w:t xml:space="preserve"> is the sales on which the VAT entered in Box 1 was based. Additionally, also include:</w:t>
      </w:r>
    </w:p>
    <w:p w14:paraId="670266DF" w14:textId="13FB8445" w:rsidR="005E28D6" w:rsidRPr="00C66E7B" w:rsidRDefault="005E28D6" w:rsidP="005E28D6">
      <w:pPr>
        <w:pStyle w:val="ListParagraph"/>
        <w:numPr>
          <w:ilvl w:val="1"/>
          <w:numId w:val="38"/>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any zero-rated and exempt sales or other supplies made</w:t>
      </w:r>
    </w:p>
    <w:p w14:paraId="6231595E" w14:textId="2C2115DD" w:rsidR="005E28D6" w:rsidRPr="00C66E7B" w:rsidRDefault="005E28D6" w:rsidP="005E28D6">
      <w:pPr>
        <w:numPr>
          <w:ilvl w:val="1"/>
          <w:numId w:val="38"/>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any amount entered in Box 8</w:t>
      </w:r>
    </w:p>
    <w:p w14:paraId="6A7B6B7F" w14:textId="5CE37A68" w:rsidR="005E28D6" w:rsidRPr="00C66E7B" w:rsidRDefault="005E28D6" w:rsidP="005E28D6">
      <w:pPr>
        <w:numPr>
          <w:ilvl w:val="1"/>
          <w:numId w:val="38"/>
        </w:numPr>
        <w:spacing w:before="100" w:beforeAutospacing="1" w:after="100" w:afterAutospacing="1"/>
        <w:rPr>
          <w:rFonts w:ascii="Arial" w:hAnsi="Arial" w:cs="Arial"/>
          <w:sz w:val="22"/>
          <w:szCs w:val="22"/>
          <w:lang w:eastAsia="en-GB"/>
        </w:rPr>
      </w:pPr>
      <w:proofErr w:type="gramStart"/>
      <w:r w:rsidRPr="00C66E7B">
        <w:rPr>
          <w:rFonts w:ascii="Arial" w:hAnsi="Arial" w:cs="Arial"/>
          <w:sz w:val="22"/>
          <w:szCs w:val="22"/>
          <w:lang w:eastAsia="en-GB"/>
        </w:rPr>
        <w:t>exports</w:t>
      </w:r>
      <w:proofErr w:type="gramEnd"/>
      <w:r w:rsidRPr="00C66E7B">
        <w:rPr>
          <w:rFonts w:ascii="Arial" w:hAnsi="Arial" w:cs="Arial"/>
          <w:sz w:val="22"/>
          <w:szCs w:val="22"/>
          <w:lang w:eastAsia="en-GB"/>
        </w:rPr>
        <w:t xml:space="preserve"> </w:t>
      </w:r>
      <w:r w:rsidR="00C40CD7" w:rsidRPr="00C66E7B">
        <w:rPr>
          <w:rFonts w:ascii="Arial" w:hAnsi="Arial" w:cs="Arial"/>
          <w:sz w:val="22"/>
          <w:szCs w:val="22"/>
          <w:lang w:eastAsia="en-GB"/>
        </w:rPr>
        <w:t xml:space="preserve">to </w:t>
      </w:r>
      <w:r w:rsidRPr="00C66E7B">
        <w:rPr>
          <w:rFonts w:ascii="Arial" w:hAnsi="Arial" w:cs="Arial"/>
          <w:sz w:val="22"/>
          <w:szCs w:val="22"/>
          <w:lang w:eastAsia="en-GB"/>
        </w:rPr>
        <w:t xml:space="preserve">outside the </w:t>
      </w:r>
      <w:r w:rsidR="00C66E7B" w:rsidRPr="00C66E7B">
        <w:rPr>
          <w:rFonts w:ascii="Arial" w:hAnsi="Arial" w:cs="Arial"/>
          <w:sz w:val="22"/>
          <w:szCs w:val="22"/>
          <w:lang w:eastAsia="en-GB"/>
        </w:rPr>
        <w:t>EC</w:t>
      </w:r>
      <w:r w:rsidR="00036D7A" w:rsidRPr="00C66E7B">
        <w:rPr>
          <w:rFonts w:ascii="Arial" w:hAnsi="Arial" w:cs="Arial"/>
          <w:sz w:val="22"/>
          <w:szCs w:val="22"/>
          <w:lang w:eastAsia="en-GB"/>
        </w:rPr>
        <w:t>.</w:t>
      </w:r>
    </w:p>
    <w:p w14:paraId="4CD03E80" w14:textId="6DA3E875" w:rsidR="003C5868" w:rsidRPr="00C66E7B" w:rsidRDefault="005E28D6" w:rsidP="00916BD1">
      <w:pPr>
        <w:pStyle w:val="ListParagraph"/>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The net amount of any credit notes issued, or debit notes received</w:t>
      </w:r>
      <w:r w:rsidR="003C5868" w:rsidRPr="00C66E7B">
        <w:rPr>
          <w:rFonts w:ascii="Arial" w:hAnsi="Arial" w:cs="Arial"/>
          <w:sz w:val="22"/>
          <w:szCs w:val="22"/>
          <w:lang w:eastAsia="en-GB"/>
        </w:rPr>
        <w:t>,</w:t>
      </w:r>
      <w:r w:rsidRPr="00C66E7B">
        <w:rPr>
          <w:rFonts w:ascii="Arial" w:hAnsi="Arial" w:cs="Arial"/>
          <w:sz w:val="22"/>
          <w:szCs w:val="22"/>
          <w:lang w:eastAsia="en-GB"/>
        </w:rPr>
        <w:t xml:space="preserve"> is deducted.</w:t>
      </w:r>
    </w:p>
    <w:p w14:paraId="27D4ED3B" w14:textId="453A6E3D" w:rsidR="00F170C7" w:rsidRPr="00C66E7B" w:rsidRDefault="00F170C7" w:rsidP="00EC198C">
      <w:pPr>
        <w:pStyle w:val="BodyText3"/>
      </w:pPr>
      <w:r w:rsidRPr="00C66E7B">
        <w:t>Box 7 – Total value of purchases and all other inputs excluding an</w:t>
      </w:r>
      <w:r w:rsidR="003C5868" w:rsidRPr="00C66E7B">
        <w:t>y</w:t>
      </w:r>
      <w:r w:rsidRPr="00C66E7B">
        <w:t xml:space="preserve"> VAT. Include your box 9 figure.</w:t>
      </w:r>
    </w:p>
    <w:p w14:paraId="755FA57F" w14:textId="59E4504D" w:rsidR="00185B4C" w:rsidRPr="00C66E7B" w:rsidRDefault="00185B4C" w:rsidP="00170B06">
      <w:pPr>
        <w:pStyle w:val="ListParagraph"/>
        <w:numPr>
          <w:ilvl w:val="0"/>
          <w:numId w:val="41"/>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 xml:space="preserve">Enter the total figure for purchases (excluding VAT) for the </w:t>
      </w:r>
      <w:proofErr w:type="gramStart"/>
      <w:r w:rsidRPr="00C66E7B">
        <w:rPr>
          <w:rFonts w:ascii="Arial" w:hAnsi="Arial" w:cs="Arial"/>
          <w:sz w:val="22"/>
          <w:szCs w:val="22"/>
          <w:lang w:eastAsia="en-GB"/>
        </w:rPr>
        <w:t>period,</w:t>
      </w:r>
      <w:r w:rsidR="00A517F3" w:rsidRPr="00C66E7B">
        <w:rPr>
          <w:rFonts w:ascii="Arial" w:hAnsi="Arial" w:cs="Arial"/>
          <w:sz w:val="22"/>
          <w:szCs w:val="22"/>
          <w:lang w:eastAsia="en-GB"/>
        </w:rPr>
        <w:t xml:space="preserve"> </w:t>
      </w:r>
      <w:r w:rsidR="00916BD1" w:rsidRPr="00C66E7B">
        <w:rPr>
          <w:rFonts w:ascii="Arial" w:hAnsi="Arial" w:cs="Arial"/>
          <w:sz w:val="22"/>
          <w:szCs w:val="22"/>
          <w:lang w:eastAsia="en-GB"/>
        </w:rPr>
        <w:t>that</w:t>
      </w:r>
      <w:proofErr w:type="gramEnd"/>
      <w:r w:rsidR="00916BD1" w:rsidRPr="00C66E7B">
        <w:rPr>
          <w:rFonts w:ascii="Arial" w:hAnsi="Arial" w:cs="Arial"/>
          <w:sz w:val="22"/>
          <w:szCs w:val="22"/>
          <w:lang w:eastAsia="en-GB"/>
        </w:rPr>
        <w:t xml:space="preserve"> is the purchases on which the VAT entered in Box 4 was based. Addit</w:t>
      </w:r>
      <w:r w:rsidR="0079507B" w:rsidRPr="00C66E7B">
        <w:rPr>
          <w:rFonts w:ascii="Arial" w:hAnsi="Arial" w:cs="Arial"/>
          <w:sz w:val="22"/>
          <w:szCs w:val="22"/>
          <w:lang w:eastAsia="en-GB"/>
        </w:rPr>
        <w:t>i</w:t>
      </w:r>
      <w:r w:rsidR="00916BD1" w:rsidRPr="00C66E7B">
        <w:rPr>
          <w:rFonts w:ascii="Arial" w:hAnsi="Arial" w:cs="Arial"/>
          <w:sz w:val="22"/>
          <w:szCs w:val="22"/>
          <w:lang w:eastAsia="en-GB"/>
        </w:rPr>
        <w:t>onally, also</w:t>
      </w:r>
      <w:r w:rsidRPr="00C66E7B">
        <w:rPr>
          <w:rFonts w:ascii="Arial" w:hAnsi="Arial" w:cs="Arial"/>
          <w:sz w:val="22"/>
          <w:szCs w:val="22"/>
          <w:lang w:eastAsia="en-GB"/>
        </w:rPr>
        <w:t xml:space="preserve"> includ</w:t>
      </w:r>
      <w:r w:rsidR="00916BD1" w:rsidRPr="00C66E7B">
        <w:rPr>
          <w:rFonts w:ascii="Arial" w:hAnsi="Arial" w:cs="Arial"/>
          <w:sz w:val="22"/>
          <w:szCs w:val="22"/>
          <w:lang w:eastAsia="en-GB"/>
        </w:rPr>
        <w:t>e</w:t>
      </w:r>
      <w:r w:rsidRPr="00C66E7B">
        <w:rPr>
          <w:rFonts w:ascii="Arial" w:hAnsi="Arial" w:cs="Arial"/>
          <w:sz w:val="22"/>
          <w:szCs w:val="22"/>
          <w:lang w:eastAsia="en-GB"/>
        </w:rPr>
        <w:t>:</w:t>
      </w:r>
    </w:p>
    <w:p w14:paraId="146AD507" w14:textId="4B3E7388" w:rsidR="0079507B" w:rsidRPr="00C66E7B" w:rsidRDefault="0079507B" w:rsidP="0079507B">
      <w:pPr>
        <w:pStyle w:val="ListParagraph"/>
        <w:numPr>
          <w:ilvl w:val="1"/>
          <w:numId w:val="41"/>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any zero-rated and exempt purchases</w:t>
      </w:r>
    </w:p>
    <w:p w14:paraId="35E30911" w14:textId="77777777" w:rsidR="0079507B" w:rsidRPr="00C66E7B" w:rsidRDefault="00185B4C" w:rsidP="00170B06">
      <w:pPr>
        <w:numPr>
          <w:ilvl w:val="1"/>
          <w:numId w:val="41"/>
        </w:numPr>
        <w:spacing w:before="100" w:beforeAutospacing="1" w:after="100" w:afterAutospacing="1"/>
        <w:rPr>
          <w:rFonts w:ascii="Arial" w:hAnsi="Arial" w:cs="Arial"/>
          <w:sz w:val="22"/>
          <w:szCs w:val="22"/>
          <w:lang w:eastAsia="en-GB"/>
        </w:rPr>
      </w:pPr>
      <w:r w:rsidRPr="00C66E7B">
        <w:rPr>
          <w:rFonts w:ascii="Arial" w:hAnsi="Arial" w:cs="Arial"/>
          <w:sz w:val="22"/>
          <w:szCs w:val="22"/>
          <w:lang w:eastAsia="en-GB"/>
        </w:rPr>
        <w:t>any amount entered in Box 9</w:t>
      </w:r>
    </w:p>
    <w:p w14:paraId="1E4C66BE" w14:textId="58C27763" w:rsidR="00185B4C" w:rsidRPr="00C66E7B" w:rsidRDefault="0079507B" w:rsidP="00170B06">
      <w:pPr>
        <w:numPr>
          <w:ilvl w:val="1"/>
          <w:numId w:val="41"/>
        </w:numPr>
        <w:spacing w:before="100" w:beforeAutospacing="1" w:after="100" w:afterAutospacing="1"/>
        <w:rPr>
          <w:rFonts w:ascii="Arial" w:hAnsi="Arial" w:cs="Arial"/>
          <w:sz w:val="22"/>
          <w:szCs w:val="22"/>
          <w:lang w:eastAsia="en-GB"/>
        </w:rPr>
      </w:pPr>
      <w:proofErr w:type="gramStart"/>
      <w:r w:rsidRPr="00C66E7B">
        <w:rPr>
          <w:rFonts w:ascii="Arial" w:hAnsi="Arial" w:cs="Arial"/>
          <w:sz w:val="22"/>
          <w:szCs w:val="22"/>
          <w:lang w:eastAsia="en-GB"/>
        </w:rPr>
        <w:t>imports</w:t>
      </w:r>
      <w:proofErr w:type="gramEnd"/>
      <w:r w:rsidRPr="00C66E7B">
        <w:rPr>
          <w:rFonts w:ascii="Arial" w:hAnsi="Arial" w:cs="Arial"/>
          <w:sz w:val="22"/>
          <w:szCs w:val="22"/>
          <w:lang w:eastAsia="en-GB"/>
        </w:rPr>
        <w:t xml:space="preserve"> from outside the EU</w:t>
      </w:r>
      <w:r w:rsidR="00036D7A" w:rsidRPr="00C66E7B">
        <w:rPr>
          <w:rFonts w:ascii="Arial" w:hAnsi="Arial" w:cs="Arial"/>
          <w:sz w:val="22"/>
          <w:szCs w:val="22"/>
          <w:lang w:eastAsia="en-GB"/>
        </w:rPr>
        <w:t>.</w:t>
      </w:r>
    </w:p>
    <w:p w14:paraId="5FDE7FD0" w14:textId="426C21D3" w:rsidR="00F170C7" w:rsidRPr="00C66E7B" w:rsidRDefault="00F170C7" w:rsidP="00EC198C">
      <w:pPr>
        <w:pStyle w:val="BodyText3"/>
      </w:pPr>
      <w:proofErr w:type="gramStart"/>
      <w:r w:rsidRPr="00C66E7B">
        <w:lastRenderedPageBreak/>
        <w:t xml:space="preserve">Box 8 – Total value of all supplies of goods and related costs, excluding any VAT, to other </w:t>
      </w:r>
      <w:r w:rsidR="0079507B" w:rsidRPr="00C66E7B">
        <w:t>E</w:t>
      </w:r>
      <w:r w:rsidR="003423E0" w:rsidRPr="00C66E7B">
        <w:t>C</w:t>
      </w:r>
      <w:r w:rsidR="0079507B" w:rsidRPr="00C66E7B">
        <w:t xml:space="preserve"> </w:t>
      </w:r>
      <w:r w:rsidR="003423E0" w:rsidRPr="00C66E7B">
        <w:t>m</w:t>
      </w:r>
      <w:r w:rsidRPr="00C66E7B">
        <w:t xml:space="preserve">ember </w:t>
      </w:r>
      <w:r w:rsidR="003423E0" w:rsidRPr="00C66E7B">
        <w:t>s</w:t>
      </w:r>
      <w:r w:rsidRPr="00C66E7B">
        <w:t>tates</w:t>
      </w:r>
      <w:r w:rsidR="00C40CD7" w:rsidRPr="00C66E7B">
        <w:t>.</w:t>
      </w:r>
      <w:proofErr w:type="gramEnd"/>
    </w:p>
    <w:p w14:paraId="2C8A0B90" w14:textId="77777777" w:rsidR="00185B4C" w:rsidRPr="00C66E7B" w:rsidRDefault="00185B4C" w:rsidP="00EC198C">
      <w:pPr>
        <w:pStyle w:val="BodyText3"/>
      </w:pPr>
    </w:p>
    <w:p w14:paraId="46EA6536" w14:textId="495A7484" w:rsidR="00185B4C" w:rsidRPr="00C66E7B" w:rsidRDefault="00DA6438" w:rsidP="00170B06">
      <w:pPr>
        <w:pStyle w:val="BodyText3"/>
        <w:numPr>
          <w:ilvl w:val="0"/>
          <w:numId w:val="44"/>
        </w:numPr>
      </w:pPr>
      <w:r w:rsidRPr="00C66E7B">
        <w:t>Enter the total value of goods supplied to another E</w:t>
      </w:r>
      <w:r w:rsidR="003423E0" w:rsidRPr="00C66E7B">
        <w:t>C</w:t>
      </w:r>
      <w:r w:rsidRPr="00C66E7B">
        <w:t xml:space="preserve"> </w:t>
      </w:r>
      <w:r w:rsidR="003C68E4" w:rsidRPr="00C66E7B">
        <w:t xml:space="preserve">member state </w:t>
      </w:r>
      <w:r w:rsidRPr="00C66E7B">
        <w:t>and services related to those goods (such as delivery charges).</w:t>
      </w:r>
    </w:p>
    <w:p w14:paraId="52434FED" w14:textId="77777777" w:rsidR="00F170C7" w:rsidRPr="00C66E7B" w:rsidRDefault="00F170C7" w:rsidP="00EC198C">
      <w:pPr>
        <w:pStyle w:val="BodyText3"/>
      </w:pPr>
    </w:p>
    <w:p w14:paraId="4B9644BF" w14:textId="5108FCC4" w:rsidR="00F170C7" w:rsidRPr="00C66E7B" w:rsidRDefault="00F170C7" w:rsidP="00EC198C">
      <w:pPr>
        <w:pStyle w:val="BodyText3"/>
      </w:pPr>
      <w:proofErr w:type="gramStart"/>
      <w:r w:rsidRPr="00C66E7B">
        <w:t>Box 9 – Total value of acquisitions of goods and related costs</w:t>
      </w:r>
      <w:r w:rsidR="00036D7A" w:rsidRPr="00C66E7B">
        <w:t>,</w:t>
      </w:r>
      <w:r w:rsidRPr="00C66E7B">
        <w:t xml:space="preserve"> excluding any VAT, from other </w:t>
      </w:r>
      <w:r w:rsidR="0079507B" w:rsidRPr="00C66E7B">
        <w:t>E</w:t>
      </w:r>
      <w:r w:rsidR="003423E0" w:rsidRPr="00C66E7B">
        <w:t>C m</w:t>
      </w:r>
      <w:r w:rsidRPr="00C66E7B">
        <w:t xml:space="preserve">ember </w:t>
      </w:r>
      <w:r w:rsidR="003423E0" w:rsidRPr="00C66E7B">
        <w:t>s</w:t>
      </w:r>
      <w:r w:rsidRPr="00C66E7B">
        <w:t>tates</w:t>
      </w:r>
      <w:r w:rsidR="00C40CD7" w:rsidRPr="00C66E7B">
        <w:t>.</w:t>
      </w:r>
      <w:proofErr w:type="gramEnd"/>
    </w:p>
    <w:p w14:paraId="297C3704" w14:textId="77777777" w:rsidR="00F170C7" w:rsidRPr="00C66E7B" w:rsidRDefault="00F170C7" w:rsidP="00EC198C">
      <w:pPr>
        <w:pStyle w:val="BodyText3"/>
      </w:pPr>
    </w:p>
    <w:p w14:paraId="28021BC2" w14:textId="60D5DCDE" w:rsidR="00170B06" w:rsidRPr="00C66E7B" w:rsidRDefault="00170B06" w:rsidP="00170B06">
      <w:pPr>
        <w:pStyle w:val="BodyText3"/>
        <w:numPr>
          <w:ilvl w:val="0"/>
          <w:numId w:val="44"/>
        </w:numPr>
      </w:pPr>
      <w:r w:rsidRPr="00C66E7B">
        <w:t>Enter the total value of goods received from VAT registered suppliers in another E</w:t>
      </w:r>
      <w:r w:rsidR="003423E0" w:rsidRPr="00C66E7B">
        <w:t>C</w:t>
      </w:r>
      <w:r w:rsidRPr="00C66E7B">
        <w:t xml:space="preserve"> </w:t>
      </w:r>
      <w:r w:rsidR="003C68E4" w:rsidRPr="00C66E7B">
        <w:t xml:space="preserve">member state </w:t>
      </w:r>
      <w:r w:rsidRPr="00C66E7B">
        <w:t>and services related to those goods (such as delivery charges).</w:t>
      </w:r>
    </w:p>
    <w:p w14:paraId="302E3DCE" w14:textId="5ED84281" w:rsidR="00B401D2" w:rsidRPr="00C66E7B" w:rsidRDefault="00A36AB9" w:rsidP="00EC198C">
      <w:pPr>
        <w:pStyle w:val="BodyText3"/>
      </w:pPr>
      <w:hyperlink r:id="rId20" w:history="1"/>
    </w:p>
    <w:p w14:paraId="7905D5E8" w14:textId="77777777" w:rsidR="00B401D2" w:rsidRPr="00C66E7B" w:rsidRDefault="00B401D2" w:rsidP="00EC198C">
      <w:pPr>
        <w:pStyle w:val="BodyText3"/>
        <w:rPr>
          <w:b/>
        </w:rPr>
      </w:pPr>
      <w:r w:rsidRPr="00C66E7B">
        <w:br w:type="page"/>
      </w:r>
      <w:r w:rsidR="000906C5" w:rsidRPr="00C66E7B">
        <w:rPr>
          <w:b/>
        </w:rPr>
        <w:lastRenderedPageBreak/>
        <w:t>VAT periods, s</w:t>
      </w:r>
      <w:r w:rsidRPr="00C66E7B">
        <w:rPr>
          <w:b/>
        </w:rPr>
        <w:t xml:space="preserve">ubmitting returns and paying VAT </w:t>
      </w:r>
    </w:p>
    <w:p w14:paraId="6FEC2FD2" w14:textId="77777777" w:rsidR="00B401D2" w:rsidRPr="00C66E7B" w:rsidRDefault="00B401D2" w:rsidP="00EC198C">
      <w:pPr>
        <w:pStyle w:val="BodyText3"/>
      </w:pPr>
    </w:p>
    <w:p w14:paraId="52F385F2" w14:textId="77777777" w:rsidR="00B401D2" w:rsidRPr="00C66E7B" w:rsidRDefault="00B401D2" w:rsidP="00EC198C">
      <w:pPr>
        <w:pStyle w:val="BodyText3"/>
      </w:pPr>
      <w:r w:rsidRPr="00C66E7B">
        <w:t>VAT Return</w:t>
      </w:r>
      <w:r w:rsidR="00113351" w:rsidRPr="00C66E7B">
        <w:t>s</w:t>
      </w:r>
      <w:r w:rsidRPr="00C66E7B">
        <w:t xml:space="preserve"> </w:t>
      </w:r>
      <w:r w:rsidR="00A01443" w:rsidRPr="00C66E7B">
        <w:t xml:space="preserve">for transactions to the end </w:t>
      </w:r>
      <w:r w:rsidR="000906C5" w:rsidRPr="00C66E7B">
        <w:t xml:space="preserve">of the relevant VAT period </w:t>
      </w:r>
      <w:r w:rsidR="00113351" w:rsidRPr="00C66E7B">
        <w:t xml:space="preserve">must be submitted </w:t>
      </w:r>
      <w:r w:rsidRPr="00C66E7B">
        <w:t>by the due date</w:t>
      </w:r>
      <w:r w:rsidR="000906C5" w:rsidRPr="00C66E7B">
        <w:t xml:space="preserve"> shown on the VAT </w:t>
      </w:r>
      <w:r w:rsidR="00C3450B" w:rsidRPr="00C66E7B">
        <w:t>R</w:t>
      </w:r>
      <w:r w:rsidR="000906C5" w:rsidRPr="00C66E7B">
        <w:t>eturn</w:t>
      </w:r>
      <w:r w:rsidRPr="00C66E7B">
        <w:t xml:space="preserve">. </w:t>
      </w:r>
      <w:r w:rsidR="000906C5" w:rsidRPr="00C66E7B">
        <w:t xml:space="preserve">VAT due </w:t>
      </w:r>
      <w:r w:rsidR="00113351" w:rsidRPr="00C66E7B">
        <w:t xml:space="preserve">must also be paid </w:t>
      </w:r>
      <w:r w:rsidR="000906C5" w:rsidRPr="00C66E7B">
        <w:t>by the due date.</w:t>
      </w:r>
    </w:p>
    <w:p w14:paraId="63667C17" w14:textId="77777777" w:rsidR="000906C5" w:rsidRPr="00C66E7B" w:rsidRDefault="000906C5" w:rsidP="00EC198C">
      <w:pPr>
        <w:pStyle w:val="BodyText3"/>
      </w:pPr>
    </w:p>
    <w:p w14:paraId="6DB35CC3" w14:textId="77777777" w:rsidR="000906C5" w:rsidRPr="00C66E7B" w:rsidRDefault="000906C5" w:rsidP="00EC198C">
      <w:pPr>
        <w:pStyle w:val="BodyText3"/>
        <w:rPr>
          <w:b/>
        </w:rPr>
      </w:pPr>
      <w:r w:rsidRPr="00C66E7B">
        <w:rPr>
          <w:b/>
        </w:rPr>
        <w:t>What is a VAT period?</w:t>
      </w:r>
    </w:p>
    <w:p w14:paraId="14FA9FF3" w14:textId="77777777" w:rsidR="00C3450B" w:rsidRPr="00C66E7B" w:rsidRDefault="00C3450B" w:rsidP="00EC198C">
      <w:pPr>
        <w:pStyle w:val="BodyText3"/>
        <w:rPr>
          <w:b/>
        </w:rPr>
      </w:pPr>
    </w:p>
    <w:p w14:paraId="6DD6F189" w14:textId="77777777" w:rsidR="00B401D2" w:rsidRPr="00C66E7B" w:rsidRDefault="00C3450B" w:rsidP="00EC198C">
      <w:pPr>
        <w:pStyle w:val="BodyText3"/>
      </w:pPr>
      <w:r w:rsidRPr="00C66E7B">
        <w:t xml:space="preserve">A VAT period is the period of time over which the business records VAT transactions in the VAT account for completion of the VAT Return. </w:t>
      </w:r>
      <w:r w:rsidR="00573C5B" w:rsidRPr="00C66E7B">
        <w:t>T</w:t>
      </w:r>
      <w:r w:rsidRPr="00C66E7B">
        <w:t>he VAT period is three months</w:t>
      </w:r>
      <w:r w:rsidR="00573C5B" w:rsidRPr="00C66E7B">
        <w:t xml:space="preserve"> (a quarter) unless the annual accounting scheme is used. The end dates of a business’s four VAT periods are determined when it first registers for VAT, but it</w:t>
      </w:r>
      <w:r w:rsidR="000906C5" w:rsidRPr="00C66E7B">
        <w:t xml:space="preserve"> can choose to amend the date</w:t>
      </w:r>
      <w:r w:rsidR="00573C5B" w:rsidRPr="00C66E7B">
        <w:t>s</w:t>
      </w:r>
      <w:r w:rsidR="000906C5" w:rsidRPr="00C66E7B">
        <w:t xml:space="preserve"> on which </w:t>
      </w:r>
      <w:r w:rsidR="00573C5B" w:rsidRPr="00C66E7B">
        <w:t>its</w:t>
      </w:r>
      <w:r w:rsidR="000906C5" w:rsidRPr="00C66E7B">
        <w:t xml:space="preserve"> VAT periods end. This is often done to match VAT </w:t>
      </w:r>
      <w:r w:rsidR="00573C5B" w:rsidRPr="00C66E7B">
        <w:t>periods</w:t>
      </w:r>
      <w:r w:rsidR="000906C5" w:rsidRPr="00C66E7B">
        <w:t xml:space="preserve"> to accounting period ends.</w:t>
      </w:r>
    </w:p>
    <w:p w14:paraId="69FD00D0" w14:textId="77777777" w:rsidR="00573C5B" w:rsidRPr="00C66E7B" w:rsidRDefault="00573C5B" w:rsidP="00EC198C">
      <w:pPr>
        <w:pStyle w:val="BodyText3"/>
      </w:pPr>
      <w:bookmarkStart w:id="2" w:name="1"/>
      <w:bookmarkEnd w:id="2"/>
    </w:p>
    <w:p w14:paraId="2A152912" w14:textId="77777777" w:rsidR="00573C5B" w:rsidRPr="00C66E7B" w:rsidRDefault="00573C5B" w:rsidP="00573C5B">
      <w:pPr>
        <w:pStyle w:val="BodyText3"/>
        <w:rPr>
          <w:b/>
        </w:rPr>
      </w:pPr>
      <w:r w:rsidRPr="00C66E7B">
        <w:rPr>
          <w:b/>
        </w:rPr>
        <w:t>Submitting VAT Returns online</w:t>
      </w:r>
      <w:r w:rsidR="009B27A4" w:rsidRPr="00C66E7B">
        <w:rPr>
          <w:b/>
        </w:rPr>
        <w:t xml:space="preserve"> and paying HMRC electronically</w:t>
      </w:r>
      <w:r w:rsidRPr="00C66E7B">
        <w:rPr>
          <w:b/>
        </w:rPr>
        <w:t xml:space="preserve"> </w:t>
      </w:r>
    </w:p>
    <w:p w14:paraId="08D55489" w14:textId="77777777" w:rsidR="00573C5B" w:rsidRPr="00C66E7B" w:rsidRDefault="00573C5B" w:rsidP="00573C5B">
      <w:pPr>
        <w:pStyle w:val="BodyText3"/>
        <w:rPr>
          <w:szCs w:val="19"/>
        </w:rPr>
      </w:pPr>
    </w:p>
    <w:p w14:paraId="7B18B9B3" w14:textId="77777777" w:rsidR="00573C5B" w:rsidRPr="00C66E7B" w:rsidRDefault="00573C5B" w:rsidP="00573C5B">
      <w:pPr>
        <w:pStyle w:val="BodyText3"/>
        <w:rPr>
          <w:szCs w:val="19"/>
        </w:rPr>
      </w:pPr>
      <w:r w:rsidRPr="00C66E7B">
        <w:rPr>
          <w:szCs w:val="19"/>
        </w:rPr>
        <w:t>It is mandatory for virtually all VAT-registered traders to submit their VAT Returns to HMRC using online filing, and to pay HMRC electronically.</w:t>
      </w:r>
    </w:p>
    <w:p w14:paraId="7E98EF20" w14:textId="77777777" w:rsidR="00573C5B" w:rsidRPr="00C66E7B" w:rsidRDefault="00573C5B" w:rsidP="00573C5B">
      <w:pPr>
        <w:pStyle w:val="BodyText3"/>
        <w:rPr>
          <w:szCs w:val="19"/>
        </w:rPr>
      </w:pPr>
    </w:p>
    <w:p w14:paraId="4C1A9C6E" w14:textId="1BF7E46A" w:rsidR="00B401D2" w:rsidRPr="00C66E7B" w:rsidRDefault="00A01443" w:rsidP="00EC198C">
      <w:pPr>
        <w:pStyle w:val="BodyText3"/>
        <w:rPr>
          <w:b/>
        </w:rPr>
      </w:pPr>
      <w:r w:rsidRPr="00C66E7B">
        <w:rPr>
          <w:b/>
        </w:rPr>
        <w:t>Due date</w:t>
      </w:r>
      <w:r w:rsidR="005133DB" w:rsidRPr="00C66E7B">
        <w:rPr>
          <w:b/>
        </w:rPr>
        <w:t>s</w:t>
      </w:r>
      <w:r w:rsidRPr="00C66E7B">
        <w:rPr>
          <w:b/>
        </w:rPr>
        <w:t xml:space="preserve"> for submitting the </w:t>
      </w:r>
      <w:r w:rsidR="002F6C6A" w:rsidRPr="00C66E7B">
        <w:rPr>
          <w:b/>
        </w:rPr>
        <w:t>VAT Return</w:t>
      </w:r>
      <w:r w:rsidR="005D107A" w:rsidRPr="00C66E7B">
        <w:rPr>
          <w:b/>
        </w:rPr>
        <w:t xml:space="preserve"> </w:t>
      </w:r>
      <w:r w:rsidR="009B27A4" w:rsidRPr="00C66E7B">
        <w:rPr>
          <w:b/>
        </w:rPr>
        <w:t>and paying electronically</w:t>
      </w:r>
    </w:p>
    <w:p w14:paraId="33F000E7" w14:textId="77777777" w:rsidR="00573C5B" w:rsidRPr="00C66E7B" w:rsidRDefault="00573C5B" w:rsidP="00EC198C">
      <w:pPr>
        <w:pStyle w:val="BodyText3"/>
      </w:pPr>
    </w:p>
    <w:p w14:paraId="195F68B3" w14:textId="5734FB5E" w:rsidR="00835FC8" w:rsidRPr="00C66E7B" w:rsidRDefault="00113351" w:rsidP="00835FC8">
      <w:pPr>
        <w:pStyle w:val="BodyText3"/>
      </w:pPr>
      <w:r w:rsidRPr="00C66E7B">
        <w:t>Businesses are</w:t>
      </w:r>
      <w:r w:rsidR="00835FC8" w:rsidRPr="00C66E7B">
        <w:t xml:space="preserve"> responsible for calculating how much VAT </w:t>
      </w:r>
      <w:r w:rsidRPr="00C66E7B">
        <w:t>they</w:t>
      </w:r>
      <w:r w:rsidR="00835FC8" w:rsidRPr="00C66E7B">
        <w:t xml:space="preserve"> owe and for paying VAT </w:t>
      </w:r>
      <w:r w:rsidR="005133DB" w:rsidRPr="00C66E7B">
        <w:t xml:space="preserve">so that the amount clears to HMRC’s bank account </w:t>
      </w:r>
      <w:r w:rsidR="00835FC8" w:rsidRPr="00C66E7B">
        <w:t xml:space="preserve">on </w:t>
      </w:r>
      <w:r w:rsidR="00BB2BF9" w:rsidRPr="00C66E7B">
        <w:t>or before the due date</w:t>
      </w:r>
      <w:r w:rsidR="00835FC8" w:rsidRPr="00C66E7B">
        <w:t>. Paying on time avoid</w:t>
      </w:r>
      <w:r w:rsidRPr="00C66E7B">
        <w:t>s</w:t>
      </w:r>
      <w:r w:rsidR="00835FC8" w:rsidRPr="00C66E7B">
        <w:t xml:space="preserve"> having to pay a surcharge</w:t>
      </w:r>
      <w:r w:rsidR="00451F5E" w:rsidRPr="00C66E7B">
        <w:t xml:space="preserve"> for late payment</w:t>
      </w:r>
      <w:r w:rsidR="00835FC8" w:rsidRPr="00C66E7B">
        <w:t>.</w:t>
      </w:r>
    </w:p>
    <w:p w14:paraId="7C405924" w14:textId="77777777" w:rsidR="00835FC8" w:rsidRPr="00C66E7B" w:rsidRDefault="00835FC8" w:rsidP="00EC198C">
      <w:pPr>
        <w:pStyle w:val="BodyText3"/>
      </w:pPr>
    </w:p>
    <w:p w14:paraId="4BA8AA2C" w14:textId="77777777" w:rsidR="00B401D2" w:rsidRPr="00C66E7B" w:rsidRDefault="00A01443" w:rsidP="00EC198C">
      <w:pPr>
        <w:pStyle w:val="BodyText3"/>
      </w:pPr>
      <w:r w:rsidRPr="00C66E7B">
        <w:t>T</w:t>
      </w:r>
      <w:r w:rsidR="00B401D2" w:rsidRPr="00C66E7B">
        <w:t xml:space="preserve">he </w:t>
      </w:r>
      <w:r w:rsidR="005133DB" w:rsidRPr="00C66E7B">
        <w:t xml:space="preserve">normal </w:t>
      </w:r>
      <w:r w:rsidR="00B401D2" w:rsidRPr="00C66E7B">
        <w:t xml:space="preserve">due date </w:t>
      </w:r>
      <w:r w:rsidR="00573C5B" w:rsidRPr="00C66E7B">
        <w:t xml:space="preserve">for submitting each VAT Return </w:t>
      </w:r>
      <w:r w:rsidR="009B27A4" w:rsidRPr="00C66E7B">
        <w:t xml:space="preserve">and </w:t>
      </w:r>
      <w:r w:rsidR="00835FC8" w:rsidRPr="00C66E7B">
        <w:t xml:space="preserve">electronically </w:t>
      </w:r>
      <w:r w:rsidR="009B27A4" w:rsidRPr="00C66E7B">
        <w:t xml:space="preserve">paying HMRC any VAT that is owed </w:t>
      </w:r>
      <w:r w:rsidR="00B401D2" w:rsidRPr="00C66E7B">
        <w:t xml:space="preserve">is one </w:t>
      </w:r>
      <w:r w:rsidR="00573C5B" w:rsidRPr="00C66E7B">
        <w:t xml:space="preserve">calendar </w:t>
      </w:r>
      <w:r w:rsidR="00B401D2" w:rsidRPr="00C66E7B">
        <w:t xml:space="preserve">month after the end of the </w:t>
      </w:r>
      <w:r w:rsidR="00573C5B" w:rsidRPr="00C66E7B">
        <w:t xml:space="preserve">relevant </w:t>
      </w:r>
      <w:r w:rsidR="00B401D2" w:rsidRPr="00C66E7B">
        <w:t>VAT period</w:t>
      </w:r>
      <w:r w:rsidR="00573C5B" w:rsidRPr="00C66E7B">
        <w:t>, unless the annual accounting scheme is operated</w:t>
      </w:r>
      <w:r w:rsidR="00B401D2" w:rsidRPr="00C66E7B">
        <w:t xml:space="preserve">. </w:t>
      </w:r>
      <w:r w:rsidR="00E71068" w:rsidRPr="00C66E7B">
        <w:t>T</w:t>
      </w:r>
      <w:r w:rsidR="00B401D2" w:rsidRPr="00C66E7B">
        <w:t xml:space="preserve">he </w:t>
      </w:r>
      <w:r w:rsidR="005133DB" w:rsidRPr="00C66E7B">
        <w:t xml:space="preserve">normal due </w:t>
      </w:r>
      <w:r w:rsidR="00B401D2" w:rsidRPr="00C66E7B">
        <w:t xml:space="preserve">date </w:t>
      </w:r>
      <w:r w:rsidR="005133DB" w:rsidRPr="00C66E7B">
        <w:t xml:space="preserve">for </w:t>
      </w:r>
      <w:r w:rsidR="00113351" w:rsidRPr="00C66E7B">
        <w:t>the</w:t>
      </w:r>
      <w:r w:rsidR="00B401D2" w:rsidRPr="00C66E7B">
        <w:t xml:space="preserve"> return </w:t>
      </w:r>
      <w:r w:rsidR="009B27A4" w:rsidRPr="00C66E7B">
        <w:t xml:space="preserve">and payment </w:t>
      </w:r>
      <w:r w:rsidR="00E71068" w:rsidRPr="00C66E7B">
        <w:t xml:space="preserve">can be found </w:t>
      </w:r>
      <w:r w:rsidR="00B401D2" w:rsidRPr="00C66E7B">
        <w:t>on the return</w:t>
      </w:r>
      <w:r w:rsidRPr="00C66E7B">
        <w:t xml:space="preserve">. </w:t>
      </w:r>
    </w:p>
    <w:p w14:paraId="209529A3" w14:textId="77777777" w:rsidR="00B401D2" w:rsidRPr="00C66E7B" w:rsidRDefault="00B401D2" w:rsidP="00EC198C">
      <w:pPr>
        <w:pStyle w:val="BodyText3"/>
      </w:pPr>
    </w:p>
    <w:p w14:paraId="4641C369" w14:textId="494089DB" w:rsidR="00B401D2" w:rsidRPr="00C66E7B" w:rsidRDefault="00573C5B" w:rsidP="00C40CD7">
      <w:pPr>
        <w:pStyle w:val="BodyText3"/>
      </w:pPr>
      <w:r w:rsidRPr="00C66E7B">
        <w:t>O</w:t>
      </w:r>
      <w:r w:rsidR="000906C5" w:rsidRPr="00C66E7B">
        <w:t xml:space="preserve">nline </w:t>
      </w:r>
      <w:r w:rsidRPr="00C66E7B">
        <w:t xml:space="preserve">filing </w:t>
      </w:r>
      <w:r w:rsidR="009B27A4" w:rsidRPr="00C66E7B">
        <w:t xml:space="preserve">and electronic payment </w:t>
      </w:r>
      <w:r w:rsidRPr="00C66E7B">
        <w:t xml:space="preserve">mean that </w:t>
      </w:r>
      <w:r w:rsidR="00113351" w:rsidRPr="00C66E7B">
        <w:t>businesses</w:t>
      </w:r>
      <w:r w:rsidRPr="00C66E7B">
        <w:t xml:space="preserve"> </w:t>
      </w:r>
      <w:r w:rsidR="00B401D2" w:rsidRPr="00C66E7B">
        <w:t xml:space="preserve">get </w:t>
      </w:r>
      <w:r w:rsidR="005133DB" w:rsidRPr="00C66E7B">
        <w:t xml:space="preserve">an extended due date </w:t>
      </w:r>
      <w:r w:rsidR="00113351" w:rsidRPr="00C66E7B">
        <w:t xml:space="preserve">for filing the return </w:t>
      </w:r>
      <w:r w:rsidR="005133DB" w:rsidRPr="00C66E7B">
        <w:t xml:space="preserve">of </w:t>
      </w:r>
      <w:r w:rsidR="00B401D2" w:rsidRPr="00C66E7B">
        <w:t xml:space="preserve">seven extra calendar days after the </w:t>
      </w:r>
      <w:r w:rsidR="005133DB" w:rsidRPr="00C66E7B">
        <w:t xml:space="preserve">normal </w:t>
      </w:r>
      <w:r w:rsidR="00D0011D" w:rsidRPr="00C66E7B">
        <w:t xml:space="preserve">due </w:t>
      </w:r>
      <w:r w:rsidR="00B401D2" w:rsidRPr="00C66E7B">
        <w:t xml:space="preserve">date shown on </w:t>
      </w:r>
      <w:r w:rsidR="00113351" w:rsidRPr="00C66E7B">
        <w:t>the</w:t>
      </w:r>
      <w:r w:rsidR="00B401D2" w:rsidRPr="00C66E7B">
        <w:t xml:space="preserve"> </w:t>
      </w:r>
      <w:r w:rsidRPr="00C66E7B">
        <w:t>VAT Return</w:t>
      </w:r>
      <w:r w:rsidR="00113351" w:rsidRPr="00C66E7B">
        <w:t xml:space="preserve">. This extra seven </w:t>
      </w:r>
      <w:r w:rsidR="00E71068" w:rsidRPr="00C66E7B">
        <w:t xml:space="preserve">days also applies </w:t>
      </w:r>
      <w:r w:rsidR="009B27A4" w:rsidRPr="00C66E7B">
        <w:t>to pay</w:t>
      </w:r>
      <w:r w:rsidR="00113351" w:rsidRPr="00C66E7B">
        <w:t>ing</w:t>
      </w:r>
      <w:r w:rsidR="009B27A4" w:rsidRPr="00C66E7B">
        <w:t xml:space="preserve"> HMRC</w:t>
      </w:r>
      <w:r w:rsidR="00835FC8" w:rsidRPr="00C66E7B">
        <w:t xml:space="preserve"> so that the amount has cleared </w:t>
      </w:r>
      <w:r w:rsidR="00C40CD7" w:rsidRPr="00C66E7B">
        <w:t>in</w:t>
      </w:r>
      <w:r w:rsidR="00835FC8" w:rsidRPr="00C66E7B">
        <w:t>to HMRC's bank account</w:t>
      </w:r>
      <w:r w:rsidRPr="00C66E7B">
        <w:t>.</w:t>
      </w:r>
      <w:r w:rsidR="00B401D2" w:rsidRPr="00C66E7B">
        <w:t xml:space="preserve"> </w:t>
      </w:r>
      <w:r w:rsidR="00835FC8" w:rsidRPr="00C66E7B">
        <w:t xml:space="preserve">However </w:t>
      </w:r>
      <w:r w:rsidR="00113351" w:rsidRPr="00C66E7B">
        <w:t xml:space="preserve">this does not apply </w:t>
      </w:r>
      <w:r w:rsidR="00C40CD7" w:rsidRPr="00C66E7B">
        <w:t>if t</w:t>
      </w:r>
      <w:r w:rsidR="008F601A" w:rsidRPr="00C66E7B">
        <w:t>he</w:t>
      </w:r>
      <w:r w:rsidR="00B401D2" w:rsidRPr="00C66E7B">
        <w:t xml:space="preserve"> </w:t>
      </w:r>
      <w:r w:rsidR="00E71068" w:rsidRPr="00C66E7B">
        <w:t xml:space="preserve">business uses the </w:t>
      </w:r>
      <w:r w:rsidR="00B401D2" w:rsidRPr="00C66E7B">
        <w:t>Annual Accounting Scheme</w:t>
      </w:r>
      <w:r w:rsidR="00E71068" w:rsidRPr="00C66E7B">
        <w:t xml:space="preserve"> for VAT</w:t>
      </w:r>
      <w:r w:rsidR="00C40CD7" w:rsidRPr="00C66E7B">
        <w:t>.</w:t>
      </w:r>
    </w:p>
    <w:p w14:paraId="686B18C6" w14:textId="77777777" w:rsidR="00835FC8" w:rsidRPr="00C66E7B" w:rsidRDefault="00835FC8" w:rsidP="00EC198C">
      <w:pPr>
        <w:pStyle w:val="BodyText3"/>
      </w:pPr>
    </w:p>
    <w:p w14:paraId="6FA25811" w14:textId="11A93B15" w:rsidR="00B401D2" w:rsidRPr="00C66E7B" w:rsidRDefault="00E71068" w:rsidP="00EC198C">
      <w:pPr>
        <w:pStyle w:val="BodyText3"/>
      </w:pPr>
      <w:r w:rsidRPr="00C66E7B">
        <w:t>If the business pays</w:t>
      </w:r>
      <w:r w:rsidR="00835FC8" w:rsidRPr="00C66E7B">
        <w:t xml:space="preserve"> HMRC</w:t>
      </w:r>
      <w:r w:rsidR="00B401D2" w:rsidRPr="00C66E7B">
        <w:t xml:space="preserve"> by Direct Debit</w:t>
      </w:r>
      <w:r w:rsidRPr="00C66E7B">
        <w:t>,</w:t>
      </w:r>
      <w:r w:rsidR="00113351" w:rsidRPr="00C66E7B">
        <w:t xml:space="preserve"> </w:t>
      </w:r>
      <w:r w:rsidR="00B401D2" w:rsidRPr="00C66E7B">
        <w:t>HMRC automatically collect</w:t>
      </w:r>
      <w:r w:rsidR="00835FC8" w:rsidRPr="00C66E7B">
        <w:t>s</w:t>
      </w:r>
      <w:r w:rsidR="00B401D2" w:rsidRPr="00C66E7B">
        <w:t xml:space="preserve"> payment from </w:t>
      </w:r>
      <w:r w:rsidR="00113351" w:rsidRPr="00C66E7B">
        <w:t>the</w:t>
      </w:r>
      <w:r w:rsidR="00B401D2" w:rsidRPr="00C66E7B">
        <w:t xml:space="preserve"> </w:t>
      </w:r>
      <w:r w:rsidR="00451F5E" w:rsidRPr="00C66E7B">
        <w:t xml:space="preserve">business’s </w:t>
      </w:r>
      <w:r w:rsidR="00B401D2" w:rsidRPr="00C66E7B">
        <w:t xml:space="preserve">bank account three bank working days after the extra seven calendar days following </w:t>
      </w:r>
      <w:r w:rsidR="00113351" w:rsidRPr="00C66E7B">
        <w:t>the</w:t>
      </w:r>
      <w:r w:rsidR="00B401D2" w:rsidRPr="00C66E7B">
        <w:t xml:space="preserve"> </w:t>
      </w:r>
      <w:r w:rsidR="005133DB" w:rsidRPr="00C66E7B">
        <w:t xml:space="preserve">normal </w:t>
      </w:r>
      <w:r w:rsidR="00B401D2" w:rsidRPr="00C66E7B">
        <w:t>due date.</w:t>
      </w:r>
    </w:p>
    <w:p w14:paraId="6557AD3F" w14:textId="48576E83" w:rsidR="00B401D2" w:rsidRPr="00C66E7B" w:rsidRDefault="00B401D2" w:rsidP="00EC198C">
      <w:pPr>
        <w:pStyle w:val="BodyText3"/>
      </w:pPr>
      <w:r w:rsidRPr="00C66E7B">
        <w:t xml:space="preserve">If </w:t>
      </w:r>
      <w:r w:rsidR="00113351" w:rsidRPr="00C66E7B">
        <w:t>the business</w:t>
      </w:r>
      <w:r w:rsidRPr="00C66E7B">
        <w:t xml:space="preserve"> </w:t>
      </w:r>
      <w:r w:rsidR="00C66E7B" w:rsidRPr="00C66E7B">
        <w:t xml:space="preserve">fails to </w:t>
      </w:r>
      <w:r w:rsidR="00113351" w:rsidRPr="00C66E7B">
        <w:t>pay</w:t>
      </w:r>
      <w:r w:rsidR="005133DB" w:rsidRPr="00C66E7B">
        <w:t xml:space="preserve"> cleared funds in</w:t>
      </w:r>
      <w:r w:rsidR="00113351" w:rsidRPr="00C66E7B">
        <w:t>to</w:t>
      </w:r>
      <w:r w:rsidR="005133DB" w:rsidRPr="00C66E7B">
        <w:t xml:space="preserve"> HMRC’s bank account by</w:t>
      </w:r>
      <w:r w:rsidRPr="00C66E7B">
        <w:t xml:space="preserve"> </w:t>
      </w:r>
      <w:r w:rsidR="00113351" w:rsidRPr="00C66E7B">
        <w:t>the</w:t>
      </w:r>
      <w:r w:rsidR="005133DB" w:rsidRPr="00C66E7B">
        <w:t xml:space="preserve"> </w:t>
      </w:r>
      <w:r w:rsidRPr="00C66E7B">
        <w:t>payment deadline</w:t>
      </w:r>
      <w:r w:rsidR="00113351" w:rsidRPr="00C66E7B">
        <w:t>, or fails to have sufficient funds in its account to meet the direct debit</w:t>
      </w:r>
      <w:r w:rsidR="00E71068" w:rsidRPr="00C66E7B">
        <w:t>,</w:t>
      </w:r>
      <w:r w:rsidRPr="00C66E7B">
        <w:t xml:space="preserve"> </w:t>
      </w:r>
      <w:r w:rsidR="00113351" w:rsidRPr="00C66E7B">
        <w:t>it</w:t>
      </w:r>
      <w:r w:rsidRPr="00C66E7B">
        <w:t xml:space="preserve"> may be liable to a surcharge for late payment.</w:t>
      </w:r>
    </w:p>
    <w:p w14:paraId="244C5B4A" w14:textId="77777777" w:rsidR="00170B06" w:rsidRPr="00C66E7B" w:rsidRDefault="00170B06" w:rsidP="00EC198C">
      <w:pPr>
        <w:pStyle w:val="BodyText3"/>
      </w:pPr>
    </w:p>
    <w:p w14:paraId="2056E460" w14:textId="2290F00A" w:rsidR="00170B06" w:rsidRPr="00C66E7B" w:rsidRDefault="00170B06" w:rsidP="00EC198C">
      <w:pPr>
        <w:pStyle w:val="BodyText3"/>
        <w:rPr>
          <w:b/>
        </w:rPr>
      </w:pPr>
      <w:r w:rsidRPr="00C66E7B">
        <w:rPr>
          <w:b/>
        </w:rPr>
        <w:t>Repayment of VAT</w:t>
      </w:r>
    </w:p>
    <w:p w14:paraId="4083FD15" w14:textId="77777777" w:rsidR="00170B06" w:rsidRPr="00C66E7B" w:rsidRDefault="00170B06" w:rsidP="00EC198C">
      <w:pPr>
        <w:pStyle w:val="BodyText3"/>
        <w:rPr>
          <w:b/>
        </w:rPr>
      </w:pPr>
    </w:p>
    <w:p w14:paraId="2D556835" w14:textId="3591F6F4" w:rsidR="00170B06" w:rsidRPr="00C66E7B" w:rsidRDefault="00170B06" w:rsidP="00EC198C">
      <w:pPr>
        <w:pStyle w:val="BodyText3"/>
      </w:pPr>
      <w:r w:rsidRPr="00C66E7B">
        <w:t>If the amount of VAT reclaimed</w:t>
      </w:r>
      <w:r w:rsidR="00ED5DFB" w:rsidRPr="00C66E7B">
        <w:t xml:space="preserve"> (</w:t>
      </w:r>
      <w:r w:rsidRPr="00C66E7B">
        <w:t xml:space="preserve">entered in </w:t>
      </w:r>
      <w:r w:rsidR="002F6C6A" w:rsidRPr="00C66E7B">
        <w:t>B</w:t>
      </w:r>
      <w:r w:rsidRPr="00C66E7B">
        <w:t>ox 4</w:t>
      </w:r>
      <w:r w:rsidR="00ED5DFB" w:rsidRPr="00C66E7B">
        <w:t>)</w:t>
      </w:r>
      <w:r w:rsidRPr="00C66E7B">
        <w:t xml:space="preserve"> is more than the VAT to be paid</w:t>
      </w:r>
      <w:r w:rsidR="002F6C6A" w:rsidRPr="00C66E7B">
        <w:t xml:space="preserve"> (</w:t>
      </w:r>
      <w:r w:rsidRPr="00C66E7B">
        <w:t xml:space="preserve">entered in Box </w:t>
      </w:r>
      <w:r w:rsidR="002F6C6A" w:rsidRPr="00C66E7B">
        <w:t>3)</w:t>
      </w:r>
      <w:r w:rsidRPr="00C66E7B">
        <w:t xml:space="preserve">, then the net VAT value in </w:t>
      </w:r>
      <w:r w:rsidR="002F6C6A" w:rsidRPr="00C66E7B">
        <w:t>B</w:t>
      </w:r>
      <w:r w:rsidRPr="00C66E7B">
        <w:t xml:space="preserve">ox 5 </w:t>
      </w:r>
      <w:r w:rsidR="002F6C6A" w:rsidRPr="00C66E7B">
        <w:t>is a repayment</w:t>
      </w:r>
      <w:r w:rsidR="005D107A" w:rsidRPr="00C66E7B">
        <w:t xml:space="preserve"> </w:t>
      </w:r>
      <w:r w:rsidRPr="00C66E7B">
        <w:t>due to the business</w:t>
      </w:r>
      <w:r w:rsidR="002F6C6A" w:rsidRPr="00C66E7B">
        <w:t xml:space="preserve"> </w:t>
      </w:r>
      <w:r w:rsidR="005D107A" w:rsidRPr="00C66E7B">
        <w:t>from</w:t>
      </w:r>
      <w:r w:rsidR="002F6C6A" w:rsidRPr="00C66E7B">
        <w:t xml:space="preserve"> HMRC</w:t>
      </w:r>
      <w:r w:rsidRPr="00C66E7B">
        <w:t>.</w:t>
      </w:r>
    </w:p>
    <w:p w14:paraId="4DC6C349" w14:textId="77777777" w:rsidR="00170B06" w:rsidRPr="00C66E7B" w:rsidRDefault="00170B06" w:rsidP="00EC198C">
      <w:pPr>
        <w:pStyle w:val="BodyText3"/>
      </w:pPr>
    </w:p>
    <w:p w14:paraId="6F9E2F7D" w14:textId="076C6B5A" w:rsidR="00B401D2" w:rsidRPr="00C66E7B" w:rsidRDefault="00170B06" w:rsidP="00EC198C">
      <w:pPr>
        <w:pStyle w:val="BodyText3"/>
      </w:pPr>
      <w:r w:rsidRPr="00C66E7B">
        <w:t>HMRC is obliged to schedule this sum for repayment automatically</w:t>
      </w:r>
      <w:r w:rsidR="005D107A" w:rsidRPr="00C66E7B">
        <w:t>,</w:t>
      </w:r>
      <w:r w:rsidRPr="00C66E7B">
        <w:t xml:space="preserve"> </w:t>
      </w:r>
      <w:r w:rsidR="002F6C6A" w:rsidRPr="00C66E7B">
        <w:t>provided</w:t>
      </w:r>
      <w:r w:rsidRPr="00C66E7B">
        <w:t xml:space="preserve"> checks applied to the </w:t>
      </w:r>
      <w:r w:rsidR="002F6C6A" w:rsidRPr="00C66E7B">
        <w:t>VAT R</w:t>
      </w:r>
      <w:r w:rsidRPr="00C66E7B">
        <w:t>eturn do not indicate that such a repayment might not be due</w:t>
      </w:r>
      <w:r w:rsidR="00BA4D35" w:rsidRPr="00C66E7B">
        <w:t>. There may be circumstances when the business does not receive the repayment automatically</w:t>
      </w:r>
      <w:r w:rsidR="005D107A" w:rsidRPr="00C66E7B">
        <w:t>, for instance</w:t>
      </w:r>
      <w:r w:rsidR="00BA4D35" w:rsidRPr="00C66E7B">
        <w:t xml:space="preserve"> if there is an outstanding debt owed to HMRC.</w:t>
      </w:r>
    </w:p>
    <w:p w14:paraId="66DCE232" w14:textId="77777777" w:rsidR="0001690D" w:rsidRPr="00C66E7B" w:rsidRDefault="0001690D">
      <w:pPr>
        <w:rPr>
          <w:rFonts w:ascii="Arial" w:hAnsi="Arial" w:cs="Arial"/>
          <w:b/>
          <w:sz w:val="22"/>
        </w:rPr>
      </w:pPr>
      <w:r w:rsidRPr="00C66E7B">
        <w:rPr>
          <w:b/>
        </w:rPr>
        <w:br w:type="page"/>
      </w:r>
    </w:p>
    <w:p w14:paraId="404B4DF0" w14:textId="23CC120A" w:rsidR="00B401D2" w:rsidRPr="00C66E7B" w:rsidRDefault="00B401D2" w:rsidP="00EC198C">
      <w:pPr>
        <w:pStyle w:val="BodyText3"/>
        <w:rPr>
          <w:b/>
        </w:rPr>
      </w:pPr>
      <w:r w:rsidRPr="00C66E7B">
        <w:rPr>
          <w:b/>
        </w:rPr>
        <w:lastRenderedPageBreak/>
        <w:t>Special accounting schemes</w:t>
      </w:r>
    </w:p>
    <w:p w14:paraId="23F9CE60" w14:textId="77777777" w:rsidR="00B401D2" w:rsidRPr="00C66E7B" w:rsidRDefault="00A36AB9" w:rsidP="00EC198C">
      <w:pPr>
        <w:pStyle w:val="BodyText3"/>
        <w:rPr>
          <w:b/>
        </w:rPr>
      </w:pPr>
      <w:hyperlink r:id="rId21" w:history="1"/>
    </w:p>
    <w:p w14:paraId="416EF8B7" w14:textId="77777777" w:rsidR="00B401D2" w:rsidRPr="00C66E7B" w:rsidRDefault="00B401D2" w:rsidP="00EC198C">
      <w:pPr>
        <w:pStyle w:val="BodyText3"/>
        <w:rPr>
          <w:b/>
        </w:rPr>
      </w:pPr>
      <w:r w:rsidRPr="00C66E7B">
        <w:rPr>
          <w:b/>
        </w:rPr>
        <w:t>Annual Accounting Scheme for VAT</w:t>
      </w:r>
    </w:p>
    <w:p w14:paraId="59485507" w14:textId="77777777" w:rsidR="00B401D2" w:rsidRPr="00C66E7B" w:rsidRDefault="00B401D2" w:rsidP="00EC198C">
      <w:pPr>
        <w:pStyle w:val="BodyText3"/>
      </w:pPr>
    </w:p>
    <w:p w14:paraId="46F2D17F" w14:textId="1EB10031" w:rsidR="00B401D2" w:rsidRPr="00C66E7B" w:rsidDel="003C68E4" w:rsidRDefault="00B401D2" w:rsidP="00EC198C">
      <w:pPr>
        <w:pStyle w:val="BodyText3"/>
      </w:pPr>
      <w:r w:rsidRPr="00C66E7B" w:rsidDel="003C68E4">
        <w:t>Using standard VAT accounting, four VAT Returns each year</w:t>
      </w:r>
      <w:r w:rsidR="00113351" w:rsidRPr="00C66E7B" w:rsidDel="003C68E4">
        <w:t xml:space="preserve"> are required</w:t>
      </w:r>
      <w:r w:rsidRPr="00C66E7B" w:rsidDel="003C68E4">
        <w:t xml:space="preserve">. Any VAT due is payable quarterly, and any VAT refunds due are also </w:t>
      </w:r>
      <w:r w:rsidR="00E71068" w:rsidRPr="00C66E7B" w:rsidDel="003C68E4">
        <w:t xml:space="preserve">receivable </w:t>
      </w:r>
      <w:r w:rsidRPr="00C66E7B" w:rsidDel="003C68E4">
        <w:t>quarterly.</w:t>
      </w:r>
    </w:p>
    <w:p w14:paraId="6C5BDAD0" w14:textId="77777777" w:rsidR="00B401D2" w:rsidRPr="00C66E7B" w:rsidRDefault="00B401D2" w:rsidP="00EC198C">
      <w:pPr>
        <w:pStyle w:val="BodyText3"/>
      </w:pPr>
    </w:p>
    <w:p w14:paraId="1AE64A10" w14:textId="3124705C" w:rsidR="00B401D2" w:rsidRPr="00C66E7B" w:rsidRDefault="00B401D2" w:rsidP="00EC198C">
      <w:pPr>
        <w:pStyle w:val="BodyText3"/>
      </w:pPr>
      <w:r w:rsidRPr="00C66E7B">
        <w:t xml:space="preserve">Using </w:t>
      </w:r>
      <w:r w:rsidR="00BA4D35" w:rsidRPr="00C66E7B">
        <w:t xml:space="preserve">the normal </w:t>
      </w:r>
      <w:r w:rsidRPr="00C66E7B">
        <w:t>annual accounting</w:t>
      </w:r>
      <w:r w:rsidR="002F6C6A" w:rsidRPr="00C66E7B">
        <w:t xml:space="preserve"> scheme</w:t>
      </w:r>
      <w:r w:rsidRPr="00C66E7B">
        <w:t xml:space="preserve">, </w:t>
      </w:r>
      <w:r w:rsidR="00113351" w:rsidRPr="00C66E7B">
        <w:t>the business</w:t>
      </w:r>
      <w:r w:rsidRPr="00C66E7B">
        <w:t xml:space="preserve"> make</w:t>
      </w:r>
      <w:r w:rsidR="00113351" w:rsidRPr="00C66E7B">
        <w:t>s</w:t>
      </w:r>
      <w:r w:rsidRPr="00C66E7B">
        <w:t xml:space="preserve"> nine interim payments at monthly intervals. </w:t>
      </w:r>
      <w:r w:rsidR="00113351" w:rsidRPr="00C66E7B">
        <w:t>There is</w:t>
      </w:r>
      <w:r w:rsidRPr="00C66E7B">
        <w:t xml:space="preserve"> only one </w:t>
      </w:r>
      <w:r w:rsidR="004453A5" w:rsidRPr="00C66E7B">
        <w:t>VAT R</w:t>
      </w:r>
      <w:r w:rsidRPr="00C66E7B">
        <w:t>eturn</w:t>
      </w:r>
      <w:r w:rsidR="00113351" w:rsidRPr="00C66E7B">
        <w:t xml:space="preserve"> to complete,</w:t>
      </w:r>
      <w:r w:rsidRPr="00C66E7B">
        <w:t xml:space="preserve"> at the end of the year</w:t>
      </w:r>
      <w:r w:rsidR="00E71068" w:rsidRPr="00C66E7B">
        <w:t>,</w:t>
      </w:r>
      <w:r w:rsidRPr="00C66E7B">
        <w:t xml:space="preserve"> when either a balancing payment </w:t>
      </w:r>
      <w:r w:rsidR="00113351" w:rsidRPr="00C66E7B">
        <w:t xml:space="preserve">is </w:t>
      </w:r>
      <w:r w:rsidR="00A94E94" w:rsidRPr="00C66E7B">
        <w:t xml:space="preserve">payable </w:t>
      </w:r>
      <w:r w:rsidRPr="00C66E7B">
        <w:t>or a balancing refund</w:t>
      </w:r>
      <w:r w:rsidR="00451F5E" w:rsidRPr="00C66E7B">
        <w:t xml:space="preserve"> is </w:t>
      </w:r>
      <w:r w:rsidR="00A94E94" w:rsidRPr="00C66E7B">
        <w:t>receivable</w:t>
      </w:r>
      <w:r w:rsidRPr="00C66E7B">
        <w:t xml:space="preserve">. </w:t>
      </w:r>
    </w:p>
    <w:p w14:paraId="0FB3FBE4" w14:textId="77777777" w:rsidR="004453A5" w:rsidRPr="00C66E7B" w:rsidRDefault="004453A5" w:rsidP="00EC198C">
      <w:pPr>
        <w:pStyle w:val="BodyText3"/>
      </w:pPr>
    </w:p>
    <w:p w14:paraId="06D31686" w14:textId="4661BFAE" w:rsidR="00B401D2" w:rsidRPr="00C66E7B" w:rsidRDefault="00113351" w:rsidP="00EC198C">
      <w:pPr>
        <w:pStyle w:val="BodyText3"/>
      </w:pPr>
      <w:r w:rsidRPr="00C66E7B">
        <w:t>Businesses</w:t>
      </w:r>
      <w:r w:rsidR="00B401D2" w:rsidRPr="00C66E7B">
        <w:t xml:space="preserve"> can </w:t>
      </w:r>
      <w:r w:rsidR="00451F5E" w:rsidRPr="00C66E7B">
        <w:t xml:space="preserve">start on </w:t>
      </w:r>
      <w:r w:rsidRPr="00C66E7B">
        <w:t xml:space="preserve">the </w:t>
      </w:r>
      <w:r w:rsidR="00B401D2" w:rsidRPr="00C66E7B">
        <w:t xml:space="preserve">annual accounting </w:t>
      </w:r>
      <w:r w:rsidRPr="00C66E7B">
        <w:t xml:space="preserve">scheme </w:t>
      </w:r>
      <w:r w:rsidR="00B401D2" w:rsidRPr="00C66E7B">
        <w:t xml:space="preserve">if </w:t>
      </w:r>
      <w:r w:rsidRPr="00C66E7B">
        <w:t>their</w:t>
      </w:r>
      <w:r w:rsidR="00B401D2" w:rsidRPr="00C66E7B">
        <w:t xml:space="preserve"> estimated taxable turnover during the next tax year is not more than £1.35 million. </w:t>
      </w:r>
      <w:r w:rsidR="00473213" w:rsidRPr="00C66E7B">
        <w:t>Businesses</w:t>
      </w:r>
      <w:r w:rsidR="00B401D2" w:rsidRPr="00C66E7B">
        <w:t xml:space="preserve"> already using </w:t>
      </w:r>
      <w:r w:rsidR="00473213" w:rsidRPr="00C66E7B">
        <w:t xml:space="preserve">the </w:t>
      </w:r>
      <w:r w:rsidR="00B401D2" w:rsidRPr="00C66E7B">
        <w:t xml:space="preserve">annual accounting </w:t>
      </w:r>
      <w:r w:rsidR="00473213" w:rsidRPr="00C66E7B">
        <w:t xml:space="preserve">scheme </w:t>
      </w:r>
      <w:r w:rsidR="00B401D2" w:rsidRPr="00C66E7B">
        <w:t xml:space="preserve">can continue to do so until </w:t>
      </w:r>
      <w:r w:rsidR="00473213" w:rsidRPr="00C66E7B">
        <w:t>the</w:t>
      </w:r>
      <w:r w:rsidR="00B401D2" w:rsidRPr="00C66E7B">
        <w:t xml:space="preserve"> estimated taxable turnover</w:t>
      </w:r>
      <w:r w:rsidR="00E71068" w:rsidRPr="00C66E7B">
        <w:t xml:space="preserve"> for the next tax year</w:t>
      </w:r>
      <w:r w:rsidR="00B401D2" w:rsidRPr="00C66E7B">
        <w:t xml:space="preserve"> exceeds £1.6 million.</w:t>
      </w:r>
      <w:r w:rsidR="00466D83" w:rsidRPr="00C66E7B">
        <w:t xml:space="preserve"> </w:t>
      </w:r>
      <w:r w:rsidR="00345E33">
        <w:t xml:space="preserve">If the business is taken over as a going concern the acquiring business must assess the </w:t>
      </w:r>
      <w:r w:rsidR="00485AB5">
        <w:t>use</w:t>
      </w:r>
      <w:r w:rsidR="00345E33">
        <w:t xml:space="preserve"> of the annual accounting scheme in </w:t>
      </w:r>
      <w:r w:rsidR="00485AB5">
        <w:t>the context of</w:t>
      </w:r>
      <w:r w:rsidR="00345E33">
        <w:t xml:space="preserve"> the expected and combined turnover of the new business</w:t>
      </w:r>
      <w:r w:rsidR="00485AB5">
        <w:t>,</w:t>
      </w:r>
      <w:r w:rsidR="00345E33">
        <w:t xml:space="preserve"> and must immediately cease using the scheme if that is expected to exceed £1.6m.</w:t>
      </w:r>
    </w:p>
    <w:p w14:paraId="6B13CB19" w14:textId="77777777" w:rsidR="00781C80" w:rsidRPr="00C66E7B" w:rsidRDefault="00781C80" w:rsidP="00EC198C">
      <w:pPr>
        <w:pStyle w:val="BodyText3"/>
      </w:pPr>
    </w:p>
    <w:p w14:paraId="716375AA" w14:textId="25003A82" w:rsidR="00781C80" w:rsidRPr="00C66E7B" w:rsidRDefault="00473213" w:rsidP="00781C80">
      <w:pPr>
        <w:pStyle w:val="BodyText3"/>
      </w:pPr>
      <w:r w:rsidRPr="00C66E7B">
        <w:t>Whilst using</w:t>
      </w:r>
      <w:r w:rsidR="00781C80" w:rsidRPr="00C66E7B">
        <w:t xml:space="preserve"> the annual accounting scheme </w:t>
      </w:r>
      <w:r w:rsidRPr="00C66E7B">
        <w:t>the business</w:t>
      </w:r>
      <w:r w:rsidR="00781C80" w:rsidRPr="00C66E7B">
        <w:t xml:space="preserve"> may also be able to use either the cash accounting scheme or the flat rate scheme</w:t>
      </w:r>
      <w:r w:rsidR="00B01B97" w:rsidRPr="00C66E7B">
        <w:t>,</w:t>
      </w:r>
      <w:r w:rsidR="00781C80" w:rsidRPr="00C66E7B">
        <w:t xml:space="preserve"> but not both.</w:t>
      </w:r>
    </w:p>
    <w:p w14:paraId="6D0407D6" w14:textId="77777777" w:rsidR="001C10AC" w:rsidRPr="00C66E7B" w:rsidRDefault="001C10AC" w:rsidP="00EC198C">
      <w:pPr>
        <w:pStyle w:val="BodyText3"/>
      </w:pPr>
    </w:p>
    <w:p w14:paraId="4EAD9394" w14:textId="77777777" w:rsidR="00B401D2" w:rsidRPr="00C66E7B" w:rsidRDefault="00B401D2" w:rsidP="00EC198C">
      <w:pPr>
        <w:pStyle w:val="BodyText3"/>
        <w:rPr>
          <w:b/>
        </w:rPr>
      </w:pPr>
      <w:r w:rsidRPr="00C66E7B">
        <w:rPr>
          <w:b/>
        </w:rPr>
        <w:t>Benefits of annual accounting</w:t>
      </w:r>
    </w:p>
    <w:p w14:paraId="740371E6" w14:textId="77777777" w:rsidR="00B401D2" w:rsidRPr="00C66E7B" w:rsidRDefault="00B401D2" w:rsidP="00EC198C">
      <w:pPr>
        <w:pStyle w:val="BodyText3"/>
      </w:pPr>
    </w:p>
    <w:p w14:paraId="43357C4A" w14:textId="77777777" w:rsidR="00B401D2" w:rsidRPr="00C66E7B" w:rsidRDefault="00473213" w:rsidP="00A723E1">
      <w:pPr>
        <w:pStyle w:val="BodyText3"/>
        <w:numPr>
          <w:ilvl w:val="0"/>
          <w:numId w:val="28"/>
        </w:numPr>
      </w:pPr>
      <w:r w:rsidRPr="00C66E7B">
        <w:t>O</w:t>
      </w:r>
      <w:r w:rsidR="00B401D2" w:rsidRPr="00C66E7B">
        <w:t xml:space="preserve">ne VAT Return per year, instead of four. </w:t>
      </w:r>
    </w:p>
    <w:p w14:paraId="75EE06E9" w14:textId="0CC6D02E" w:rsidR="00B401D2" w:rsidRPr="00C66E7B" w:rsidRDefault="00473213" w:rsidP="00A723E1">
      <w:pPr>
        <w:pStyle w:val="BodyText3"/>
        <w:numPr>
          <w:ilvl w:val="0"/>
          <w:numId w:val="28"/>
        </w:numPr>
      </w:pPr>
      <w:r w:rsidRPr="00C66E7B">
        <w:t>T</w:t>
      </w:r>
      <w:r w:rsidR="00B401D2" w:rsidRPr="00C66E7B">
        <w:t xml:space="preserve">wo months </w:t>
      </w:r>
      <w:r w:rsidR="00E71068" w:rsidRPr="00C66E7B">
        <w:t xml:space="preserve">after the tax period end </w:t>
      </w:r>
      <w:r w:rsidRPr="00C66E7B">
        <w:t xml:space="preserve">to complete and send in the annual </w:t>
      </w:r>
      <w:r w:rsidR="002F6C6A" w:rsidRPr="00C66E7B">
        <w:t>VAT Return</w:t>
      </w:r>
      <w:r w:rsidR="005D107A" w:rsidRPr="00C66E7B">
        <w:t xml:space="preserve"> </w:t>
      </w:r>
      <w:r w:rsidRPr="00C66E7B">
        <w:t xml:space="preserve">and pay the balance of </w:t>
      </w:r>
      <w:r w:rsidR="00E71068" w:rsidRPr="00C66E7B">
        <w:t>V</w:t>
      </w:r>
      <w:r w:rsidRPr="00C66E7B">
        <w:t>AT payable</w:t>
      </w:r>
      <w:r w:rsidR="00E71068" w:rsidRPr="00C66E7B">
        <w:t>,</w:t>
      </w:r>
      <w:r w:rsidRPr="00C66E7B">
        <w:t xml:space="preserve"> </w:t>
      </w:r>
      <w:r w:rsidR="00B401D2" w:rsidRPr="00C66E7B">
        <w:t xml:space="preserve">rather than </w:t>
      </w:r>
      <w:r w:rsidRPr="00C66E7B">
        <w:t xml:space="preserve">the usual </w:t>
      </w:r>
      <w:r w:rsidR="00B401D2" w:rsidRPr="00C66E7B">
        <w:t xml:space="preserve">one month. </w:t>
      </w:r>
    </w:p>
    <w:p w14:paraId="478C054A" w14:textId="77777777" w:rsidR="00B401D2" w:rsidRPr="00C66E7B" w:rsidRDefault="00473213" w:rsidP="00A723E1">
      <w:pPr>
        <w:pStyle w:val="BodyText3"/>
        <w:numPr>
          <w:ilvl w:val="0"/>
          <w:numId w:val="28"/>
        </w:numPr>
      </w:pPr>
      <w:r w:rsidRPr="00C66E7B">
        <w:t>B</w:t>
      </w:r>
      <w:r w:rsidR="00B401D2" w:rsidRPr="00C66E7B">
        <w:t>etter manage</w:t>
      </w:r>
      <w:r w:rsidRPr="00C66E7B">
        <w:t>ment of</w:t>
      </w:r>
      <w:r w:rsidR="00B401D2" w:rsidRPr="00C66E7B">
        <w:t xml:space="preserve"> cash flow by paying a fixed amount in </w:t>
      </w:r>
      <w:r w:rsidR="00E71068" w:rsidRPr="00C66E7B">
        <w:t xml:space="preserve">nine </w:t>
      </w:r>
      <w:r w:rsidR="00B401D2" w:rsidRPr="00C66E7B">
        <w:t xml:space="preserve">instalments. </w:t>
      </w:r>
    </w:p>
    <w:p w14:paraId="61B3D068" w14:textId="77777777" w:rsidR="00B401D2" w:rsidRPr="00C66E7B" w:rsidRDefault="00473213" w:rsidP="00A723E1">
      <w:pPr>
        <w:pStyle w:val="BodyText3"/>
        <w:numPr>
          <w:ilvl w:val="0"/>
          <w:numId w:val="28"/>
        </w:numPr>
      </w:pPr>
      <w:r w:rsidRPr="00C66E7B">
        <w:t>Ability to</w:t>
      </w:r>
      <w:r w:rsidR="00B401D2" w:rsidRPr="00C66E7B">
        <w:t xml:space="preserve"> make additional payments as and when </w:t>
      </w:r>
      <w:r w:rsidRPr="00C66E7B">
        <w:t>required</w:t>
      </w:r>
      <w:r w:rsidR="00B401D2" w:rsidRPr="00C66E7B">
        <w:t xml:space="preserve">. </w:t>
      </w:r>
    </w:p>
    <w:p w14:paraId="4A4F0E88" w14:textId="5917C4D1" w:rsidR="00B401D2" w:rsidRPr="00C66E7B" w:rsidRDefault="00473213" w:rsidP="00A723E1">
      <w:pPr>
        <w:pStyle w:val="BodyText3"/>
        <w:numPr>
          <w:ilvl w:val="0"/>
          <w:numId w:val="28"/>
        </w:numPr>
      </w:pPr>
      <w:r w:rsidRPr="00C66E7B">
        <w:t>J</w:t>
      </w:r>
      <w:r w:rsidR="00B401D2" w:rsidRPr="00C66E7B">
        <w:t xml:space="preserve">oin from </w:t>
      </w:r>
      <w:r w:rsidRPr="00C66E7B">
        <w:t>VAT registration</w:t>
      </w:r>
      <w:r w:rsidR="00B401D2" w:rsidRPr="00C66E7B">
        <w:t xml:space="preserve"> day, or </w:t>
      </w:r>
      <w:r w:rsidRPr="00C66E7B">
        <w:t xml:space="preserve">at any other time </w:t>
      </w:r>
      <w:r w:rsidR="00B401D2" w:rsidRPr="00C66E7B">
        <w:t>if already registered</w:t>
      </w:r>
      <w:r w:rsidR="00B01B97" w:rsidRPr="00C66E7B">
        <w:t xml:space="preserve"> for VAT</w:t>
      </w:r>
      <w:r w:rsidR="00B401D2" w:rsidRPr="00C66E7B">
        <w:t xml:space="preserve">. </w:t>
      </w:r>
    </w:p>
    <w:p w14:paraId="55ED4EB2" w14:textId="77777777" w:rsidR="00B401D2" w:rsidRPr="00C66E7B" w:rsidRDefault="00B401D2" w:rsidP="00EC198C">
      <w:pPr>
        <w:pStyle w:val="BodyText3"/>
      </w:pPr>
    </w:p>
    <w:p w14:paraId="0BF0F3F6" w14:textId="77777777" w:rsidR="00B401D2" w:rsidRPr="00C66E7B" w:rsidRDefault="00B401D2" w:rsidP="00EC198C">
      <w:pPr>
        <w:pStyle w:val="BodyText3"/>
        <w:rPr>
          <w:b/>
        </w:rPr>
      </w:pPr>
      <w:r w:rsidRPr="00C66E7B">
        <w:rPr>
          <w:b/>
        </w:rPr>
        <w:t>Disadvantages of annual accounting</w:t>
      </w:r>
    </w:p>
    <w:p w14:paraId="35CBCA0F" w14:textId="77777777" w:rsidR="00B401D2" w:rsidRPr="00C66E7B" w:rsidRDefault="00B401D2" w:rsidP="00EC198C">
      <w:pPr>
        <w:pStyle w:val="BodyText3"/>
      </w:pPr>
    </w:p>
    <w:p w14:paraId="661362EF" w14:textId="77777777" w:rsidR="00B401D2" w:rsidRPr="00C66E7B" w:rsidRDefault="00473213" w:rsidP="00A723E1">
      <w:pPr>
        <w:pStyle w:val="BodyText3"/>
        <w:numPr>
          <w:ilvl w:val="0"/>
          <w:numId w:val="29"/>
        </w:numPr>
      </w:pPr>
      <w:r w:rsidRPr="00C66E7B">
        <w:t>O</w:t>
      </w:r>
      <w:r w:rsidR="00B401D2" w:rsidRPr="00C66E7B">
        <w:t>nly one repayment per year</w:t>
      </w:r>
      <w:r w:rsidRPr="00C66E7B">
        <w:t xml:space="preserve">, </w:t>
      </w:r>
      <w:r w:rsidR="00E71068" w:rsidRPr="00C66E7B">
        <w:t xml:space="preserve">which is </w:t>
      </w:r>
      <w:r w:rsidRPr="00C66E7B">
        <w:t xml:space="preserve">not </w:t>
      </w:r>
      <w:r w:rsidR="00E71068" w:rsidRPr="00C66E7B">
        <w:t>beneficial</w:t>
      </w:r>
      <w:r w:rsidRPr="00C66E7B">
        <w:t xml:space="preserve"> if the business </w:t>
      </w:r>
      <w:proofErr w:type="gramStart"/>
      <w:r w:rsidRPr="00C66E7B">
        <w:t>regularly</w:t>
      </w:r>
      <w:proofErr w:type="gramEnd"/>
      <w:r w:rsidRPr="00C66E7B">
        <w:t xml:space="preserve"> requires refunds</w:t>
      </w:r>
      <w:r w:rsidR="00B401D2" w:rsidRPr="00C66E7B">
        <w:t xml:space="preserve">. </w:t>
      </w:r>
    </w:p>
    <w:p w14:paraId="10C76197" w14:textId="77777777" w:rsidR="00B401D2" w:rsidRPr="00C66E7B" w:rsidRDefault="00B401D2" w:rsidP="00A723E1">
      <w:pPr>
        <w:pStyle w:val="BodyText3"/>
        <w:numPr>
          <w:ilvl w:val="0"/>
          <w:numId w:val="29"/>
        </w:numPr>
      </w:pPr>
      <w:r w:rsidRPr="00C66E7B">
        <w:t xml:space="preserve">If turnover decreases, interim payments may be higher than </w:t>
      </w:r>
      <w:r w:rsidR="00473213" w:rsidRPr="00C66E7B">
        <w:t>the</w:t>
      </w:r>
      <w:r w:rsidRPr="00C66E7B">
        <w:t xml:space="preserve"> VAT payments would be under standard VAT accounting </w:t>
      </w:r>
      <w:r w:rsidR="00473213" w:rsidRPr="00C66E7B">
        <w:t>–</w:t>
      </w:r>
      <w:r w:rsidRPr="00C66E7B">
        <w:t xml:space="preserve"> </w:t>
      </w:r>
      <w:r w:rsidR="00473213" w:rsidRPr="00C66E7B">
        <w:t>again there is a need</w:t>
      </w:r>
      <w:r w:rsidRPr="00C66E7B">
        <w:t xml:space="preserve"> to wait until the end of the year to receive </w:t>
      </w:r>
      <w:r w:rsidR="00473213" w:rsidRPr="00C66E7B">
        <w:t>a</w:t>
      </w:r>
      <w:r w:rsidRPr="00C66E7B">
        <w:t xml:space="preserve"> refund. </w:t>
      </w:r>
    </w:p>
    <w:p w14:paraId="4BF78D82" w14:textId="77777777" w:rsidR="00B401D2" w:rsidRPr="00C66E7B" w:rsidRDefault="00A36AB9" w:rsidP="00EC198C">
      <w:pPr>
        <w:pStyle w:val="BodyText3"/>
      </w:pPr>
      <w:hyperlink r:id="rId22" w:history="1"/>
    </w:p>
    <w:p w14:paraId="72FCA225" w14:textId="77777777" w:rsidR="00B401D2" w:rsidRPr="00C66E7B" w:rsidRDefault="00B401D2" w:rsidP="00EC198C">
      <w:pPr>
        <w:pStyle w:val="BodyText3"/>
        <w:rPr>
          <w:b/>
        </w:rPr>
      </w:pPr>
      <w:r w:rsidRPr="00C66E7B">
        <w:rPr>
          <w:b/>
        </w:rPr>
        <w:t xml:space="preserve">Cash </w:t>
      </w:r>
      <w:r w:rsidR="004453A5" w:rsidRPr="00C66E7B">
        <w:rPr>
          <w:b/>
        </w:rPr>
        <w:t xml:space="preserve">Accounting Scheme </w:t>
      </w:r>
      <w:r w:rsidRPr="00C66E7B">
        <w:rPr>
          <w:b/>
        </w:rPr>
        <w:t>for VAT</w:t>
      </w:r>
    </w:p>
    <w:p w14:paraId="60E55130" w14:textId="77777777" w:rsidR="00B401D2" w:rsidRPr="00C66E7B" w:rsidRDefault="00B401D2" w:rsidP="00EC198C">
      <w:pPr>
        <w:pStyle w:val="BodyText3"/>
      </w:pPr>
    </w:p>
    <w:p w14:paraId="473432E3" w14:textId="225CA4E6" w:rsidR="00A94E94" w:rsidRPr="00C66E7B" w:rsidRDefault="00B401D2" w:rsidP="00EC198C">
      <w:pPr>
        <w:pStyle w:val="BodyText3"/>
      </w:pPr>
      <w:r w:rsidRPr="00C66E7B">
        <w:t xml:space="preserve">Using standard VAT accounting, VAT </w:t>
      </w:r>
      <w:r w:rsidR="00473213" w:rsidRPr="00C66E7B">
        <w:t xml:space="preserve">is paid </w:t>
      </w:r>
      <w:r w:rsidRPr="00C66E7B">
        <w:t>on sales</w:t>
      </w:r>
      <w:r w:rsidR="00473213" w:rsidRPr="00C66E7B">
        <w:t xml:space="preserve"> within a VAT period</w:t>
      </w:r>
      <w:r w:rsidRPr="00C66E7B">
        <w:t xml:space="preserve"> whether or not </w:t>
      </w:r>
      <w:r w:rsidR="00473213" w:rsidRPr="00C66E7B">
        <w:t>the</w:t>
      </w:r>
      <w:r w:rsidRPr="00C66E7B">
        <w:t xml:space="preserve"> customer has paid. </w:t>
      </w:r>
      <w:r w:rsidR="00A94E94" w:rsidRPr="00C66E7B">
        <w:t xml:space="preserve">VAT is reclaimed on purchases </w:t>
      </w:r>
      <w:r w:rsidR="003D1555" w:rsidRPr="00C66E7B">
        <w:t xml:space="preserve">whether or not </w:t>
      </w:r>
      <w:r w:rsidR="00A94E94" w:rsidRPr="00C66E7B">
        <w:t>the business has paid</w:t>
      </w:r>
      <w:r w:rsidR="003D1555" w:rsidRPr="00C66E7B">
        <w:t xml:space="preserve"> the supplier</w:t>
      </w:r>
      <w:r w:rsidR="00A94E94" w:rsidRPr="00C66E7B">
        <w:t>.</w:t>
      </w:r>
    </w:p>
    <w:p w14:paraId="2DB6787E" w14:textId="77777777" w:rsidR="00A94E94" w:rsidRPr="00C66E7B" w:rsidRDefault="00A94E94" w:rsidP="00EC198C">
      <w:pPr>
        <w:pStyle w:val="BodyText3"/>
      </w:pPr>
    </w:p>
    <w:p w14:paraId="58688011" w14:textId="3958A03A" w:rsidR="00B401D2" w:rsidRPr="00C66E7B" w:rsidRDefault="00B401D2" w:rsidP="00EC198C">
      <w:pPr>
        <w:pStyle w:val="BodyText3"/>
      </w:pPr>
      <w:r w:rsidRPr="00C66E7B">
        <w:t>Using cash accounting, VAT</w:t>
      </w:r>
      <w:r w:rsidR="00473213" w:rsidRPr="00C66E7B">
        <w:t xml:space="preserve"> is not paid</w:t>
      </w:r>
      <w:r w:rsidRPr="00C66E7B">
        <w:t xml:space="preserve"> until </w:t>
      </w:r>
      <w:r w:rsidR="00473213" w:rsidRPr="00C66E7B">
        <w:t>the</w:t>
      </w:r>
      <w:r w:rsidRPr="00C66E7B">
        <w:t xml:space="preserve"> customer has paid</w:t>
      </w:r>
      <w:r w:rsidR="00E71068" w:rsidRPr="00C66E7B">
        <w:t xml:space="preserve"> </w:t>
      </w:r>
      <w:r w:rsidR="00473213" w:rsidRPr="00C66E7B">
        <w:t>the invoice</w:t>
      </w:r>
      <w:r w:rsidRPr="00C66E7B">
        <w:t xml:space="preserve">. If </w:t>
      </w:r>
      <w:r w:rsidR="00473213" w:rsidRPr="00C66E7B">
        <w:t>a</w:t>
      </w:r>
      <w:r w:rsidRPr="00C66E7B">
        <w:t xml:space="preserve"> customer never pays, </w:t>
      </w:r>
      <w:r w:rsidR="00473213" w:rsidRPr="00C66E7B">
        <w:t>the business</w:t>
      </w:r>
      <w:r w:rsidRPr="00C66E7B">
        <w:t xml:space="preserve"> never ha</w:t>
      </w:r>
      <w:r w:rsidR="00473213" w:rsidRPr="00C66E7B">
        <w:t>s</w:t>
      </w:r>
      <w:r w:rsidRPr="00C66E7B">
        <w:t xml:space="preserve"> to pay the VAT.</w:t>
      </w:r>
      <w:r w:rsidR="00A94E94" w:rsidRPr="00C66E7B">
        <w:t xml:space="preserve"> VAT is reclaimed on purchases only when the business has paid the invoice.</w:t>
      </w:r>
    </w:p>
    <w:p w14:paraId="3C060004" w14:textId="77777777" w:rsidR="00B401D2" w:rsidRPr="00C66E7B" w:rsidRDefault="00B401D2" w:rsidP="00EC198C">
      <w:pPr>
        <w:pStyle w:val="BodyText3"/>
      </w:pPr>
    </w:p>
    <w:p w14:paraId="4D3B6C40" w14:textId="77777777" w:rsidR="00B401D2" w:rsidRPr="00C66E7B" w:rsidRDefault="00473213" w:rsidP="00EC198C">
      <w:pPr>
        <w:pStyle w:val="BodyText3"/>
      </w:pPr>
      <w:r w:rsidRPr="00C66E7B">
        <w:t>C</w:t>
      </w:r>
      <w:r w:rsidR="00B401D2" w:rsidRPr="00C66E7B">
        <w:t xml:space="preserve">ash accounting </w:t>
      </w:r>
      <w:r w:rsidRPr="00C66E7B">
        <w:t xml:space="preserve">can be used </w:t>
      </w:r>
      <w:r w:rsidR="00B401D2" w:rsidRPr="00C66E7B">
        <w:t xml:space="preserve">if </w:t>
      </w:r>
      <w:r w:rsidRPr="00C66E7B">
        <w:t>the</w:t>
      </w:r>
      <w:r w:rsidR="00B401D2" w:rsidRPr="00C66E7B">
        <w:t xml:space="preserve"> estimated taxable turnover during the next tax year is not more than £1.35 million.</w:t>
      </w:r>
      <w:r w:rsidR="00E71068" w:rsidRPr="00C66E7B">
        <w:t xml:space="preserve"> </w:t>
      </w:r>
      <w:r w:rsidRPr="00C66E7B">
        <w:t xml:space="preserve">A business </w:t>
      </w:r>
      <w:r w:rsidR="00B401D2" w:rsidRPr="00C66E7B">
        <w:t xml:space="preserve">can continue to use cash accounting until </w:t>
      </w:r>
      <w:r w:rsidR="00E71068" w:rsidRPr="00C66E7B">
        <w:t>its</w:t>
      </w:r>
      <w:r w:rsidRPr="00C66E7B">
        <w:t xml:space="preserve"> </w:t>
      </w:r>
      <w:r w:rsidR="00B401D2" w:rsidRPr="00C66E7B">
        <w:t>taxable turnover exceeds £1.6 million.</w:t>
      </w:r>
    </w:p>
    <w:p w14:paraId="7BB4A212" w14:textId="77777777" w:rsidR="00781C80" w:rsidRPr="00C66E7B" w:rsidRDefault="00781C80" w:rsidP="00EC198C">
      <w:pPr>
        <w:pStyle w:val="BodyText3"/>
      </w:pPr>
    </w:p>
    <w:p w14:paraId="21A47D6D" w14:textId="3D7821C3" w:rsidR="00345E33" w:rsidRPr="00C66E7B" w:rsidRDefault="00473213" w:rsidP="00345E33">
      <w:pPr>
        <w:pStyle w:val="BodyText3"/>
      </w:pPr>
      <w:r w:rsidRPr="00C66E7B">
        <w:t>T</w:t>
      </w:r>
      <w:r w:rsidR="00781C80" w:rsidRPr="00C66E7B">
        <w:t>he cash accounting scheme may be use</w:t>
      </w:r>
      <w:r w:rsidRPr="00C66E7B">
        <w:t xml:space="preserve">d </w:t>
      </w:r>
      <w:r w:rsidR="00E71068" w:rsidRPr="00C66E7B">
        <w:t xml:space="preserve">in conjunction </w:t>
      </w:r>
      <w:r w:rsidRPr="00C66E7B">
        <w:t>with</w:t>
      </w:r>
      <w:r w:rsidR="00781C80" w:rsidRPr="00C66E7B">
        <w:t xml:space="preserve"> the annual accounting scheme</w:t>
      </w:r>
      <w:r w:rsidR="00B01B97" w:rsidRPr="00C66E7B">
        <w:t xml:space="preserve"> but not with the flat rate scheme</w:t>
      </w:r>
      <w:r w:rsidR="00781C80" w:rsidRPr="00C66E7B">
        <w:t>.</w:t>
      </w:r>
      <w:r w:rsidR="00345E33">
        <w:t xml:space="preserve"> If the business is taken over as a going concern the acquiring </w:t>
      </w:r>
      <w:r w:rsidR="00345E33">
        <w:lastRenderedPageBreak/>
        <w:t xml:space="preserve">business must assess the </w:t>
      </w:r>
      <w:r w:rsidR="00485AB5">
        <w:t>use</w:t>
      </w:r>
      <w:r w:rsidR="00345E33">
        <w:t xml:space="preserve"> of the cash accounting scheme in </w:t>
      </w:r>
      <w:r w:rsidR="00485AB5">
        <w:t>the context of</w:t>
      </w:r>
      <w:r w:rsidR="00345E33">
        <w:t xml:space="preserve"> the expected and combined turnover of the new business</w:t>
      </w:r>
      <w:r w:rsidR="00485AB5">
        <w:t>,</w:t>
      </w:r>
      <w:r w:rsidR="00345E33">
        <w:t xml:space="preserve"> and must immediately cease using the scheme if that is expected to exceed £1.6m.</w:t>
      </w:r>
    </w:p>
    <w:p w14:paraId="5BBA9009" w14:textId="0E02EF56" w:rsidR="00781C80" w:rsidRPr="00C66E7B" w:rsidRDefault="00781C80" w:rsidP="00EC198C">
      <w:pPr>
        <w:pStyle w:val="BodyText3"/>
      </w:pPr>
    </w:p>
    <w:p w14:paraId="4114671D" w14:textId="180796AE" w:rsidR="00B401D2" w:rsidRPr="00864A46" w:rsidRDefault="004453A5" w:rsidP="003846E2">
      <w:pPr>
        <w:rPr>
          <w:b/>
          <w:szCs w:val="22"/>
        </w:rPr>
      </w:pPr>
      <w:r w:rsidRPr="003846E2">
        <w:rPr>
          <w:rFonts w:ascii="Arial" w:hAnsi="Arial" w:cs="Arial"/>
          <w:b/>
          <w:sz w:val="22"/>
          <w:szCs w:val="22"/>
        </w:rPr>
        <w:t>B</w:t>
      </w:r>
      <w:r w:rsidR="00B401D2" w:rsidRPr="003846E2">
        <w:rPr>
          <w:rFonts w:ascii="Arial" w:hAnsi="Arial" w:cs="Arial"/>
          <w:b/>
          <w:sz w:val="22"/>
          <w:szCs w:val="22"/>
        </w:rPr>
        <w:t>enefits of cash accounting</w:t>
      </w:r>
    </w:p>
    <w:p w14:paraId="46C49E20" w14:textId="77777777" w:rsidR="00B401D2" w:rsidRPr="00864A46" w:rsidRDefault="00B401D2" w:rsidP="00EC198C">
      <w:pPr>
        <w:pStyle w:val="BodyText3"/>
        <w:rPr>
          <w:szCs w:val="22"/>
        </w:rPr>
      </w:pPr>
    </w:p>
    <w:p w14:paraId="7FF2FC40" w14:textId="77777777" w:rsidR="00B401D2" w:rsidRPr="00C66E7B" w:rsidRDefault="00B401D2" w:rsidP="00EC198C">
      <w:pPr>
        <w:pStyle w:val="BodyText3"/>
      </w:pPr>
      <w:r w:rsidRPr="00C66E7B">
        <w:t xml:space="preserve">Using cash accounting may help cash flow, especially if customers are slow payers. </w:t>
      </w:r>
      <w:r w:rsidR="00473213" w:rsidRPr="00C66E7B">
        <w:t>P</w:t>
      </w:r>
      <w:r w:rsidRPr="00C66E7B">
        <w:t>ay</w:t>
      </w:r>
      <w:r w:rsidR="00473213" w:rsidRPr="00C66E7B">
        <w:t>ment of</w:t>
      </w:r>
      <w:r w:rsidRPr="00C66E7B">
        <w:t xml:space="preserve"> VAT </w:t>
      </w:r>
      <w:r w:rsidR="00473213" w:rsidRPr="00C66E7B">
        <w:t xml:space="preserve">is not made </w:t>
      </w:r>
      <w:r w:rsidRPr="00C66E7B">
        <w:t xml:space="preserve">until </w:t>
      </w:r>
      <w:r w:rsidR="00473213" w:rsidRPr="00C66E7B">
        <w:t>the business</w:t>
      </w:r>
      <w:r w:rsidRPr="00C66E7B">
        <w:t xml:space="preserve"> ha</w:t>
      </w:r>
      <w:r w:rsidR="00473213" w:rsidRPr="00C66E7B">
        <w:t>s</w:t>
      </w:r>
      <w:r w:rsidRPr="00C66E7B">
        <w:t xml:space="preserve"> received payment from </w:t>
      </w:r>
      <w:r w:rsidR="00473213" w:rsidRPr="00C66E7B">
        <w:t>the</w:t>
      </w:r>
      <w:r w:rsidRPr="00C66E7B">
        <w:t xml:space="preserve"> customer, so if a customer never pays, VAT </w:t>
      </w:r>
      <w:r w:rsidR="00473213" w:rsidRPr="00C66E7B">
        <w:t xml:space="preserve">does not have to be paid </w:t>
      </w:r>
      <w:r w:rsidRPr="00C66E7B">
        <w:t xml:space="preserve">on that bad debt as long as </w:t>
      </w:r>
      <w:r w:rsidR="00473213" w:rsidRPr="00C66E7B">
        <w:t>the business is</w:t>
      </w:r>
      <w:r w:rsidRPr="00C66E7B">
        <w:t xml:space="preserve"> us</w:t>
      </w:r>
      <w:r w:rsidR="00473213" w:rsidRPr="00C66E7B">
        <w:t>ing</w:t>
      </w:r>
      <w:r w:rsidRPr="00C66E7B">
        <w:t xml:space="preserve"> the </w:t>
      </w:r>
      <w:r w:rsidR="00796519" w:rsidRPr="00C66E7B">
        <w:t>cash accounting scheme</w:t>
      </w:r>
      <w:r w:rsidRPr="00C66E7B">
        <w:t>.</w:t>
      </w:r>
    </w:p>
    <w:p w14:paraId="27C42028" w14:textId="77777777" w:rsidR="00B401D2" w:rsidRPr="00C66E7B" w:rsidRDefault="00B401D2" w:rsidP="00EC198C">
      <w:pPr>
        <w:pStyle w:val="BodyText3"/>
      </w:pPr>
    </w:p>
    <w:p w14:paraId="2A127094" w14:textId="77777777" w:rsidR="00B401D2" w:rsidRPr="00C66E7B" w:rsidRDefault="00B401D2" w:rsidP="00EC198C">
      <w:pPr>
        <w:pStyle w:val="BodyText3"/>
        <w:rPr>
          <w:b/>
        </w:rPr>
      </w:pPr>
      <w:r w:rsidRPr="00C66E7B">
        <w:rPr>
          <w:b/>
        </w:rPr>
        <w:t>Disadvantages of cash accounting</w:t>
      </w:r>
    </w:p>
    <w:p w14:paraId="2075B3A3" w14:textId="77777777" w:rsidR="00B401D2" w:rsidRPr="00C66E7B" w:rsidRDefault="00B401D2" w:rsidP="00EC198C">
      <w:pPr>
        <w:pStyle w:val="BodyText3"/>
      </w:pPr>
    </w:p>
    <w:p w14:paraId="5E792DD5" w14:textId="77777777" w:rsidR="00B401D2" w:rsidRPr="00C66E7B" w:rsidRDefault="00B401D2" w:rsidP="00EC198C">
      <w:pPr>
        <w:pStyle w:val="BodyText3"/>
      </w:pPr>
      <w:r w:rsidRPr="00C66E7B">
        <w:t xml:space="preserve">Using cash accounting may </w:t>
      </w:r>
      <w:r w:rsidR="00473213" w:rsidRPr="00C66E7B">
        <w:t xml:space="preserve">adversely </w:t>
      </w:r>
      <w:r w:rsidRPr="00C66E7B">
        <w:t>affect cash flow:</w:t>
      </w:r>
    </w:p>
    <w:p w14:paraId="69E0385E" w14:textId="77777777" w:rsidR="00B401D2" w:rsidRPr="00C66E7B" w:rsidRDefault="00192071" w:rsidP="004453A5">
      <w:pPr>
        <w:pStyle w:val="BodyText3"/>
        <w:numPr>
          <w:ilvl w:val="0"/>
          <w:numId w:val="30"/>
        </w:numPr>
      </w:pPr>
      <w:r w:rsidRPr="00C66E7B">
        <w:t>The business</w:t>
      </w:r>
      <w:r w:rsidR="00B401D2" w:rsidRPr="00C66E7B">
        <w:t xml:space="preserve"> cannot reclaim VAT on purchases until </w:t>
      </w:r>
      <w:r w:rsidRPr="00C66E7B">
        <w:t>it</w:t>
      </w:r>
      <w:r w:rsidR="00B401D2" w:rsidRPr="00C66E7B">
        <w:t xml:space="preserve"> ha</w:t>
      </w:r>
      <w:r w:rsidRPr="00C66E7B">
        <w:t>s</w:t>
      </w:r>
      <w:r w:rsidR="00B401D2" w:rsidRPr="00C66E7B">
        <w:t xml:space="preserve"> paid </w:t>
      </w:r>
      <w:r w:rsidRPr="00C66E7B">
        <w:t>for them</w:t>
      </w:r>
      <w:r w:rsidR="00B401D2" w:rsidRPr="00C66E7B">
        <w:t xml:space="preserve">. This can be a disadvantage if most goods and services </w:t>
      </w:r>
      <w:r w:rsidRPr="00C66E7B">
        <w:t xml:space="preserve">are purchased </w:t>
      </w:r>
      <w:r w:rsidR="00B401D2" w:rsidRPr="00C66E7B">
        <w:t xml:space="preserve">on credit. </w:t>
      </w:r>
    </w:p>
    <w:p w14:paraId="59DF4EE1" w14:textId="77777777" w:rsidR="00B401D2" w:rsidRPr="00C66E7B" w:rsidRDefault="00192071" w:rsidP="004453A5">
      <w:pPr>
        <w:pStyle w:val="BodyText3"/>
        <w:numPr>
          <w:ilvl w:val="0"/>
          <w:numId w:val="30"/>
        </w:numPr>
      </w:pPr>
      <w:r w:rsidRPr="00C66E7B">
        <w:t>Businesses which</w:t>
      </w:r>
      <w:r w:rsidR="00B401D2" w:rsidRPr="00C66E7B">
        <w:t xml:space="preserve"> regularly reclaim more VAT than </w:t>
      </w:r>
      <w:r w:rsidRPr="00C66E7B">
        <w:t>they</w:t>
      </w:r>
      <w:r w:rsidR="00B401D2" w:rsidRPr="00C66E7B">
        <w:t xml:space="preserve"> pay will usually receive repayment later under cash accounting than under standard VAT accounting, unless </w:t>
      </w:r>
      <w:r w:rsidRPr="00C66E7B">
        <w:t>they</w:t>
      </w:r>
      <w:r w:rsidR="00B401D2" w:rsidRPr="00C66E7B">
        <w:t xml:space="preserve"> pay for everything at the time of purchase. </w:t>
      </w:r>
    </w:p>
    <w:p w14:paraId="66E1FAAF" w14:textId="77777777" w:rsidR="00B401D2" w:rsidRPr="00C66E7B" w:rsidRDefault="00B401D2" w:rsidP="004453A5">
      <w:pPr>
        <w:pStyle w:val="BodyText3"/>
        <w:numPr>
          <w:ilvl w:val="0"/>
          <w:numId w:val="30"/>
        </w:numPr>
      </w:pPr>
      <w:r w:rsidRPr="00C66E7B">
        <w:t xml:space="preserve">If </w:t>
      </w:r>
      <w:r w:rsidR="00076AA1" w:rsidRPr="00C66E7B">
        <w:t>a business</w:t>
      </w:r>
      <w:r w:rsidRPr="00C66E7B">
        <w:t xml:space="preserve"> start</w:t>
      </w:r>
      <w:r w:rsidR="00076AA1" w:rsidRPr="00C66E7B">
        <w:t>s</w:t>
      </w:r>
      <w:r w:rsidRPr="00C66E7B">
        <w:t xml:space="preserve"> using cash accounting when </w:t>
      </w:r>
      <w:r w:rsidR="00076AA1" w:rsidRPr="00C66E7B">
        <w:t xml:space="preserve">it </w:t>
      </w:r>
      <w:r w:rsidRPr="00C66E7B">
        <w:t>start</w:t>
      </w:r>
      <w:r w:rsidR="00076AA1" w:rsidRPr="00C66E7B">
        <w:t>s</w:t>
      </w:r>
      <w:r w:rsidRPr="00C66E7B">
        <w:t xml:space="preserve"> trading, </w:t>
      </w:r>
      <w:r w:rsidR="00076AA1" w:rsidRPr="00C66E7B">
        <w:t>it</w:t>
      </w:r>
      <w:r w:rsidRPr="00C66E7B">
        <w:t xml:space="preserve"> will not be able to reclaim VAT on most </w:t>
      </w:r>
      <w:r w:rsidR="00940B5C" w:rsidRPr="00C66E7B">
        <w:t>start-</w:t>
      </w:r>
      <w:r w:rsidRPr="00C66E7B">
        <w:t xml:space="preserve">up expenditure, such as initial stock, tools or machinery, until </w:t>
      </w:r>
      <w:r w:rsidR="00076AA1" w:rsidRPr="00C66E7B">
        <w:t>it</w:t>
      </w:r>
      <w:r w:rsidRPr="00C66E7B">
        <w:t xml:space="preserve"> ha</w:t>
      </w:r>
      <w:r w:rsidR="00076AA1" w:rsidRPr="00C66E7B">
        <w:t>s</w:t>
      </w:r>
      <w:r w:rsidRPr="00C66E7B">
        <w:t xml:space="preserve"> actually paid for those items. </w:t>
      </w:r>
    </w:p>
    <w:p w14:paraId="065AE977" w14:textId="77777777" w:rsidR="00B401D2" w:rsidRPr="00C66E7B" w:rsidRDefault="00076AA1" w:rsidP="004453A5">
      <w:pPr>
        <w:pStyle w:val="BodyText3"/>
        <w:numPr>
          <w:ilvl w:val="0"/>
          <w:numId w:val="30"/>
        </w:numPr>
      </w:pPr>
      <w:r w:rsidRPr="00C66E7B">
        <w:t>When it</w:t>
      </w:r>
      <w:r w:rsidR="00B401D2" w:rsidRPr="00C66E7B">
        <w:t xml:space="preserve"> leave</w:t>
      </w:r>
      <w:r w:rsidRPr="00C66E7B">
        <w:t>s</w:t>
      </w:r>
      <w:r w:rsidR="00B401D2" w:rsidRPr="00C66E7B">
        <w:t xml:space="preserve"> the </w:t>
      </w:r>
      <w:r w:rsidR="00796519" w:rsidRPr="00C66E7B">
        <w:t xml:space="preserve">cash accounting scheme </w:t>
      </w:r>
      <w:r w:rsidRPr="00C66E7B">
        <w:t>the business</w:t>
      </w:r>
      <w:r w:rsidR="00B401D2" w:rsidRPr="00C66E7B">
        <w:t xml:space="preserve"> will have to account for all outstanding VAT due, including </w:t>
      </w:r>
      <w:r w:rsidR="00940B5C" w:rsidRPr="00C66E7B">
        <w:t xml:space="preserve">on </w:t>
      </w:r>
      <w:r w:rsidR="00B401D2" w:rsidRPr="00C66E7B">
        <w:t xml:space="preserve">any bad debts. </w:t>
      </w:r>
    </w:p>
    <w:p w14:paraId="68BB1E32" w14:textId="77777777" w:rsidR="00B401D2" w:rsidRPr="00C66E7B" w:rsidRDefault="00A36AB9" w:rsidP="00EC198C">
      <w:pPr>
        <w:pStyle w:val="BodyText3"/>
      </w:pPr>
      <w:hyperlink r:id="rId23" w:history="1"/>
    </w:p>
    <w:p w14:paraId="6D824532" w14:textId="422D3021" w:rsidR="00B401D2" w:rsidRPr="00C66E7B" w:rsidRDefault="00B401D2" w:rsidP="00EC198C">
      <w:pPr>
        <w:pStyle w:val="BodyText3"/>
        <w:rPr>
          <w:b/>
        </w:rPr>
      </w:pPr>
      <w:r w:rsidRPr="00C66E7B">
        <w:rPr>
          <w:b/>
        </w:rPr>
        <w:t xml:space="preserve">Flat </w:t>
      </w:r>
      <w:r w:rsidR="004453A5" w:rsidRPr="00C66E7B">
        <w:rPr>
          <w:b/>
        </w:rPr>
        <w:t>R</w:t>
      </w:r>
      <w:r w:rsidRPr="00C66E7B">
        <w:rPr>
          <w:b/>
        </w:rPr>
        <w:t xml:space="preserve">ate </w:t>
      </w:r>
      <w:r w:rsidR="004453A5" w:rsidRPr="00C66E7B">
        <w:rPr>
          <w:b/>
        </w:rPr>
        <w:t>S</w:t>
      </w:r>
      <w:r w:rsidRPr="00C66E7B">
        <w:rPr>
          <w:b/>
        </w:rPr>
        <w:t>cheme for VAT</w:t>
      </w:r>
    </w:p>
    <w:p w14:paraId="39A5719F" w14:textId="77777777" w:rsidR="00B401D2" w:rsidRPr="00C66E7B" w:rsidRDefault="00B401D2" w:rsidP="00EC198C">
      <w:pPr>
        <w:pStyle w:val="BodyText3"/>
      </w:pPr>
    </w:p>
    <w:p w14:paraId="1BBCEBC6" w14:textId="77777777" w:rsidR="003B2921" w:rsidRPr="00C66E7B" w:rsidRDefault="00B401D2" w:rsidP="00EC198C">
      <w:pPr>
        <w:pStyle w:val="BodyText3"/>
      </w:pPr>
      <w:r w:rsidRPr="00C66E7B">
        <w:t xml:space="preserve">If </w:t>
      </w:r>
      <w:r w:rsidR="00940B5C" w:rsidRPr="00C66E7B">
        <w:t>its</w:t>
      </w:r>
      <w:r w:rsidRPr="00C66E7B">
        <w:t xml:space="preserve"> </w:t>
      </w:r>
      <w:r w:rsidR="00781C80" w:rsidRPr="00C66E7B">
        <w:t xml:space="preserve">VAT-exclusive </w:t>
      </w:r>
      <w:r w:rsidRPr="00C66E7B">
        <w:t xml:space="preserve">taxable turnover is less than £150,000 per year, </w:t>
      </w:r>
      <w:r w:rsidR="00B44A84" w:rsidRPr="00C66E7B">
        <w:t>the business</w:t>
      </w:r>
      <w:r w:rsidRPr="00C66E7B">
        <w:t xml:space="preserve"> could simplify </w:t>
      </w:r>
      <w:r w:rsidR="00B44A84" w:rsidRPr="00C66E7B">
        <w:t>its</w:t>
      </w:r>
      <w:r w:rsidRPr="00C66E7B">
        <w:t xml:space="preserve"> VAT accounting by </w:t>
      </w:r>
      <w:r w:rsidR="00781C80" w:rsidRPr="00C66E7B">
        <w:t xml:space="preserve">registering on the Flat Rate Scheme and </w:t>
      </w:r>
      <w:r w:rsidRPr="00C66E7B">
        <w:t xml:space="preserve">calculating VAT payments as a percentage of </w:t>
      </w:r>
      <w:r w:rsidR="00940B5C" w:rsidRPr="00C66E7B">
        <w:t xml:space="preserve">its </w:t>
      </w:r>
      <w:r w:rsidRPr="00C66E7B">
        <w:t xml:space="preserve">total VAT-inclusive turnover. </w:t>
      </w:r>
      <w:r w:rsidR="00B44A84" w:rsidRPr="00C66E7B">
        <w:t>There is no</w:t>
      </w:r>
      <w:r w:rsidRPr="00C66E7B">
        <w:t xml:space="preserve"> reclaim </w:t>
      </w:r>
      <w:r w:rsidR="00B44A84" w:rsidRPr="00C66E7B">
        <w:t xml:space="preserve">of </w:t>
      </w:r>
      <w:r w:rsidRPr="00C66E7B">
        <w:t>VAT on purchases - t</w:t>
      </w:r>
      <w:r w:rsidR="00B44A84" w:rsidRPr="00C66E7B">
        <w:t>his</w:t>
      </w:r>
      <w:r w:rsidRPr="00C66E7B">
        <w:t xml:space="preserve"> is taken into account in calculating the flat rate percentage </w:t>
      </w:r>
      <w:r w:rsidR="00781C80" w:rsidRPr="00C66E7B">
        <w:t xml:space="preserve">that applies to </w:t>
      </w:r>
      <w:r w:rsidR="00B44A84" w:rsidRPr="00C66E7B">
        <w:t>the business</w:t>
      </w:r>
      <w:r w:rsidR="00940B5C" w:rsidRPr="00C66E7B">
        <w:t xml:space="preserve">. </w:t>
      </w:r>
    </w:p>
    <w:p w14:paraId="59A50AFF" w14:textId="77777777" w:rsidR="003B2921" w:rsidRPr="00C66E7B" w:rsidRDefault="003B2921" w:rsidP="00EC198C">
      <w:pPr>
        <w:pStyle w:val="BodyText3"/>
      </w:pPr>
    </w:p>
    <w:p w14:paraId="1B04AE51" w14:textId="0400A7B3" w:rsidR="00B401D2" w:rsidRPr="00C66E7B" w:rsidRDefault="00940B5C" w:rsidP="00EC198C">
      <w:pPr>
        <w:pStyle w:val="BodyText3"/>
      </w:pPr>
      <w:r w:rsidRPr="00C66E7B">
        <w:t>T</w:t>
      </w:r>
      <w:r w:rsidR="00B401D2" w:rsidRPr="00C66E7B">
        <w:t xml:space="preserve">he </w:t>
      </w:r>
      <w:r w:rsidR="00796519" w:rsidRPr="00C66E7B">
        <w:t xml:space="preserve">flat rate scheme </w:t>
      </w:r>
      <w:r w:rsidR="00B401D2" w:rsidRPr="00C66E7B">
        <w:t>can reduce the time need</w:t>
      </w:r>
      <w:r w:rsidR="00B44A84" w:rsidRPr="00C66E7B">
        <w:t>ed</w:t>
      </w:r>
      <w:r w:rsidR="00B401D2" w:rsidRPr="00C66E7B">
        <w:t xml:space="preserve"> </w:t>
      </w:r>
      <w:r w:rsidR="00B44A84" w:rsidRPr="00C66E7B">
        <w:t>in</w:t>
      </w:r>
      <w:r w:rsidR="00B401D2" w:rsidRPr="00C66E7B">
        <w:t xml:space="preserve"> accounting for and working out VAT. Even though </w:t>
      </w:r>
      <w:r w:rsidR="00B44A84" w:rsidRPr="00C66E7B">
        <w:t>the business</w:t>
      </w:r>
      <w:r w:rsidR="00B401D2" w:rsidRPr="00C66E7B">
        <w:t xml:space="preserve"> still need</w:t>
      </w:r>
      <w:r w:rsidR="00B44A84" w:rsidRPr="00C66E7B">
        <w:t>s</w:t>
      </w:r>
      <w:r w:rsidR="00B401D2" w:rsidRPr="00C66E7B">
        <w:t xml:space="preserve"> to show a VAT amount on each </w:t>
      </w:r>
      <w:r w:rsidR="00B01B97" w:rsidRPr="00C66E7B">
        <w:t xml:space="preserve">VAT </w:t>
      </w:r>
      <w:r w:rsidR="00B401D2" w:rsidRPr="00C66E7B">
        <w:t>invoice</w:t>
      </w:r>
      <w:r w:rsidR="00A94E94" w:rsidRPr="00C66E7B">
        <w:t xml:space="preserve"> issued</w:t>
      </w:r>
      <w:r w:rsidR="00B401D2" w:rsidRPr="00C66E7B">
        <w:t xml:space="preserve">, </w:t>
      </w:r>
      <w:r w:rsidR="00B44A84" w:rsidRPr="00C66E7B">
        <w:t>it</w:t>
      </w:r>
      <w:r w:rsidR="00B401D2" w:rsidRPr="00C66E7B">
        <w:t xml:space="preserve"> do</w:t>
      </w:r>
      <w:r w:rsidR="00B44A84" w:rsidRPr="00C66E7B">
        <w:t>es</w:t>
      </w:r>
      <w:r w:rsidR="00B401D2" w:rsidRPr="00C66E7B">
        <w:t xml:space="preserve"> </w:t>
      </w:r>
      <w:r w:rsidR="00B44A84" w:rsidRPr="00C66E7B">
        <w:t xml:space="preserve">not </w:t>
      </w:r>
      <w:r w:rsidR="00B401D2" w:rsidRPr="00C66E7B">
        <w:t xml:space="preserve">need to record how much VAT </w:t>
      </w:r>
      <w:r w:rsidR="00B44A84" w:rsidRPr="00C66E7B">
        <w:t xml:space="preserve">it </w:t>
      </w:r>
      <w:r w:rsidR="00B401D2" w:rsidRPr="00C66E7B">
        <w:t>charge</w:t>
      </w:r>
      <w:r w:rsidR="00B44A84" w:rsidRPr="00C66E7B">
        <w:t>d</w:t>
      </w:r>
      <w:r w:rsidR="00B401D2" w:rsidRPr="00C66E7B">
        <w:t xml:space="preserve"> on every sale in </w:t>
      </w:r>
      <w:r w:rsidRPr="00C66E7B">
        <w:t>its</w:t>
      </w:r>
      <w:r w:rsidR="00B401D2" w:rsidRPr="00C66E7B">
        <w:t xml:space="preserve"> </w:t>
      </w:r>
      <w:r w:rsidR="00A94E94" w:rsidRPr="00C66E7B">
        <w:t xml:space="preserve">ledger </w:t>
      </w:r>
      <w:r w:rsidR="00B401D2" w:rsidRPr="00C66E7B">
        <w:t>accounts. Nor do</w:t>
      </w:r>
      <w:r w:rsidR="00B44A84" w:rsidRPr="00C66E7B">
        <w:t>es</w:t>
      </w:r>
      <w:r w:rsidR="00B401D2" w:rsidRPr="00C66E7B">
        <w:t xml:space="preserve"> </w:t>
      </w:r>
      <w:r w:rsidR="00B44A84" w:rsidRPr="00C66E7B">
        <w:t>it</w:t>
      </w:r>
      <w:r w:rsidR="00B401D2" w:rsidRPr="00C66E7B">
        <w:t xml:space="preserve"> need to record the VAT pa</w:t>
      </w:r>
      <w:r w:rsidR="00B44A84" w:rsidRPr="00C66E7B">
        <w:t>id</w:t>
      </w:r>
      <w:r w:rsidR="00B401D2" w:rsidRPr="00C66E7B">
        <w:t xml:space="preserve"> on every purchase.</w:t>
      </w:r>
    </w:p>
    <w:p w14:paraId="1DA00CD4" w14:textId="77777777" w:rsidR="00781C80" w:rsidRPr="00C66E7B" w:rsidRDefault="00781C80" w:rsidP="00EC198C">
      <w:pPr>
        <w:pStyle w:val="BodyText3"/>
      </w:pPr>
    </w:p>
    <w:p w14:paraId="2018EBB9" w14:textId="6CEFD184" w:rsidR="00781C80" w:rsidRPr="00C66E7B" w:rsidRDefault="00781C80" w:rsidP="00781C80">
      <w:pPr>
        <w:pStyle w:val="BodyText3"/>
      </w:pPr>
      <w:r w:rsidRPr="00C66E7B">
        <w:rPr>
          <w:szCs w:val="22"/>
        </w:rPr>
        <w:t xml:space="preserve">Once on the scheme, </w:t>
      </w:r>
      <w:r w:rsidR="00B44A84" w:rsidRPr="00C66E7B">
        <w:rPr>
          <w:szCs w:val="22"/>
        </w:rPr>
        <w:t>the business</w:t>
      </w:r>
      <w:r w:rsidRPr="00C66E7B">
        <w:rPr>
          <w:szCs w:val="22"/>
        </w:rPr>
        <w:t xml:space="preserve"> can continue to use it until </w:t>
      </w:r>
      <w:r w:rsidR="00940B5C" w:rsidRPr="00C66E7B">
        <w:rPr>
          <w:szCs w:val="22"/>
        </w:rPr>
        <w:t>its</w:t>
      </w:r>
      <w:r w:rsidRPr="00C66E7B">
        <w:rPr>
          <w:szCs w:val="22"/>
        </w:rPr>
        <w:t xml:space="preserve"> total </w:t>
      </w:r>
      <w:r w:rsidR="00940B5C" w:rsidRPr="00C66E7B">
        <w:rPr>
          <w:szCs w:val="22"/>
        </w:rPr>
        <w:t xml:space="preserve">business </w:t>
      </w:r>
      <w:r w:rsidRPr="00C66E7B">
        <w:rPr>
          <w:szCs w:val="22"/>
        </w:rPr>
        <w:t>income exceeds £230,000.</w:t>
      </w:r>
      <w:r w:rsidR="000835D9" w:rsidRPr="00C66E7B">
        <w:rPr>
          <w:szCs w:val="22"/>
        </w:rPr>
        <w:t xml:space="preserve"> </w:t>
      </w:r>
      <w:r w:rsidR="00345E33">
        <w:t xml:space="preserve">If the business is taken over as a going concern the acquiring business must assess the </w:t>
      </w:r>
      <w:r w:rsidR="00485AB5">
        <w:t>use</w:t>
      </w:r>
      <w:r w:rsidR="00345E33">
        <w:t xml:space="preserve"> of the flat rate scheme in </w:t>
      </w:r>
      <w:r w:rsidR="00485AB5">
        <w:t>the context of</w:t>
      </w:r>
      <w:r w:rsidR="00345E33">
        <w:t xml:space="preserve"> the expected and combined turnover of the new business</w:t>
      </w:r>
      <w:r w:rsidR="00485AB5">
        <w:t>,</w:t>
      </w:r>
      <w:r w:rsidR="00345E33">
        <w:t xml:space="preserve"> and must immediately cease using the scheme if that is expected to exceed £</w:t>
      </w:r>
      <w:r w:rsidR="003846E2">
        <w:t>230,000</w:t>
      </w:r>
      <w:r w:rsidR="00345E33">
        <w:t xml:space="preserve">. </w:t>
      </w:r>
      <w:r w:rsidR="00B44A84" w:rsidRPr="00C66E7B">
        <w:t>T</w:t>
      </w:r>
      <w:r w:rsidRPr="00C66E7B">
        <w:t>he flat rate scheme may be use</w:t>
      </w:r>
      <w:r w:rsidR="00B44A84" w:rsidRPr="00C66E7B">
        <w:t xml:space="preserve">d </w:t>
      </w:r>
      <w:r w:rsidR="00940B5C" w:rsidRPr="00C66E7B">
        <w:t xml:space="preserve">in conjunction </w:t>
      </w:r>
      <w:r w:rsidR="00B44A84" w:rsidRPr="00C66E7B">
        <w:t>with</w:t>
      </w:r>
      <w:r w:rsidRPr="00C66E7B">
        <w:t xml:space="preserve"> the annual accounting scheme</w:t>
      </w:r>
      <w:r w:rsidR="00B01B97" w:rsidRPr="00C66E7B">
        <w:t xml:space="preserve"> but not the cash accounting scheme</w:t>
      </w:r>
      <w:r w:rsidRPr="00C66E7B">
        <w:t>.</w:t>
      </w:r>
    </w:p>
    <w:p w14:paraId="7717CF5A" w14:textId="77777777" w:rsidR="00781C80" w:rsidRPr="00C66E7B" w:rsidRDefault="00781C80" w:rsidP="00EC198C">
      <w:pPr>
        <w:pStyle w:val="BodyText3"/>
      </w:pPr>
    </w:p>
    <w:p w14:paraId="677AA3E8" w14:textId="5A9C3D66" w:rsidR="00B401D2" w:rsidRPr="00C66E7B" w:rsidRDefault="00B401D2" w:rsidP="00EC198C">
      <w:pPr>
        <w:pStyle w:val="BodyText3"/>
        <w:rPr>
          <w:b/>
        </w:rPr>
      </w:pPr>
      <w:r w:rsidRPr="00C66E7B">
        <w:rPr>
          <w:b/>
        </w:rPr>
        <w:t xml:space="preserve">Benefits of using </w:t>
      </w:r>
      <w:r w:rsidR="002F6C6A" w:rsidRPr="00C66E7B">
        <w:rPr>
          <w:b/>
        </w:rPr>
        <w:t xml:space="preserve">the </w:t>
      </w:r>
      <w:r w:rsidRPr="00C66E7B">
        <w:rPr>
          <w:b/>
        </w:rPr>
        <w:t>flat rate scheme</w:t>
      </w:r>
    </w:p>
    <w:p w14:paraId="66EEF0FE" w14:textId="77777777" w:rsidR="00B401D2" w:rsidRPr="00C66E7B" w:rsidRDefault="00B401D2" w:rsidP="00EC198C">
      <w:pPr>
        <w:pStyle w:val="BodyText3"/>
      </w:pPr>
    </w:p>
    <w:p w14:paraId="77A027D2" w14:textId="77777777" w:rsidR="00B401D2" w:rsidRPr="00C66E7B" w:rsidRDefault="00B401D2" w:rsidP="00EC198C">
      <w:pPr>
        <w:pStyle w:val="BodyText3"/>
      </w:pPr>
      <w:r w:rsidRPr="00C66E7B">
        <w:t xml:space="preserve">Using the </w:t>
      </w:r>
      <w:r w:rsidR="00796519" w:rsidRPr="00C66E7B">
        <w:t>f</w:t>
      </w:r>
      <w:r w:rsidRPr="00C66E7B">
        <w:t xml:space="preserve">lat </w:t>
      </w:r>
      <w:r w:rsidR="00796519" w:rsidRPr="00C66E7B">
        <w:t xml:space="preserve">rate scheme </w:t>
      </w:r>
      <w:r w:rsidRPr="00C66E7B">
        <w:t>can save time and smooth cash flow. It offers these benefits:</w:t>
      </w:r>
    </w:p>
    <w:p w14:paraId="5624A48A" w14:textId="12FB1F18" w:rsidR="00B401D2" w:rsidRPr="00C66E7B" w:rsidRDefault="00B44A84" w:rsidP="004453A5">
      <w:pPr>
        <w:pStyle w:val="BodyText3"/>
        <w:numPr>
          <w:ilvl w:val="0"/>
          <w:numId w:val="31"/>
        </w:numPr>
        <w:rPr>
          <w:szCs w:val="22"/>
        </w:rPr>
      </w:pPr>
      <w:r w:rsidRPr="00C66E7B">
        <w:t>No need</w:t>
      </w:r>
      <w:r w:rsidR="00B401D2" w:rsidRPr="00C66E7B">
        <w:t xml:space="preserve"> to record the VAT charge</w:t>
      </w:r>
      <w:r w:rsidRPr="00C66E7B">
        <w:t>d</w:t>
      </w:r>
      <w:r w:rsidR="00B401D2" w:rsidRPr="00C66E7B">
        <w:t xml:space="preserve"> on every sale and purchase, as with standard VAT accounting. This can </w:t>
      </w:r>
      <w:r w:rsidR="00940B5C" w:rsidRPr="00C66E7B">
        <w:t>save time</w:t>
      </w:r>
      <w:r w:rsidR="00B401D2" w:rsidRPr="00C66E7B">
        <w:t xml:space="preserve">. </w:t>
      </w:r>
      <w:r w:rsidR="00EB7C79" w:rsidRPr="00C66E7B">
        <w:rPr>
          <w:szCs w:val="22"/>
          <w:lang w:val="en"/>
        </w:rPr>
        <w:t xml:space="preserve">But although </w:t>
      </w:r>
      <w:r w:rsidR="00B01B97" w:rsidRPr="00C66E7B">
        <w:rPr>
          <w:szCs w:val="22"/>
          <w:lang w:val="en"/>
        </w:rPr>
        <w:t xml:space="preserve">the business </w:t>
      </w:r>
      <w:r w:rsidR="00EB7C79" w:rsidRPr="00C66E7B">
        <w:rPr>
          <w:szCs w:val="22"/>
          <w:lang w:val="en"/>
        </w:rPr>
        <w:t xml:space="preserve">only </w:t>
      </w:r>
      <w:r w:rsidR="00B01B97" w:rsidRPr="00C66E7B">
        <w:rPr>
          <w:szCs w:val="22"/>
          <w:lang w:val="en"/>
        </w:rPr>
        <w:t xml:space="preserve">has </w:t>
      </w:r>
      <w:r w:rsidR="00EB7C79" w:rsidRPr="00C66E7B">
        <w:rPr>
          <w:szCs w:val="22"/>
          <w:lang w:val="en"/>
        </w:rPr>
        <w:t xml:space="preserve">to pay HMRC a percentage of </w:t>
      </w:r>
      <w:r w:rsidR="00B01B97" w:rsidRPr="00C66E7B">
        <w:rPr>
          <w:szCs w:val="22"/>
          <w:lang w:val="en"/>
        </w:rPr>
        <w:t xml:space="preserve">its </w:t>
      </w:r>
      <w:r w:rsidR="00EB7C79" w:rsidRPr="00C66E7B">
        <w:rPr>
          <w:szCs w:val="22"/>
          <w:lang w:val="en"/>
        </w:rPr>
        <w:t xml:space="preserve">turnover, </w:t>
      </w:r>
      <w:r w:rsidR="00B01B97" w:rsidRPr="00C66E7B">
        <w:rPr>
          <w:szCs w:val="22"/>
          <w:lang w:val="en"/>
        </w:rPr>
        <w:t xml:space="preserve">it </w:t>
      </w:r>
      <w:r w:rsidR="00EB7C79" w:rsidRPr="00C66E7B">
        <w:rPr>
          <w:szCs w:val="22"/>
          <w:lang w:val="en"/>
        </w:rPr>
        <w:t xml:space="preserve">must still show VAT at the appropriate normal rate (standard, reduced or zero) on the </w:t>
      </w:r>
      <w:r w:rsidR="00B01B97" w:rsidRPr="00C66E7B">
        <w:rPr>
          <w:szCs w:val="22"/>
          <w:lang w:val="en"/>
        </w:rPr>
        <w:t xml:space="preserve">VAT </w:t>
      </w:r>
      <w:r w:rsidR="00EB7C79" w:rsidRPr="00C66E7B">
        <w:rPr>
          <w:szCs w:val="22"/>
          <w:lang w:val="en"/>
        </w:rPr>
        <w:t xml:space="preserve">invoices </w:t>
      </w:r>
      <w:r w:rsidR="00B01B97" w:rsidRPr="00C66E7B">
        <w:rPr>
          <w:szCs w:val="22"/>
          <w:lang w:val="en"/>
        </w:rPr>
        <w:t xml:space="preserve">it </w:t>
      </w:r>
      <w:r w:rsidR="00EB7C79" w:rsidRPr="00C66E7B">
        <w:rPr>
          <w:szCs w:val="22"/>
          <w:lang w:val="en"/>
        </w:rPr>
        <w:t>issue</w:t>
      </w:r>
      <w:r w:rsidR="00B01B97" w:rsidRPr="00C66E7B">
        <w:rPr>
          <w:szCs w:val="22"/>
          <w:lang w:val="en"/>
        </w:rPr>
        <w:t>s</w:t>
      </w:r>
      <w:r w:rsidR="00EB7C79" w:rsidRPr="00C66E7B">
        <w:rPr>
          <w:szCs w:val="22"/>
          <w:lang w:val="en"/>
        </w:rPr>
        <w:t>.</w:t>
      </w:r>
    </w:p>
    <w:p w14:paraId="56C928B5" w14:textId="77777777" w:rsidR="00B401D2" w:rsidRPr="00C66E7B" w:rsidRDefault="00B401D2" w:rsidP="004453A5">
      <w:pPr>
        <w:pStyle w:val="BodyText3"/>
        <w:numPr>
          <w:ilvl w:val="0"/>
          <w:numId w:val="31"/>
        </w:numPr>
      </w:pPr>
      <w:r w:rsidRPr="00C66E7B">
        <w:t xml:space="preserve">A first year discount. </w:t>
      </w:r>
      <w:r w:rsidR="00B44A84" w:rsidRPr="00C66E7B">
        <w:t>A business</w:t>
      </w:r>
      <w:r w:rsidRPr="00C66E7B">
        <w:t xml:space="preserve"> in </w:t>
      </w:r>
      <w:r w:rsidR="00B44A84" w:rsidRPr="00C66E7B">
        <w:t>its</w:t>
      </w:r>
      <w:r w:rsidRPr="00C66E7B">
        <w:t xml:space="preserve"> first year of VAT registration get</w:t>
      </w:r>
      <w:r w:rsidR="00B44A84" w:rsidRPr="00C66E7B">
        <w:t>s</w:t>
      </w:r>
      <w:r w:rsidRPr="00C66E7B">
        <w:t xml:space="preserve"> a 1</w:t>
      </w:r>
      <w:r w:rsidR="00657DFE" w:rsidRPr="00C66E7B">
        <w:t>%</w:t>
      </w:r>
      <w:r w:rsidRPr="00C66E7B">
        <w:t xml:space="preserve"> reduction in </w:t>
      </w:r>
      <w:r w:rsidR="00B44A84" w:rsidRPr="00C66E7B">
        <w:t>the applicable</w:t>
      </w:r>
      <w:r w:rsidRPr="00C66E7B">
        <w:t xml:space="preserve"> flat rate percentage until the day before the first anniversary </w:t>
      </w:r>
      <w:r w:rsidR="00B44A84" w:rsidRPr="00C66E7B">
        <w:t>of</w:t>
      </w:r>
      <w:r w:rsidRPr="00C66E7B">
        <w:t xml:space="preserve"> VAT regist</w:t>
      </w:r>
      <w:r w:rsidR="00B44A84" w:rsidRPr="00C66E7B">
        <w:t>ration</w:t>
      </w:r>
      <w:r w:rsidRPr="00C66E7B">
        <w:t xml:space="preserve">. </w:t>
      </w:r>
    </w:p>
    <w:p w14:paraId="7E2B9B24" w14:textId="0098C896" w:rsidR="00B401D2" w:rsidRPr="00C66E7B" w:rsidRDefault="00B401D2" w:rsidP="004453A5">
      <w:pPr>
        <w:pStyle w:val="BodyText3"/>
        <w:numPr>
          <w:ilvl w:val="0"/>
          <w:numId w:val="31"/>
        </w:numPr>
      </w:pPr>
      <w:r w:rsidRPr="00C66E7B">
        <w:lastRenderedPageBreak/>
        <w:t>Fewer rules to follow</w:t>
      </w:r>
      <w:r w:rsidR="00940B5C" w:rsidRPr="00C66E7B">
        <w:t>, for instance n</w:t>
      </w:r>
      <w:r w:rsidRPr="00C66E7B">
        <w:t>o</w:t>
      </w:r>
      <w:r w:rsidR="00940B5C" w:rsidRPr="00C66E7B">
        <w:t xml:space="preserve"> longer having</w:t>
      </w:r>
      <w:r w:rsidRPr="00C66E7B">
        <w:t xml:space="preserve"> to work out what VAT</w:t>
      </w:r>
      <w:r w:rsidR="00B01B97" w:rsidRPr="00C66E7B">
        <w:t xml:space="preserve"> </w:t>
      </w:r>
      <w:r w:rsidRPr="00C66E7B">
        <w:t>on purchases</w:t>
      </w:r>
      <w:r w:rsidR="00B01B97" w:rsidRPr="00C66E7B">
        <w:t xml:space="preserve"> </w:t>
      </w:r>
      <w:r w:rsidRPr="00C66E7B">
        <w:t xml:space="preserve">can </w:t>
      </w:r>
      <w:r w:rsidR="00B44A84" w:rsidRPr="00C66E7B">
        <w:t>or</w:t>
      </w:r>
      <w:r w:rsidRPr="00C66E7B">
        <w:t xml:space="preserve"> can</w:t>
      </w:r>
      <w:r w:rsidR="00B44A84" w:rsidRPr="00C66E7B">
        <w:t>not be</w:t>
      </w:r>
      <w:r w:rsidRPr="00C66E7B">
        <w:t xml:space="preserve"> reclaim</w:t>
      </w:r>
      <w:r w:rsidR="00B44A84" w:rsidRPr="00C66E7B">
        <w:t>ed</w:t>
      </w:r>
      <w:r w:rsidRPr="00C66E7B">
        <w:t xml:space="preserve">. </w:t>
      </w:r>
    </w:p>
    <w:p w14:paraId="69EBA9CA" w14:textId="1C7A5C3E" w:rsidR="00B401D2" w:rsidRPr="00C66E7B" w:rsidRDefault="00B401D2" w:rsidP="004453A5">
      <w:pPr>
        <w:pStyle w:val="BodyText3"/>
        <w:numPr>
          <w:ilvl w:val="0"/>
          <w:numId w:val="31"/>
        </w:numPr>
      </w:pPr>
      <w:r w:rsidRPr="00C66E7B">
        <w:t>Peace of mind</w:t>
      </w:r>
      <w:r w:rsidR="00A50ECF" w:rsidRPr="00C66E7B">
        <w:t>,</w:t>
      </w:r>
      <w:r w:rsidRPr="00C66E7B">
        <w:t xml:space="preserve"> less chance of mistakes</w:t>
      </w:r>
      <w:r w:rsidR="00A50ECF" w:rsidRPr="00C66E7B">
        <w:t xml:space="preserve"> and </w:t>
      </w:r>
      <w:r w:rsidRPr="00C66E7B">
        <w:t xml:space="preserve">fewer worries about getting </w:t>
      </w:r>
      <w:r w:rsidR="00B44A84" w:rsidRPr="00C66E7B">
        <w:t>the</w:t>
      </w:r>
      <w:r w:rsidRPr="00C66E7B">
        <w:t xml:space="preserve"> VAT right. </w:t>
      </w:r>
    </w:p>
    <w:p w14:paraId="10DD9203" w14:textId="77777777" w:rsidR="00B401D2" w:rsidRPr="00C66E7B" w:rsidRDefault="00B401D2" w:rsidP="004453A5">
      <w:pPr>
        <w:pStyle w:val="BodyText3"/>
        <w:numPr>
          <w:ilvl w:val="0"/>
          <w:numId w:val="31"/>
        </w:numPr>
      </w:pPr>
      <w:r w:rsidRPr="00C66E7B">
        <w:t xml:space="preserve">Certainty. </w:t>
      </w:r>
      <w:r w:rsidR="00B44A84" w:rsidRPr="00C66E7B">
        <w:t>The business</w:t>
      </w:r>
      <w:r w:rsidRPr="00C66E7B">
        <w:t xml:space="preserve"> always know</w:t>
      </w:r>
      <w:r w:rsidR="00B44A84" w:rsidRPr="00C66E7B">
        <w:t>s</w:t>
      </w:r>
      <w:r w:rsidRPr="00C66E7B">
        <w:t xml:space="preserve"> what percentage </w:t>
      </w:r>
      <w:r w:rsidR="008F601A" w:rsidRPr="00C66E7B">
        <w:t>of takings has</w:t>
      </w:r>
      <w:r w:rsidRPr="00C66E7B">
        <w:t xml:space="preserve"> to </w:t>
      </w:r>
      <w:r w:rsidR="00B44A84" w:rsidRPr="00C66E7B">
        <w:t xml:space="preserve">be </w:t>
      </w:r>
      <w:r w:rsidRPr="00C66E7B">
        <w:t>pa</w:t>
      </w:r>
      <w:r w:rsidR="00B44A84" w:rsidRPr="00C66E7B">
        <w:t>id</w:t>
      </w:r>
      <w:r w:rsidRPr="00C66E7B">
        <w:t xml:space="preserve"> to HMRC. </w:t>
      </w:r>
    </w:p>
    <w:p w14:paraId="1F373896" w14:textId="77777777" w:rsidR="00B401D2" w:rsidRPr="00C66E7B" w:rsidRDefault="00B401D2" w:rsidP="00EC198C">
      <w:pPr>
        <w:pStyle w:val="BodyText3"/>
      </w:pPr>
    </w:p>
    <w:p w14:paraId="24828E83" w14:textId="1F9B1457" w:rsidR="00B401D2" w:rsidRPr="00864A46" w:rsidRDefault="00B401D2" w:rsidP="003846E2">
      <w:pPr>
        <w:rPr>
          <w:b/>
          <w:szCs w:val="22"/>
        </w:rPr>
      </w:pPr>
      <w:r w:rsidRPr="003846E2">
        <w:rPr>
          <w:rFonts w:ascii="Arial" w:hAnsi="Arial" w:cs="Arial"/>
          <w:b/>
          <w:sz w:val="22"/>
          <w:szCs w:val="22"/>
        </w:rPr>
        <w:t xml:space="preserve">Potential disadvantages of using </w:t>
      </w:r>
      <w:r w:rsidR="002F6C6A" w:rsidRPr="003846E2">
        <w:rPr>
          <w:rFonts w:ascii="Arial" w:hAnsi="Arial" w:cs="Arial"/>
          <w:b/>
          <w:sz w:val="22"/>
          <w:szCs w:val="22"/>
        </w:rPr>
        <w:t xml:space="preserve">the </w:t>
      </w:r>
      <w:r w:rsidRPr="003846E2">
        <w:rPr>
          <w:rFonts w:ascii="Arial" w:hAnsi="Arial" w:cs="Arial"/>
          <w:b/>
          <w:sz w:val="22"/>
          <w:szCs w:val="22"/>
        </w:rPr>
        <w:t>flat rate scheme</w:t>
      </w:r>
    </w:p>
    <w:p w14:paraId="3FA1FE06" w14:textId="77777777" w:rsidR="00B401D2" w:rsidRPr="00C66E7B" w:rsidRDefault="00B401D2" w:rsidP="00EC198C">
      <w:pPr>
        <w:pStyle w:val="BodyText3"/>
      </w:pPr>
    </w:p>
    <w:p w14:paraId="449AFC21" w14:textId="77777777" w:rsidR="00B401D2" w:rsidRPr="00C66E7B" w:rsidRDefault="00B401D2" w:rsidP="00EC198C">
      <w:pPr>
        <w:pStyle w:val="BodyText3"/>
      </w:pPr>
      <w:r w:rsidRPr="00C66E7B">
        <w:t>The flat rate percentages are calculated in a way that takes into account zero-rated and exempt sales. They also contain an allowance for the VAT spen</w:t>
      </w:r>
      <w:r w:rsidR="00B44A84" w:rsidRPr="00C66E7B">
        <w:t>t</w:t>
      </w:r>
      <w:r w:rsidRPr="00C66E7B">
        <w:t xml:space="preserve"> on purchases. So the VAT Flat Rate Scheme might not be right for </w:t>
      </w:r>
      <w:r w:rsidR="00B44A84" w:rsidRPr="00C66E7B">
        <w:t>the</w:t>
      </w:r>
      <w:r w:rsidRPr="00C66E7B">
        <w:t xml:space="preserve"> business if:</w:t>
      </w:r>
    </w:p>
    <w:p w14:paraId="08C75090" w14:textId="77777777" w:rsidR="00B401D2" w:rsidRPr="00C66E7B" w:rsidRDefault="00B44A84" w:rsidP="004453A5">
      <w:pPr>
        <w:pStyle w:val="BodyText3"/>
        <w:numPr>
          <w:ilvl w:val="0"/>
          <w:numId w:val="32"/>
        </w:numPr>
      </w:pPr>
      <w:r w:rsidRPr="00C66E7B">
        <w:t>it</w:t>
      </w:r>
      <w:r w:rsidR="00B401D2" w:rsidRPr="00C66E7B">
        <w:t xml:space="preserve"> buy</w:t>
      </w:r>
      <w:r w:rsidRPr="00C66E7B">
        <w:t>s</w:t>
      </w:r>
      <w:r w:rsidR="00B401D2" w:rsidRPr="00C66E7B">
        <w:t xml:space="preserve"> mostly standard-rated items, as </w:t>
      </w:r>
      <w:r w:rsidRPr="00C66E7B">
        <w:t>there is no</w:t>
      </w:r>
      <w:r w:rsidR="00B401D2" w:rsidRPr="00C66E7B">
        <w:t xml:space="preserve"> reclaim </w:t>
      </w:r>
      <w:r w:rsidRPr="00C66E7B">
        <w:t xml:space="preserve">of </w:t>
      </w:r>
      <w:r w:rsidR="00B401D2" w:rsidRPr="00C66E7B">
        <w:t xml:space="preserve">any VAT on  purchases </w:t>
      </w:r>
    </w:p>
    <w:p w14:paraId="616A5E3B" w14:textId="77777777" w:rsidR="00B401D2" w:rsidRPr="00C66E7B" w:rsidRDefault="00B44A84" w:rsidP="004453A5">
      <w:pPr>
        <w:pStyle w:val="BodyText3"/>
        <w:numPr>
          <w:ilvl w:val="0"/>
          <w:numId w:val="32"/>
        </w:numPr>
      </w:pPr>
      <w:r w:rsidRPr="00C66E7B">
        <w:t>it</w:t>
      </w:r>
      <w:r w:rsidR="00B401D2" w:rsidRPr="00C66E7B">
        <w:t xml:space="preserve"> regularly receive</w:t>
      </w:r>
      <w:r w:rsidRPr="00C66E7B">
        <w:t>s</w:t>
      </w:r>
      <w:r w:rsidR="00B401D2" w:rsidRPr="00C66E7B">
        <w:t xml:space="preserve"> a VAT repayment under standard VAT accounting </w:t>
      </w:r>
    </w:p>
    <w:p w14:paraId="48ADE6EF" w14:textId="2BA3B074" w:rsidR="00B401D2" w:rsidRPr="00C66E7B" w:rsidRDefault="00B44A84" w:rsidP="004453A5">
      <w:pPr>
        <w:pStyle w:val="BodyText3"/>
        <w:numPr>
          <w:ilvl w:val="0"/>
          <w:numId w:val="32"/>
        </w:numPr>
      </w:pPr>
      <w:proofErr w:type="gramStart"/>
      <w:r w:rsidRPr="00C66E7B">
        <w:t>it</w:t>
      </w:r>
      <w:proofErr w:type="gramEnd"/>
      <w:r w:rsidR="00B401D2" w:rsidRPr="00C66E7B">
        <w:t xml:space="preserve"> make</w:t>
      </w:r>
      <w:r w:rsidRPr="00C66E7B">
        <w:t>s</w:t>
      </w:r>
      <w:r w:rsidR="00B401D2" w:rsidRPr="00C66E7B">
        <w:t xml:space="preserve"> a lot of zero-rated or exempt sales</w:t>
      </w:r>
      <w:r w:rsidR="003B2921" w:rsidRPr="00C66E7B">
        <w:t>.</w:t>
      </w:r>
      <w:r w:rsidR="00B401D2" w:rsidRPr="00C66E7B">
        <w:t xml:space="preserve"> </w:t>
      </w:r>
    </w:p>
    <w:p w14:paraId="282E2691" w14:textId="77777777" w:rsidR="00A94E94" w:rsidRPr="00C66E7B" w:rsidRDefault="00A94E94" w:rsidP="00EC198C">
      <w:pPr>
        <w:pStyle w:val="BodyText3"/>
        <w:rPr>
          <w:szCs w:val="22"/>
        </w:rPr>
      </w:pPr>
    </w:p>
    <w:p w14:paraId="07AEF9DC" w14:textId="77777777" w:rsidR="00594C6A" w:rsidRPr="00C66E7B" w:rsidRDefault="00594C6A">
      <w:pPr>
        <w:rPr>
          <w:rFonts w:ascii="Arial" w:hAnsi="Arial" w:cs="Arial"/>
          <w:b/>
          <w:sz w:val="22"/>
          <w:szCs w:val="22"/>
        </w:rPr>
      </w:pPr>
      <w:r w:rsidRPr="00C66E7B">
        <w:rPr>
          <w:rFonts w:ascii="Arial" w:hAnsi="Arial" w:cs="Arial"/>
          <w:b/>
          <w:sz w:val="22"/>
          <w:szCs w:val="22"/>
        </w:rPr>
        <w:br w:type="page"/>
      </w:r>
    </w:p>
    <w:p w14:paraId="40F7B3FC" w14:textId="3AB1B3CC" w:rsidR="00B401D2" w:rsidRPr="00C66E7B" w:rsidRDefault="00B401D2" w:rsidP="005616EC">
      <w:pPr>
        <w:rPr>
          <w:b/>
          <w:szCs w:val="22"/>
        </w:rPr>
      </w:pPr>
      <w:r w:rsidRPr="00C66E7B">
        <w:rPr>
          <w:rFonts w:ascii="Arial" w:hAnsi="Arial" w:cs="Arial"/>
          <w:b/>
          <w:sz w:val="22"/>
          <w:szCs w:val="22"/>
        </w:rPr>
        <w:lastRenderedPageBreak/>
        <w:t>Errors</w:t>
      </w:r>
      <w:r w:rsidR="00CF7CCA" w:rsidRPr="00C66E7B">
        <w:rPr>
          <w:rFonts w:ascii="Arial" w:hAnsi="Arial" w:cs="Arial"/>
          <w:b/>
          <w:sz w:val="22"/>
          <w:szCs w:val="22"/>
        </w:rPr>
        <w:t xml:space="preserve"> in previous VAT Returns</w:t>
      </w:r>
    </w:p>
    <w:p w14:paraId="79C09A58" w14:textId="77777777" w:rsidR="00B401D2" w:rsidRPr="00C66E7B" w:rsidRDefault="00B401D2" w:rsidP="00EC198C">
      <w:pPr>
        <w:pStyle w:val="BodyText3"/>
        <w:rPr>
          <w:b/>
        </w:rPr>
      </w:pPr>
    </w:p>
    <w:p w14:paraId="6CEE0CF7" w14:textId="77777777" w:rsidR="00B401D2" w:rsidRPr="00C66E7B" w:rsidRDefault="00B401D2" w:rsidP="00EC198C">
      <w:pPr>
        <w:pStyle w:val="BodyText3"/>
        <w:rPr>
          <w:b/>
        </w:rPr>
      </w:pPr>
      <w:r w:rsidRPr="00C66E7B">
        <w:rPr>
          <w:b/>
        </w:rPr>
        <w:t xml:space="preserve">Action </w:t>
      </w:r>
      <w:r w:rsidR="00B44A84" w:rsidRPr="00C66E7B">
        <w:rPr>
          <w:b/>
        </w:rPr>
        <w:t>to be</w:t>
      </w:r>
      <w:r w:rsidRPr="00C66E7B">
        <w:rPr>
          <w:b/>
        </w:rPr>
        <w:t xml:space="preserve"> take</w:t>
      </w:r>
      <w:r w:rsidR="00B44A84" w:rsidRPr="00C66E7B">
        <w:rPr>
          <w:b/>
        </w:rPr>
        <w:t>n</w:t>
      </w:r>
      <w:r w:rsidRPr="00C66E7B">
        <w:rPr>
          <w:b/>
        </w:rPr>
        <w:t xml:space="preserve"> at the end of </w:t>
      </w:r>
      <w:r w:rsidR="00B44A84" w:rsidRPr="00C66E7B">
        <w:rPr>
          <w:b/>
        </w:rPr>
        <w:t>the</w:t>
      </w:r>
      <w:r w:rsidRPr="00C66E7B">
        <w:rPr>
          <w:b/>
        </w:rPr>
        <w:t xml:space="preserve"> VAT period</w:t>
      </w:r>
    </w:p>
    <w:p w14:paraId="03744842" w14:textId="77777777" w:rsidR="00B401D2" w:rsidRPr="00C66E7B" w:rsidRDefault="00B401D2" w:rsidP="00EC198C">
      <w:pPr>
        <w:pStyle w:val="BodyText3"/>
      </w:pPr>
    </w:p>
    <w:p w14:paraId="1F04CE71" w14:textId="0D8A466C" w:rsidR="00B401D2" w:rsidRPr="00C66E7B" w:rsidRDefault="00B401D2" w:rsidP="00EC198C">
      <w:pPr>
        <w:pStyle w:val="BodyText3"/>
      </w:pPr>
      <w:r w:rsidRPr="00C66E7B">
        <w:t xml:space="preserve">At the end of </w:t>
      </w:r>
      <w:r w:rsidR="00B44A84" w:rsidRPr="00C66E7B">
        <w:t>the</w:t>
      </w:r>
      <w:r w:rsidRPr="00C66E7B">
        <w:t xml:space="preserve"> VAT period, </w:t>
      </w:r>
      <w:r w:rsidR="00940B5C" w:rsidRPr="00C66E7B">
        <w:t xml:space="preserve">the business should </w:t>
      </w:r>
      <w:r w:rsidRPr="00C66E7B">
        <w:t xml:space="preserve">calculate the net value of all the errors </w:t>
      </w:r>
      <w:r w:rsidR="00EC48E9" w:rsidRPr="00C66E7B">
        <w:t xml:space="preserve">and omissions </w:t>
      </w:r>
      <w:r w:rsidRPr="00C66E7B">
        <w:t xml:space="preserve">found during the period that relate to </w:t>
      </w:r>
      <w:r w:rsidR="002F6C6A" w:rsidRPr="00C66E7B">
        <w:t xml:space="preserve">VAT Returns </w:t>
      </w:r>
      <w:r w:rsidRPr="00C66E7B">
        <w:t xml:space="preserve">already submitted - that is, any tax </w:t>
      </w:r>
      <w:r w:rsidR="00B44A84" w:rsidRPr="00C66E7B">
        <w:t>which</w:t>
      </w:r>
      <w:r w:rsidRPr="00C66E7B">
        <w:t xml:space="preserve"> should have</w:t>
      </w:r>
      <w:r w:rsidR="00B44A84" w:rsidRPr="00C66E7B">
        <w:t xml:space="preserve"> been</w:t>
      </w:r>
      <w:r w:rsidRPr="00C66E7B">
        <w:t xml:space="preserve"> claimed back</w:t>
      </w:r>
      <w:r w:rsidR="00C417CF" w:rsidRPr="00C66E7B">
        <w:t xml:space="preserve"> is subtracted from any additional tax due to HMRC</w:t>
      </w:r>
      <w:r w:rsidR="00A94E94" w:rsidRPr="00C66E7B">
        <w:t>, and any tax that should have been paid is added</w:t>
      </w:r>
      <w:r w:rsidRPr="00C66E7B">
        <w:t xml:space="preserve">. </w:t>
      </w:r>
      <w:r w:rsidR="00C417CF" w:rsidRPr="00C66E7B">
        <w:t>A</w:t>
      </w:r>
      <w:r w:rsidRPr="00C66E7B">
        <w:t>ny deliberate errors</w:t>
      </w:r>
      <w:r w:rsidR="00C417CF" w:rsidRPr="00C66E7B">
        <w:t xml:space="preserve"> must not be included</w:t>
      </w:r>
      <w:r w:rsidRPr="00C66E7B">
        <w:t xml:space="preserve"> - these must be separately </w:t>
      </w:r>
      <w:r w:rsidR="00CF7CCA" w:rsidRPr="00C66E7B">
        <w:t xml:space="preserve">declared </w:t>
      </w:r>
      <w:r w:rsidRPr="00C66E7B">
        <w:t xml:space="preserve">to HMRC. </w:t>
      </w:r>
    </w:p>
    <w:p w14:paraId="16707CF3" w14:textId="77777777" w:rsidR="00B401D2" w:rsidRPr="00C66E7B" w:rsidRDefault="00B401D2" w:rsidP="00EC198C">
      <w:pPr>
        <w:pStyle w:val="BodyText3"/>
      </w:pPr>
    </w:p>
    <w:p w14:paraId="74763D15" w14:textId="6C254883" w:rsidR="00C36AA4" w:rsidRPr="00C66E7B" w:rsidRDefault="00B401D2" w:rsidP="00EC198C">
      <w:pPr>
        <w:pStyle w:val="BodyText3"/>
        <w:rPr>
          <w:lang w:eastAsia="en-GB"/>
        </w:rPr>
      </w:pPr>
      <w:r w:rsidRPr="00C66E7B">
        <w:t xml:space="preserve">What </w:t>
      </w:r>
      <w:r w:rsidR="00C417CF" w:rsidRPr="00C66E7B">
        <w:t>the business should</w:t>
      </w:r>
      <w:r w:rsidRPr="00C66E7B">
        <w:t xml:space="preserve"> do next depends on whether the net value of all the errors is </w:t>
      </w:r>
      <w:r w:rsidR="00915B7B" w:rsidRPr="00C66E7B">
        <w:t xml:space="preserve">less than or </w:t>
      </w:r>
      <w:r w:rsidRPr="00C66E7B">
        <w:t xml:space="preserve">greater than the </w:t>
      </w:r>
      <w:r w:rsidR="00915B7B" w:rsidRPr="00C66E7B">
        <w:t>‘</w:t>
      </w:r>
      <w:r w:rsidRPr="00C66E7B">
        <w:t>error correction reporting threshold</w:t>
      </w:r>
      <w:r w:rsidR="00915B7B" w:rsidRPr="00C66E7B">
        <w:t>’</w:t>
      </w:r>
      <w:r w:rsidR="00C417CF" w:rsidRPr="00C66E7B">
        <w:t>,</w:t>
      </w:r>
      <w:r w:rsidR="00336331" w:rsidRPr="00C66E7B">
        <w:t xml:space="preserve"> which is </w:t>
      </w:r>
      <w:r w:rsidR="00156A09" w:rsidRPr="00C66E7B">
        <w:rPr>
          <w:lang w:eastAsia="en-GB"/>
        </w:rPr>
        <w:t>the greater of:</w:t>
      </w:r>
    </w:p>
    <w:p w14:paraId="7712416A" w14:textId="77777777" w:rsidR="00336331" w:rsidRPr="00C66E7B" w:rsidRDefault="00156A09" w:rsidP="00336331">
      <w:pPr>
        <w:pStyle w:val="BodyText3"/>
        <w:numPr>
          <w:ilvl w:val="0"/>
          <w:numId w:val="33"/>
        </w:numPr>
        <w:rPr>
          <w:lang w:eastAsia="en-GB"/>
        </w:rPr>
      </w:pPr>
      <w:r w:rsidRPr="00C66E7B">
        <w:rPr>
          <w:lang w:eastAsia="en-GB"/>
        </w:rPr>
        <w:t>£10,000</w:t>
      </w:r>
    </w:p>
    <w:p w14:paraId="12648A34" w14:textId="7FB24D0F" w:rsidR="00156A09" w:rsidRPr="00C66E7B" w:rsidRDefault="00156A09" w:rsidP="00336331">
      <w:pPr>
        <w:pStyle w:val="BodyText3"/>
        <w:numPr>
          <w:ilvl w:val="0"/>
          <w:numId w:val="33"/>
        </w:numPr>
        <w:rPr>
          <w:lang w:eastAsia="en-GB"/>
        </w:rPr>
      </w:pPr>
      <w:r w:rsidRPr="00C66E7B">
        <w:rPr>
          <w:lang w:eastAsia="en-GB"/>
        </w:rPr>
        <w:t>1</w:t>
      </w:r>
      <w:r w:rsidR="00657DFE" w:rsidRPr="00C66E7B">
        <w:rPr>
          <w:lang w:eastAsia="en-GB"/>
        </w:rPr>
        <w:t>%</w:t>
      </w:r>
      <w:r w:rsidRPr="00C66E7B">
        <w:rPr>
          <w:lang w:eastAsia="en-GB"/>
        </w:rPr>
        <w:t xml:space="preserve"> of the box 6 figure on </w:t>
      </w:r>
      <w:r w:rsidR="00C417CF" w:rsidRPr="00C66E7B">
        <w:rPr>
          <w:lang w:eastAsia="en-GB"/>
        </w:rPr>
        <w:t xml:space="preserve">the </w:t>
      </w:r>
      <w:r w:rsidRPr="00C66E7B">
        <w:rPr>
          <w:lang w:eastAsia="en-GB"/>
        </w:rPr>
        <w:t xml:space="preserve">VAT Return for the period when the error </w:t>
      </w:r>
      <w:r w:rsidR="00B44A84" w:rsidRPr="00C66E7B">
        <w:rPr>
          <w:lang w:eastAsia="en-GB"/>
        </w:rPr>
        <w:t>was discovered</w:t>
      </w:r>
      <w:r w:rsidR="00C417CF" w:rsidRPr="00C66E7B">
        <w:rPr>
          <w:lang w:eastAsia="en-GB"/>
        </w:rPr>
        <w:t xml:space="preserve"> </w:t>
      </w:r>
      <w:r w:rsidRPr="00C66E7B">
        <w:rPr>
          <w:lang w:eastAsia="en-GB"/>
        </w:rPr>
        <w:t>- subject to an upper limit of £50,000</w:t>
      </w:r>
    </w:p>
    <w:p w14:paraId="3616A8C2" w14:textId="77777777" w:rsidR="00336331" w:rsidRPr="00C66E7B" w:rsidRDefault="00336331" w:rsidP="00EC198C">
      <w:pPr>
        <w:pStyle w:val="BodyText3"/>
      </w:pPr>
    </w:p>
    <w:p w14:paraId="1E54F957" w14:textId="77777777" w:rsidR="00B401D2" w:rsidRPr="00C66E7B" w:rsidRDefault="00B401D2" w:rsidP="00EC198C">
      <w:pPr>
        <w:pStyle w:val="BodyText3"/>
      </w:pPr>
      <w:r w:rsidRPr="00C66E7B">
        <w:t xml:space="preserve">If </w:t>
      </w:r>
      <w:r w:rsidR="00156A09" w:rsidRPr="00C66E7B">
        <w:t xml:space="preserve">the net value of all the errors </w:t>
      </w:r>
      <w:r w:rsidRPr="00C66E7B">
        <w:t xml:space="preserve">is less than </w:t>
      </w:r>
      <w:r w:rsidR="00915B7B" w:rsidRPr="00C66E7B">
        <w:t xml:space="preserve">the </w:t>
      </w:r>
      <w:r w:rsidR="00336331" w:rsidRPr="00C66E7B">
        <w:t xml:space="preserve">error reporting </w:t>
      </w:r>
      <w:r w:rsidRPr="00C66E7B">
        <w:t>threshold then, if prefer</w:t>
      </w:r>
      <w:r w:rsidR="00802193" w:rsidRPr="00C66E7B">
        <w:t>red</w:t>
      </w:r>
      <w:r w:rsidRPr="00C66E7B">
        <w:t xml:space="preserve">, the errors </w:t>
      </w:r>
      <w:r w:rsidR="00802193" w:rsidRPr="00C66E7B">
        <w:t xml:space="preserve">may be corrected </w:t>
      </w:r>
      <w:r w:rsidRPr="00C66E7B">
        <w:t xml:space="preserve">by making an adjustment on </w:t>
      </w:r>
      <w:r w:rsidR="00802193" w:rsidRPr="00C66E7B">
        <w:t>the</w:t>
      </w:r>
      <w:r w:rsidRPr="00C66E7B">
        <w:t xml:space="preserve"> current VAT Return</w:t>
      </w:r>
      <w:r w:rsidR="00336331" w:rsidRPr="00C66E7B">
        <w:t xml:space="preserve"> (Method 1)</w:t>
      </w:r>
      <w:r w:rsidRPr="00C66E7B">
        <w:t>.</w:t>
      </w:r>
    </w:p>
    <w:p w14:paraId="3CEE306F" w14:textId="77777777" w:rsidR="00B401D2" w:rsidRPr="00C66E7B" w:rsidRDefault="00B401D2" w:rsidP="00EC198C">
      <w:pPr>
        <w:pStyle w:val="BodyText3"/>
      </w:pPr>
    </w:p>
    <w:p w14:paraId="18C4E426" w14:textId="4D0DB1D3" w:rsidR="00B401D2" w:rsidRPr="00C66E7B" w:rsidRDefault="00B401D2" w:rsidP="00EC198C">
      <w:pPr>
        <w:pStyle w:val="BodyText3"/>
      </w:pPr>
      <w:r w:rsidRPr="00C66E7B">
        <w:t xml:space="preserve">However, if the value of the net VAT error discovered is above this threshold, </w:t>
      </w:r>
      <w:r w:rsidR="00802193" w:rsidRPr="00C66E7B">
        <w:t>it</w:t>
      </w:r>
      <w:r w:rsidRPr="00C66E7B">
        <w:t xml:space="preserve"> must </w:t>
      </w:r>
      <w:r w:rsidR="00802193" w:rsidRPr="00C66E7B">
        <w:t xml:space="preserve">be </w:t>
      </w:r>
      <w:r w:rsidR="00EC48E9" w:rsidRPr="00C66E7B">
        <w:t xml:space="preserve">declared </w:t>
      </w:r>
      <w:r w:rsidR="008F601A" w:rsidRPr="00C66E7B">
        <w:t>to</w:t>
      </w:r>
      <w:r w:rsidRPr="00C66E7B">
        <w:t xml:space="preserve"> HMRC separately, in writing</w:t>
      </w:r>
      <w:r w:rsidR="00336331" w:rsidRPr="00C66E7B">
        <w:t xml:space="preserve"> (Method 2)</w:t>
      </w:r>
      <w:r w:rsidRPr="00C66E7B">
        <w:t xml:space="preserve">. </w:t>
      </w:r>
    </w:p>
    <w:p w14:paraId="547146C4" w14:textId="77777777" w:rsidR="00B401D2" w:rsidRPr="00C66E7B" w:rsidRDefault="00B401D2" w:rsidP="00EC198C">
      <w:pPr>
        <w:pStyle w:val="BodyText3"/>
      </w:pPr>
    </w:p>
    <w:p w14:paraId="18B4B98D" w14:textId="77777777" w:rsidR="00B401D2" w:rsidRPr="00C66E7B" w:rsidRDefault="00A36AB9" w:rsidP="00EC198C">
      <w:pPr>
        <w:pStyle w:val="BodyText3"/>
        <w:rPr>
          <w:b/>
        </w:rPr>
      </w:pPr>
      <w:hyperlink r:id="rId24" w:history="1"/>
      <w:r w:rsidR="00B401D2" w:rsidRPr="00C66E7B">
        <w:rPr>
          <w:b/>
        </w:rPr>
        <w:t xml:space="preserve">How to adjust </w:t>
      </w:r>
      <w:r w:rsidR="00802193" w:rsidRPr="00C66E7B">
        <w:rPr>
          <w:b/>
        </w:rPr>
        <w:t xml:space="preserve">the </w:t>
      </w:r>
      <w:r w:rsidR="00B401D2" w:rsidRPr="00C66E7B">
        <w:rPr>
          <w:b/>
        </w:rPr>
        <w:t>VAT Return: Method 1</w:t>
      </w:r>
    </w:p>
    <w:p w14:paraId="683F22B9" w14:textId="77777777" w:rsidR="00336331" w:rsidRPr="00C66E7B" w:rsidRDefault="00336331" w:rsidP="00EC198C">
      <w:pPr>
        <w:pStyle w:val="BodyText3"/>
      </w:pPr>
    </w:p>
    <w:p w14:paraId="5923FE81" w14:textId="0C26AEE4" w:rsidR="00AF5D5B" w:rsidRPr="00C66E7B" w:rsidRDefault="00C417CF" w:rsidP="00EC198C">
      <w:pPr>
        <w:pStyle w:val="BodyText3"/>
      </w:pPr>
      <w:r w:rsidRPr="00C66E7B">
        <w:t>E</w:t>
      </w:r>
      <w:r w:rsidR="00AF5D5B" w:rsidRPr="00C66E7B">
        <w:t xml:space="preserve">rrors </w:t>
      </w:r>
      <w:r w:rsidR="00802193" w:rsidRPr="00C66E7B">
        <w:t xml:space="preserve">from previous </w:t>
      </w:r>
      <w:r w:rsidR="002F6C6A" w:rsidRPr="00C66E7B">
        <w:t>VAT Return</w:t>
      </w:r>
      <w:r w:rsidR="00802193" w:rsidRPr="00C66E7B">
        <w:t xml:space="preserve">s </w:t>
      </w:r>
      <w:r w:rsidRPr="00C66E7B">
        <w:t>can be corrected</w:t>
      </w:r>
      <w:r w:rsidR="00AF5D5B" w:rsidRPr="00C66E7B">
        <w:t xml:space="preserve"> by adjusting </w:t>
      </w:r>
      <w:r w:rsidR="00802193" w:rsidRPr="00C66E7B">
        <w:t>the</w:t>
      </w:r>
      <w:r w:rsidR="00AF5D5B" w:rsidRPr="00C66E7B">
        <w:t xml:space="preserve"> </w:t>
      </w:r>
      <w:r w:rsidR="00EC48E9" w:rsidRPr="00C66E7B">
        <w:t xml:space="preserve">VAT </w:t>
      </w:r>
      <w:r w:rsidR="00EA2182" w:rsidRPr="00C66E7B">
        <w:t xml:space="preserve">amounts </w:t>
      </w:r>
      <w:r w:rsidR="00EC48E9" w:rsidRPr="00C66E7B">
        <w:t xml:space="preserve">on the </w:t>
      </w:r>
      <w:r w:rsidR="00336331" w:rsidRPr="00C66E7B">
        <w:t xml:space="preserve">current </w:t>
      </w:r>
      <w:r w:rsidR="00AF5D5B" w:rsidRPr="00C66E7B">
        <w:t xml:space="preserve">VAT Return. </w:t>
      </w:r>
    </w:p>
    <w:p w14:paraId="54E778E6" w14:textId="77777777" w:rsidR="00336331" w:rsidRPr="00C66E7B" w:rsidRDefault="00336331" w:rsidP="00EC198C">
      <w:pPr>
        <w:pStyle w:val="BodyText3"/>
      </w:pPr>
    </w:p>
    <w:p w14:paraId="4F15E7D2" w14:textId="77777777" w:rsidR="00AF5D5B" w:rsidRPr="00C66E7B" w:rsidRDefault="00AF5D5B" w:rsidP="00EC198C">
      <w:pPr>
        <w:pStyle w:val="BodyText3"/>
      </w:pPr>
      <w:r w:rsidRPr="00C66E7B">
        <w:t>At the end of the VAT period when the errors</w:t>
      </w:r>
      <w:r w:rsidR="00802193" w:rsidRPr="00C66E7B">
        <w:t xml:space="preserve"> are discovered</w:t>
      </w:r>
      <w:r w:rsidRPr="00C66E7B">
        <w:t xml:space="preserve">, </w:t>
      </w:r>
      <w:r w:rsidR="00802193" w:rsidRPr="00C66E7B">
        <w:t>the</w:t>
      </w:r>
      <w:r w:rsidRPr="00C66E7B">
        <w:t xml:space="preserve"> VAT account of output tax due </w:t>
      </w:r>
      <w:r w:rsidR="00E70C40" w:rsidRPr="00C66E7B">
        <w:t xml:space="preserve">or </w:t>
      </w:r>
      <w:r w:rsidRPr="00C66E7B">
        <w:t xml:space="preserve">input tax claimed </w:t>
      </w:r>
      <w:r w:rsidR="00C417CF" w:rsidRPr="00C66E7B">
        <w:t xml:space="preserve">is adjusted </w:t>
      </w:r>
      <w:r w:rsidRPr="00C66E7B">
        <w:t xml:space="preserve">by the net amount of all errors. </w:t>
      </w:r>
      <w:r w:rsidR="00C417CF" w:rsidRPr="00C66E7B">
        <w:t>T</w:t>
      </w:r>
      <w:r w:rsidR="00802193" w:rsidRPr="00C66E7B">
        <w:t>he</w:t>
      </w:r>
      <w:r w:rsidRPr="00C66E7B">
        <w:t xml:space="preserve"> VAT account </w:t>
      </w:r>
      <w:r w:rsidR="00C417CF" w:rsidRPr="00C66E7B">
        <w:t xml:space="preserve">must </w:t>
      </w:r>
      <w:r w:rsidRPr="00C66E7B">
        <w:t xml:space="preserve">show the amount of the adjustment </w:t>
      </w:r>
      <w:r w:rsidR="00802193" w:rsidRPr="00C66E7B">
        <w:t>being</w:t>
      </w:r>
      <w:r w:rsidRPr="00C66E7B">
        <w:t xml:space="preserve"> </w:t>
      </w:r>
      <w:r w:rsidR="00C417CF" w:rsidRPr="00C66E7B">
        <w:t xml:space="preserve">made </w:t>
      </w:r>
      <w:r w:rsidRPr="00C66E7B">
        <w:t xml:space="preserve">to </w:t>
      </w:r>
      <w:r w:rsidR="00802193" w:rsidRPr="00C66E7B">
        <w:t>the</w:t>
      </w:r>
      <w:r w:rsidRPr="00C66E7B">
        <w:t xml:space="preserve"> VAT Return.</w:t>
      </w:r>
    </w:p>
    <w:p w14:paraId="166B3C15" w14:textId="77777777" w:rsidR="00336331" w:rsidRPr="00C66E7B" w:rsidRDefault="00336331" w:rsidP="00EC198C">
      <w:pPr>
        <w:pStyle w:val="BodyText3"/>
      </w:pPr>
    </w:p>
    <w:p w14:paraId="2AECAE79" w14:textId="4AEEAE3C" w:rsidR="00336331" w:rsidRPr="00C66E7B" w:rsidRDefault="00E70C40" w:rsidP="00EC198C">
      <w:pPr>
        <w:pStyle w:val="BodyText3"/>
      </w:pPr>
      <w:r w:rsidRPr="00C66E7B">
        <w:t>If more than one error</w:t>
      </w:r>
      <w:r w:rsidR="00802193" w:rsidRPr="00C66E7B">
        <w:t xml:space="preserve"> is discovered in the same exercise</w:t>
      </w:r>
      <w:r w:rsidRPr="00C66E7B">
        <w:t xml:space="preserve">, the net value of all the errors </w:t>
      </w:r>
      <w:r w:rsidR="00C417CF" w:rsidRPr="00C66E7B">
        <w:t xml:space="preserve">is used </w:t>
      </w:r>
      <w:r w:rsidRPr="00C66E7B">
        <w:t xml:space="preserve">to adjust </w:t>
      </w:r>
      <w:r w:rsidR="00802193" w:rsidRPr="00C66E7B">
        <w:t>the</w:t>
      </w:r>
      <w:r w:rsidRPr="00C66E7B">
        <w:t xml:space="preserve"> </w:t>
      </w:r>
      <w:r w:rsidR="00EC48E9" w:rsidRPr="00C66E7B">
        <w:t>VAT liability on the VAT Return</w:t>
      </w:r>
      <w:r w:rsidRPr="00C66E7B">
        <w:t xml:space="preserve">. </w:t>
      </w:r>
    </w:p>
    <w:p w14:paraId="54EE1E50" w14:textId="77777777" w:rsidR="00336331" w:rsidRPr="00C66E7B" w:rsidRDefault="00336331" w:rsidP="00EC198C">
      <w:pPr>
        <w:pStyle w:val="BodyText3"/>
      </w:pPr>
    </w:p>
    <w:p w14:paraId="4E0DD268" w14:textId="0580B12F" w:rsidR="00AF5D5B" w:rsidRPr="00C66E7B" w:rsidRDefault="00B230B5" w:rsidP="00EC198C">
      <w:pPr>
        <w:pStyle w:val="BodyText3"/>
      </w:pPr>
      <w:r w:rsidRPr="00C66E7B">
        <w:t xml:space="preserve">Either </w:t>
      </w:r>
      <w:r w:rsidR="00EC48E9" w:rsidRPr="00C66E7B">
        <w:t xml:space="preserve">Box </w:t>
      </w:r>
      <w:r w:rsidR="00AF5D5B" w:rsidRPr="00C66E7B">
        <w:t xml:space="preserve">1 </w:t>
      </w:r>
      <w:r w:rsidR="00A75D9F" w:rsidRPr="00C66E7B">
        <w:t>or</w:t>
      </w:r>
      <w:r w:rsidR="00E70C40" w:rsidRPr="00C66E7B">
        <w:t xml:space="preserve"> </w:t>
      </w:r>
      <w:r w:rsidR="00EC48E9" w:rsidRPr="00C66E7B">
        <w:t xml:space="preserve">Box </w:t>
      </w:r>
      <w:r w:rsidR="00AF5D5B" w:rsidRPr="00C66E7B">
        <w:t>4</w:t>
      </w:r>
      <w:r w:rsidR="00C417CF" w:rsidRPr="00C66E7B">
        <w:t xml:space="preserve"> </w:t>
      </w:r>
      <w:r w:rsidRPr="00C66E7B">
        <w:t>is</w:t>
      </w:r>
      <w:r w:rsidR="00C417CF" w:rsidRPr="00C66E7B">
        <w:t xml:space="preserve"> adjusted</w:t>
      </w:r>
      <w:r w:rsidR="00AF5D5B" w:rsidRPr="00C66E7B">
        <w:t xml:space="preserve">, as appropriate. For example, if </w:t>
      </w:r>
      <w:r w:rsidR="00802193" w:rsidRPr="00C66E7B">
        <w:t>the business</w:t>
      </w:r>
      <w:r w:rsidR="00AF5D5B" w:rsidRPr="00C66E7B">
        <w:t xml:space="preserve"> discover</w:t>
      </w:r>
      <w:r w:rsidR="00802193" w:rsidRPr="00C66E7B">
        <w:t>s</w:t>
      </w:r>
      <w:r w:rsidR="00AF5D5B" w:rsidRPr="00C66E7B">
        <w:t xml:space="preserve"> that </w:t>
      </w:r>
      <w:r w:rsidR="00802193" w:rsidRPr="00C66E7B">
        <w:t>it</w:t>
      </w:r>
      <w:r w:rsidR="00AF5D5B" w:rsidRPr="00C66E7B">
        <w:t xml:space="preserve"> </w:t>
      </w:r>
      <w:r w:rsidR="00EC48E9" w:rsidRPr="00C66E7B">
        <w:t xml:space="preserve">did not </w:t>
      </w:r>
      <w:r w:rsidR="00AF5D5B" w:rsidRPr="00C66E7B">
        <w:t xml:space="preserve">account for VAT </w:t>
      </w:r>
      <w:r w:rsidR="00A75D9F" w:rsidRPr="00C66E7B">
        <w:t>payable</w:t>
      </w:r>
      <w:r w:rsidR="00AF5D5B" w:rsidRPr="00C66E7B">
        <w:t xml:space="preserve"> to HMRC of £100 on a supply made in the past, </w:t>
      </w:r>
      <w:r w:rsidR="00E70C40" w:rsidRPr="00C66E7B">
        <w:t xml:space="preserve">and </w:t>
      </w:r>
      <w:r w:rsidR="00A75D9F" w:rsidRPr="00C66E7B">
        <w:t xml:space="preserve">also </w:t>
      </w:r>
      <w:r w:rsidR="00EC48E9" w:rsidRPr="00C66E7B">
        <w:t xml:space="preserve">did not </w:t>
      </w:r>
      <w:r w:rsidR="00A75D9F" w:rsidRPr="00C66E7B">
        <w:t xml:space="preserve">account for </w:t>
      </w:r>
      <w:r w:rsidR="00E70C40" w:rsidRPr="00C66E7B">
        <w:t xml:space="preserve">£60 VAT </w:t>
      </w:r>
      <w:r w:rsidR="00A75D9F" w:rsidRPr="00C66E7B">
        <w:t xml:space="preserve">reclaimable </w:t>
      </w:r>
      <w:r w:rsidR="00E70C40" w:rsidRPr="00C66E7B">
        <w:t>on a purchase</w:t>
      </w:r>
      <w:r w:rsidR="00A75D9F" w:rsidRPr="00C66E7B">
        <w:t>,</w:t>
      </w:r>
      <w:r w:rsidR="00E70C40" w:rsidRPr="00C66E7B">
        <w:t xml:space="preserve"> </w:t>
      </w:r>
      <w:r w:rsidR="00C417CF" w:rsidRPr="00C66E7B">
        <w:t xml:space="preserve">it should </w:t>
      </w:r>
      <w:r w:rsidR="00AF5D5B" w:rsidRPr="00C66E7B">
        <w:t>add £</w:t>
      </w:r>
      <w:r w:rsidR="00E70C40" w:rsidRPr="00C66E7B">
        <w:t>4</w:t>
      </w:r>
      <w:r w:rsidR="00AF5D5B" w:rsidRPr="00C66E7B">
        <w:t xml:space="preserve">0 to </w:t>
      </w:r>
      <w:r w:rsidR="00802193" w:rsidRPr="00C66E7B">
        <w:t>the</w:t>
      </w:r>
      <w:r w:rsidR="00AF5D5B" w:rsidRPr="00C66E7B">
        <w:t xml:space="preserve"> </w:t>
      </w:r>
      <w:r w:rsidR="00EC48E9" w:rsidRPr="00C66E7B">
        <w:t xml:space="preserve">Box </w:t>
      </w:r>
      <w:r w:rsidR="00AF5D5B" w:rsidRPr="00C66E7B">
        <w:t xml:space="preserve">1 figure on </w:t>
      </w:r>
      <w:r w:rsidR="00802193" w:rsidRPr="00C66E7B">
        <w:t xml:space="preserve">the current </w:t>
      </w:r>
      <w:r w:rsidR="002F6C6A" w:rsidRPr="00C66E7B">
        <w:t>VAT Return</w:t>
      </w:r>
      <w:r w:rsidR="00AF5D5B" w:rsidRPr="00C66E7B">
        <w:t>.</w:t>
      </w:r>
    </w:p>
    <w:p w14:paraId="034DB67A" w14:textId="77777777" w:rsidR="00CC5485" w:rsidRPr="00C66E7B" w:rsidRDefault="00CC5485" w:rsidP="00EC198C">
      <w:pPr>
        <w:pStyle w:val="BodyText3"/>
      </w:pPr>
    </w:p>
    <w:p w14:paraId="575E1FDD" w14:textId="47612FF5" w:rsidR="00B401D2" w:rsidRPr="00C66E7B" w:rsidRDefault="00B401D2" w:rsidP="00EC198C">
      <w:pPr>
        <w:pStyle w:val="BodyText3"/>
        <w:rPr>
          <w:b/>
        </w:rPr>
      </w:pPr>
      <w:r w:rsidRPr="00C66E7B">
        <w:rPr>
          <w:b/>
        </w:rPr>
        <w:t xml:space="preserve">How to separately </w:t>
      </w:r>
      <w:r w:rsidR="00EC48E9" w:rsidRPr="00C66E7B">
        <w:rPr>
          <w:b/>
        </w:rPr>
        <w:t xml:space="preserve">declare </w:t>
      </w:r>
      <w:r w:rsidRPr="00C66E7B">
        <w:rPr>
          <w:b/>
        </w:rPr>
        <w:t>an error to HMRC: Method 2</w:t>
      </w:r>
    </w:p>
    <w:p w14:paraId="50F94E4F" w14:textId="77777777" w:rsidR="00B401D2" w:rsidRPr="00C66E7B" w:rsidRDefault="00B401D2" w:rsidP="00EC198C">
      <w:pPr>
        <w:pStyle w:val="BodyText3"/>
      </w:pPr>
    </w:p>
    <w:p w14:paraId="073E0232" w14:textId="66AA9C7C" w:rsidR="00B401D2" w:rsidRPr="00C66E7B" w:rsidRDefault="00B401D2" w:rsidP="00EC198C">
      <w:pPr>
        <w:pStyle w:val="BodyText3"/>
      </w:pPr>
      <w:r w:rsidRPr="00C66E7B">
        <w:t xml:space="preserve">For certain errors </w:t>
      </w:r>
      <w:r w:rsidR="00802193" w:rsidRPr="00C66E7B">
        <w:t>a</w:t>
      </w:r>
      <w:r w:rsidRPr="00C66E7B">
        <w:t xml:space="preserve"> separate </w:t>
      </w:r>
      <w:r w:rsidR="00EC48E9" w:rsidRPr="00C66E7B">
        <w:t xml:space="preserve">declaration </w:t>
      </w:r>
      <w:r w:rsidR="00802193" w:rsidRPr="00C66E7B">
        <w:t xml:space="preserve">is required </w:t>
      </w:r>
      <w:r w:rsidRPr="00C66E7B">
        <w:t xml:space="preserve">to </w:t>
      </w:r>
      <w:r w:rsidR="00802193" w:rsidRPr="00C66E7B">
        <w:t>the</w:t>
      </w:r>
      <w:r w:rsidRPr="00C66E7B">
        <w:t xml:space="preserve"> relevant HMRC VAT Error Correction Team in writing about the mistake. The simplest way to tell them is to use Form VAT 652 "Notification of Errors in VAT Returns", which is for reporting errors on previous returns, but </w:t>
      </w:r>
      <w:r w:rsidR="00802193" w:rsidRPr="00C66E7B">
        <w:t>the business</w:t>
      </w:r>
      <w:r w:rsidRPr="00C66E7B">
        <w:t xml:space="preserve"> do</w:t>
      </w:r>
      <w:r w:rsidR="00802193" w:rsidRPr="00C66E7B">
        <w:t>es</w:t>
      </w:r>
      <w:r w:rsidRPr="00C66E7B">
        <w:t xml:space="preserve"> </w:t>
      </w:r>
      <w:r w:rsidR="00802193" w:rsidRPr="00C66E7B">
        <w:t xml:space="preserve">not </w:t>
      </w:r>
      <w:r w:rsidRPr="00C66E7B">
        <w:t xml:space="preserve">have to use Form VAT 652 - </w:t>
      </w:r>
      <w:r w:rsidR="00802193" w:rsidRPr="00C66E7B">
        <w:t>it</w:t>
      </w:r>
      <w:r w:rsidRPr="00C66E7B">
        <w:t xml:space="preserve"> can simply write a letter instead.</w:t>
      </w:r>
    </w:p>
    <w:p w14:paraId="70E6F54E" w14:textId="77777777" w:rsidR="00B401D2" w:rsidRPr="00C66E7B" w:rsidRDefault="00B401D2" w:rsidP="00EC198C">
      <w:pPr>
        <w:pStyle w:val="BodyText3"/>
      </w:pPr>
    </w:p>
    <w:p w14:paraId="675D9391" w14:textId="3D8F760E" w:rsidR="00B401D2" w:rsidRPr="00C66E7B" w:rsidRDefault="00802193" w:rsidP="00EC198C">
      <w:pPr>
        <w:pStyle w:val="BodyText3"/>
      </w:pPr>
      <w:r w:rsidRPr="00C66E7B">
        <w:t>Businesses</w:t>
      </w:r>
      <w:r w:rsidR="00B401D2" w:rsidRPr="00C66E7B">
        <w:t xml:space="preserve"> may, if </w:t>
      </w:r>
      <w:r w:rsidRPr="00C66E7B">
        <w:t>they</w:t>
      </w:r>
      <w:r w:rsidR="00B401D2" w:rsidRPr="00C66E7B">
        <w:t xml:space="preserve"> wish, use this method for errors of any size</w:t>
      </w:r>
      <w:r w:rsidRPr="00C66E7B">
        <w:t>, even those</w:t>
      </w:r>
      <w:r w:rsidR="00B401D2" w:rsidRPr="00C66E7B">
        <w:t xml:space="preserve"> which are below the error reporting threshold </w:t>
      </w:r>
      <w:r w:rsidR="00B230B5" w:rsidRPr="00C66E7B">
        <w:t>i</w:t>
      </w:r>
      <w:r w:rsidR="003B2921" w:rsidRPr="00C66E7B">
        <w:t>.</w:t>
      </w:r>
      <w:r w:rsidR="00B230B5" w:rsidRPr="00C66E7B">
        <w:t>e</w:t>
      </w:r>
      <w:r w:rsidR="003B2921" w:rsidRPr="00C66E7B">
        <w:t>.</w:t>
      </w:r>
      <w:r w:rsidR="00B230B5" w:rsidRPr="00C66E7B">
        <w:t xml:space="preserve"> </w:t>
      </w:r>
      <w:r w:rsidR="00B401D2" w:rsidRPr="00C66E7B">
        <w:t xml:space="preserve">instead of a Method 1 error correction. </w:t>
      </w:r>
      <w:r w:rsidRPr="00C66E7B">
        <w:t>U</w:t>
      </w:r>
      <w:r w:rsidR="00B401D2" w:rsidRPr="00C66E7B">
        <w:t>s</w:t>
      </w:r>
      <w:r w:rsidRPr="00C66E7B">
        <w:t>ing</w:t>
      </w:r>
      <w:r w:rsidR="00B401D2" w:rsidRPr="00C66E7B">
        <w:t xml:space="preserve"> this method </w:t>
      </w:r>
      <w:r w:rsidRPr="00C66E7B">
        <w:t>means</w:t>
      </w:r>
      <w:r w:rsidR="00B401D2" w:rsidRPr="00C66E7B">
        <w:t xml:space="preserve"> </w:t>
      </w:r>
      <w:r w:rsidRPr="00C66E7B">
        <w:t xml:space="preserve">the business </w:t>
      </w:r>
      <w:r w:rsidR="00B401D2" w:rsidRPr="00C66E7B">
        <w:t xml:space="preserve">must not make adjustment for the same errors on a later </w:t>
      </w:r>
      <w:r w:rsidR="002F6C6A" w:rsidRPr="00C66E7B">
        <w:t>VAT Return</w:t>
      </w:r>
      <w:r w:rsidR="00B401D2" w:rsidRPr="00C66E7B">
        <w:t xml:space="preserve">. </w:t>
      </w:r>
    </w:p>
    <w:p w14:paraId="0BF3009D" w14:textId="77777777" w:rsidR="00B401D2" w:rsidRPr="00C66E7B" w:rsidRDefault="00B401D2" w:rsidP="00EC198C">
      <w:pPr>
        <w:pStyle w:val="BodyText3"/>
      </w:pPr>
    </w:p>
    <w:p w14:paraId="046B3FD6" w14:textId="3A4220E1" w:rsidR="00B401D2" w:rsidRPr="00C66E7B" w:rsidRDefault="00B401D2" w:rsidP="00EC198C">
      <w:pPr>
        <w:pStyle w:val="BodyText3"/>
      </w:pPr>
      <w:r w:rsidRPr="00C66E7B">
        <w:t xml:space="preserve">Method 2 </w:t>
      </w:r>
      <w:r w:rsidR="00B230B5" w:rsidRPr="00C66E7B">
        <w:t xml:space="preserve">must always be used </w:t>
      </w:r>
      <w:r w:rsidRPr="00C66E7B">
        <w:t>if the net error exceed</w:t>
      </w:r>
      <w:r w:rsidR="00EC48E9" w:rsidRPr="00C66E7B">
        <w:t>s</w:t>
      </w:r>
      <w:r w:rsidRPr="00C66E7B">
        <w:t xml:space="preserve"> </w:t>
      </w:r>
      <w:r w:rsidR="00915B7B" w:rsidRPr="00C66E7B">
        <w:t>the error reporting threshold</w:t>
      </w:r>
      <w:r w:rsidRPr="00C66E7B">
        <w:t xml:space="preserve"> or if the errors made on previous returns were made deliberately.</w:t>
      </w:r>
    </w:p>
    <w:p w14:paraId="217C9C15" w14:textId="77777777" w:rsidR="00B401D2" w:rsidRPr="00C66E7B" w:rsidRDefault="00B401D2" w:rsidP="00EC198C">
      <w:pPr>
        <w:pStyle w:val="BodyText3"/>
        <w:rPr>
          <w:b/>
        </w:rPr>
      </w:pPr>
      <w:r w:rsidRPr="00C66E7B">
        <w:br w:type="page"/>
      </w:r>
      <w:r w:rsidRPr="00C66E7B">
        <w:rPr>
          <w:b/>
        </w:rPr>
        <w:lastRenderedPageBreak/>
        <w:t>Surcharges, penalties and assessments</w:t>
      </w:r>
    </w:p>
    <w:p w14:paraId="447C92F7" w14:textId="77777777" w:rsidR="00B401D2" w:rsidRPr="00C66E7B" w:rsidRDefault="00B401D2" w:rsidP="00EC198C">
      <w:pPr>
        <w:pStyle w:val="BodyText3"/>
        <w:rPr>
          <w:b/>
        </w:rPr>
      </w:pPr>
    </w:p>
    <w:p w14:paraId="7A1EF68D" w14:textId="77777777" w:rsidR="00B401D2" w:rsidRPr="00C66E7B" w:rsidRDefault="00B401D2" w:rsidP="00EC198C">
      <w:pPr>
        <w:pStyle w:val="BodyText3"/>
        <w:rPr>
          <w:b/>
        </w:rPr>
      </w:pPr>
      <w:r w:rsidRPr="00C66E7B">
        <w:rPr>
          <w:b/>
        </w:rPr>
        <w:t xml:space="preserve">Surcharges </w:t>
      </w:r>
      <w:r w:rsidR="00951E05" w:rsidRPr="00C66E7B">
        <w:rPr>
          <w:b/>
        </w:rPr>
        <w:t>for</w:t>
      </w:r>
      <w:r w:rsidRPr="00C66E7B">
        <w:rPr>
          <w:b/>
        </w:rPr>
        <w:t xml:space="preserve"> miss</w:t>
      </w:r>
      <w:r w:rsidR="00951E05" w:rsidRPr="00C66E7B">
        <w:rPr>
          <w:b/>
        </w:rPr>
        <w:t>ed</w:t>
      </w:r>
      <w:r w:rsidRPr="00C66E7B">
        <w:rPr>
          <w:b/>
        </w:rPr>
        <w:t xml:space="preserve"> VAT Return or VAT payment deadlines</w:t>
      </w:r>
    </w:p>
    <w:p w14:paraId="10E583D9" w14:textId="77777777" w:rsidR="00B401D2" w:rsidRPr="00C66E7B" w:rsidRDefault="00B401D2" w:rsidP="00EC198C">
      <w:pPr>
        <w:pStyle w:val="BodyText3"/>
      </w:pPr>
    </w:p>
    <w:p w14:paraId="4FFFE2CA" w14:textId="15F43DCB" w:rsidR="00B401D2" w:rsidRPr="00C66E7B" w:rsidRDefault="00EC48E9" w:rsidP="00EC198C">
      <w:pPr>
        <w:pStyle w:val="BodyText3"/>
      </w:pPr>
      <w:r w:rsidRPr="00C66E7B">
        <w:t>VAT-</w:t>
      </w:r>
      <w:r w:rsidR="00951E05" w:rsidRPr="00C66E7B">
        <w:t>registered businesses</w:t>
      </w:r>
      <w:r w:rsidR="00B401D2" w:rsidRPr="00C66E7B">
        <w:t xml:space="preserve"> must submit </w:t>
      </w:r>
      <w:r w:rsidR="00951E05" w:rsidRPr="00C66E7B">
        <w:t>a</w:t>
      </w:r>
      <w:r w:rsidR="00B401D2" w:rsidRPr="00C66E7B">
        <w:t xml:space="preserve"> VAT Return and pay any VAT by the </w:t>
      </w:r>
      <w:r w:rsidR="00CC5485" w:rsidRPr="00C66E7B">
        <w:t xml:space="preserve">relevant </w:t>
      </w:r>
      <w:r w:rsidR="00B401D2" w:rsidRPr="00C66E7B">
        <w:t xml:space="preserve">due date. If HMRC receives </w:t>
      </w:r>
      <w:r w:rsidR="00951E05" w:rsidRPr="00C66E7B">
        <w:t>a</w:t>
      </w:r>
      <w:r w:rsidR="00B401D2" w:rsidRPr="00C66E7B">
        <w:t xml:space="preserve"> return or VAT payment after the due date, </w:t>
      </w:r>
      <w:r w:rsidR="00951E05" w:rsidRPr="00C66E7B">
        <w:t>the business is</w:t>
      </w:r>
      <w:r w:rsidR="00B401D2" w:rsidRPr="00C66E7B">
        <w:t xml:space="preserve"> 'in default' and may have to pay a surcharge in addition to the VAT that </w:t>
      </w:r>
      <w:r w:rsidR="00951E05" w:rsidRPr="00C66E7B">
        <w:t>is</w:t>
      </w:r>
      <w:r w:rsidR="00B401D2" w:rsidRPr="00C66E7B">
        <w:t xml:space="preserve"> owe</w:t>
      </w:r>
      <w:r w:rsidR="00951E05" w:rsidRPr="00C66E7B">
        <w:t>d</w:t>
      </w:r>
      <w:r w:rsidR="00B401D2" w:rsidRPr="00C66E7B">
        <w:t>.</w:t>
      </w:r>
    </w:p>
    <w:p w14:paraId="26AC39C0" w14:textId="77777777" w:rsidR="00B401D2" w:rsidRPr="00C66E7B" w:rsidRDefault="00B401D2" w:rsidP="00EC198C">
      <w:pPr>
        <w:pStyle w:val="BodyText3"/>
      </w:pPr>
    </w:p>
    <w:p w14:paraId="38303079" w14:textId="77777777" w:rsidR="00B401D2" w:rsidRPr="00C66E7B" w:rsidRDefault="00B401D2" w:rsidP="00EC198C">
      <w:pPr>
        <w:pStyle w:val="BodyText3"/>
      </w:pPr>
      <w:r w:rsidRPr="00C66E7B">
        <w:t>The first default</w:t>
      </w:r>
      <w:r w:rsidR="00B230B5" w:rsidRPr="00C66E7B">
        <w:t xml:space="preserve"> </w:t>
      </w:r>
      <w:r w:rsidR="00951E05" w:rsidRPr="00C66E7B">
        <w:t>is dealt with by</w:t>
      </w:r>
      <w:r w:rsidRPr="00C66E7B">
        <w:t xml:space="preserve"> a warning known as a 'Surcharge Liability Notice'. This </w:t>
      </w:r>
      <w:r w:rsidR="00951E05" w:rsidRPr="00C66E7B">
        <w:t xml:space="preserve">notice </w:t>
      </w:r>
      <w:r w:rsidRPr="00C66E7B">
        <w:t xml:space="preserve">tells </w:t>
      </w:r>
      <w:r w:rsidR="00951E05" w:rsidRPr="00C66E7B">
        <w:t>the business</w:t>
      </w:r>
      <w:r w:rsidRPr="00C66E7B">
        <w:t xml:space="preserve"> that if </w:t>
      </w:r>
      <w:r w:rsidR="00951E05" w:rsidRPr="00C66E7B">
        <w:t>it</w:t>
      </w:r>
      <w:r w:rsidRPr="00C66E7B">
        <w:t xml:space="preserve"> </w:t>
      </w:r>
      <w:r w:rsidR="00951E05" w:rsidRPr="00C66E7B">
        <w:t xml:space="preserve">submits or </w:t>
      </w:r>
      <w:r w:rsidRPr="00C66E7B">
        <w:t>pay</w:t>
      </w:r>
      <w:r w:rsidR="00951E05" w:rsidRPr="00C66E7B">
        <w:t>s</w:t>
      </w:r>
      <w:r w:rsidRPr="00C66E7B">
        <w:t xml:space="preserve"> late ('default</w:t>
      </w:r>
      <w:r w:rsidR="00951E05" w:rsidRPr="00C66E7B">
        <w:t>s</w:t>
      </w:r>
      <w:r w:rsidRPr="00C66E7B">
        <w:t xml:space="preserve">') again during the following 12 months - known as </w:t>
      </w:r>
      <w:r w:rsidR="00951E05" w:rsidRPr="00C66E7B">
        <w:t>the</w:t>
      </w:r>
      <w:r w:rsidRPr="00C66E7B">
        <w:t xml:space="preserve"> surcharge period - </w:t>
      </w:r>
      <w:r w:rsidR="00951E05" w:rsidRPr="00C66E7B">
        <w:t>it</w:t>
      </w:r>
      <w:r w:rsidRPr="00C66E7B">
        <w:t xml:space="preserve"> may be charged a surcharge.</w:t>
      </w:r>
    </w:p>
    <w:p w14:paraId="2BC074DD" w14:textId="77777777" w:rsidR="00B401D2" w:rsidRPr="00C66E7B" w:rsidRDefault="00B401D2" w:rsidP="00EC198C">
      <w:pPr>
        <w:pStyle w:val="BodyText3"/>
      </w:pPr>
    </w:p>
    <w:p w14:paraId="11501323" w14:textId="7F3AF1B8" w:rsidR="00B401D2" w:rsidRPr="00C66E7B" w:rsidRDefault="00951E05" w:rsidP="00EC198C">
      <w:pPr>
        <w:pStyle w:val="BodyText3"/>
      </w:pPr>
      <w:r w:rsidRPr="00C66E7B">
        <w:t>S</w:t>
      </w:r>
      <w:r w:rsidR="00B401D2" w:rsidRPr="00C66E7B">
        <w:t>ubmit</w:t>
      </w:r>
      <w:r w:rsidRPr="00C66E7B">
        <w:t>ting</w:t>
      </w:r>
      <w:r w:rsidR="00B401D2" w:rsidRPr="00C66E7B">
        <w:t xml:space="preserve"> or pay</w:t>
      </w:r>
      <w:r w:rsidRPr="00C66E7B">
        <w:t>ing</w:t>
      </w:r>
      <w:r w:rsidR="00B401D2" w:rsidRPr="00C66E7B">
        <w:t xml:space="preserve"> late again during </w:t>
      </w:r>
      <w:r w:rsidRPr="00C66E7B">
        <w:t>the</w:t>
      </w:r>
      <w:r w:rsidR="00B401D2" w:rsidRPr="00C66E7B">
        <w:t xml:space="preserve"> surcharge period </w:t>
      </w:r>
      <w:r w:rsidRPr="00C66E7B">
        <w:t>could result in</w:t>
      </w:r>
      <w:r w:rsidR="00B401D2" w:rsidRPr="00C66E7B">
        <w:t xml:space="preserve"> a 'default surcharge'. This is a percentage of </w:t>
      </w:r>
      <w:r w:rsidRPr="00C66E7B">
        <w:t>any</w:t>
      </w:r>
      <w:r w:rsidR="00B401D2" w:rsidRPr="00C66E7B">
        <w:t xml:space="preserve"> unpaid VAT</w:t>
      </w:r>
      <w:r w:rsidRPr="00C66E7B">
        <w:t xml:space="preserve"> owed</w:t>
      </w:r>
      <w:r w:rsidR="00B401D2" w:rsidRPr="00C66E7B">
        <w:t xml:space="preserve">. </w:t>
      </w:r>
      <w:r w:rsidRPr="00C66E7B">
        <w:t>Where</w:t>
      </w:r>
      <w:r w:rsidR="00B230B5" w:rsidRPr="00C66E7B">
        <w:t xml:space="preserve"> </w:t>
      </w:r>
      <w:r w:rsidR="00B401D2" w:rsidRPr="00C66E7B">
        <w:t>a correct return</w:t>
      </w:r>
      <w:r w:rsidRPr="00C66E7B">
        <w:t xml:space="preserve"> is not submitted</w:t>
      </w:r>
      <w:r w:rsidR="00EC48E9" w:rsidRPr="00C66E7B">
        <w:t xml:space="preserve"> at all</w:t>
      </w:r>
      <w:r w:rsidR="00B401D2" w:rsidRPr="00C66E7B">
        <w:t>, HMRC will estimate the amount of VAT owe</w:t>
      </w:r>
      <w:r w:rsidRPr="00C66E7B">
        <w:t>d</w:t>
      </w:r>
      <w:r w:rsidR="00B401D2" w:rsidRPr="00C66E7B">
        <w:t xml:space="preserve"> and base </w:t>
      </w:r>
      <w:r w:rsidRPr="00C66E7B">
        <w:t>the</w:t>
      </w:r>
      <w:r w:rsidR="00B401D2" w:rsidRPr="00C66E7B">
        <w:t xml:space="preserve"> surcharge on that amount (</w:t>
      </w:r>
      <w:r w:rsidRPr="00C66E7B">
        <w:t xml:space="preserve">this is </w:t>
      </w:r>
      <w:r w:rsidR="00B401D2" w:rsidRPr="00C66E7B">
        <w:t>known as an assessment – see below).</w:t>
      </w:r>
    </w:p>
    <w:p w14:paraId="47FAD8D1" w14:textId="77777777" w:rsidR="00B401D2" w:rsidRPr="00C66E7B" w:rsidRDefault="00B401D2" w:rsidP="00EC198C">
      <w:pPr>
        <w:pStyle w:val="BodyText3"/>
      </w:pPr>
    </w:p>
    <w:p w14:paraId="7D5C9F1E" w14:textId="77777777" w:rsidR="00B401D2" w:rsidRPr="00C66E7B" w:rsidRDefault="00B401D2" w:rsidP="00EC198C">
      <w:pPr>
        <w:pStyle w:val="BodyText3"/>
        <w:rPr>
          <w:b/>
        </w:rPr>
      </w:pPr>
      <w:r w:rsidRPr="00C66E7B">
        <w:rPr>
          <w:b/>
        </w:rPr>
        <w:t>HMRC assessments</w:t>
      </w:r>
    </w:p>
    <w:p w14:paraId="65512FE4" w14:textId="77777777" w:rsidR="00B401D2" w:rsidRPr="00C66E7B" w:rsidRDefault="00B401D2" w:rsidP="00EC198C">
      <w:pPr>
        <w:pStyle w:val="BodyText3"/>
      </w:pPr>
    </w:p>
    <w:p w14:paraId="76A7308A" w14:textId="736B2A41" w:rsidR="00B401D2" w:rsidRPr="00C66E7B" w:rsidRDefault="00951E05" w:rsidP="00EC198C">
      <w:pPr>
        <w:pStyle w:val="BodyText3"/>
      </w:pPr>
      <w:r w:rsidRPr="00C66E7B">
        <w:t>Businesses</w:t>
      </w:r>
      <w:r w:rsidR="00B401D2" w:rsidRPr="00C66E7B">
        <w:t xml:space="preserve"> have a legal obligation to submit VAT Returns and pay any VAT owe</w:t>
      </w:r>
      <w:r w:rsidRPr="00C66E7B">
        <w:t>d</w:t>
      </w:r>
      <w:r w:rsidR="00B401D2" w:rsidRPr="00C66E7B">
        <w:t xml:space="preserve"> to HMRC by the </w:t>
      </w:r>
      <w:r w:rsidR="00CC5485" w:rsidRPr="00C66E7B">
        <w:t xml:space="preserve">relevant </w:t>
      </w:r>
      <w:r w:rsidR="00B401D2" w:rsidRPr="00C66E7B">
        <w:t xml:space="preserve">due date. If </w:t>
      </w:r>
      <w:r w:rsidRPr="00C66E7B">
        <w:t>they</w:t>
      </w:r>
      <w:r w:rsidR="00B401D2" w:rsidRPr="00C66E7B">
        <w:t xml:space="preserve"> </w:t>
      </w:r>
      <w:r w:rsidR="00EC48E9" w:rsidRPr="00C66E7B">
        <w:t xml:space="preserve">do not </w:t>
      </w:r>
      <w:r w:rsidR="00B401D2" w:rsidRPr="00C66E7B">
        <w:t>submit a return</w:t>
      </w:r>
      <w:r w:rsidR="00CC5485" w:rsidRPr="00C66E7B">
        <w:t>,</w:t>
      </w:r>
      <w:r w:rsidR="00B401D2" w:rsidRPr="00C66E7B">
        <w:t xml:space="preserve"> HMRC can issue an assessment which shows the amount of VAT that HMRC believes </w:t>
      </w:r>
      <w:r w:rsidRPr="00C66E7B">
        <w:t>it is</w:t>
      </w:r>
      <w:r w:rsidR="00B401D2" w:rsidRPr="00C66E7B">
        <w:t xml:space="preserve"> owe</w:t>
      </w:r>
      <w:r w:rsidRPr="00C66E7B">
        <w:t>d</w:t>
      </w:r>
      <w:r w:rsidR="00B401D2" w:rsidRPr="00C66E7B">
        <w:t xml:space="preserve">, based on </w:t>
      </w:r>
      <w:r w:rsidR="00EC48E9" w:rsidRPr="00C66E7B">
        <w:t xml:space="preserve">HMRC’s </w:t>
      </w:r>
      <w:r w:rsidR="00B401D2" w:rsidRPr="00C66E7B">
        <w:t xml:space="preserve">best estimate. </w:t>
      </w:r>
    </w:p>
    <w:p w14:paraId="06FE21DC" w14:textId="77777777" w:rsidR="00B401D2" w:rsidRPr="00C66E7B" w:rsidRDefault="00B401D2" w:rsidP="00EC198C">
      <w:pPr>
        <w:pStyle w:val="BodyText3"/>
      </w:pPr>
    </w:p>
    <w:p w14:paraId="5E65B4FC" w14:textId="77777777" w:rsidR="00B401D2" w:rsidRPr="00C66E7B" w:rsidRDefault="00B401D2" w:rsidP="00EC198C">
      <w:pPr>
        <w:pStyle w:val="BodyText3"/>
        <w:rPr>
          <w:b/>
        </w:rPr>
      </w:pPr>
      <w:r w:rsidRPr="00C66E7B">
        <w:rPr>
          <w:b/>
        </w:rPr>
        <w:t>Penalties for careless and deliberate errors</w:t>
      </w:r>
    </w:p>
    <w:p w14:paraId="7EDD0CFF" w14:textId="77777777" w:rsidR="00B401D2" w:rsidRPr="00C66E7B" w:rsidRDefault="00B401D2" w:rsidP="00EC198C">
      <w:pPr>
        <w:pStyle w:val="BodyText3"/>
      </w:pPr>
    </w:p>
    <w:p w14:paraId="01489098" w14:textId="618C75BF" w:rsidR="00A22FAE" w:rsidRPr="00C66E7B" w:rsidRDefault="00B401D2" w:rsidP="00EC198C">
      <w:pPr>
        <w:pStyle w:val="BodyText3"/>
      </w:pPr>
      <w:r w:rsidRPr="00C66E7B">
        <w:t xml:space="preserve">Careless and deliberate errors will be liable to a penalty, whether they are adjusted on the VAT </w:t>
      </w:r>
      <w:r w:rsidR="00EC48E9" w:rsidRPr="00C66E7B">
        <w:t xml:space="preserve">Return </w:t>
      </w:r>
      <w:r w:rsidRPr="00C66E7B">
        <w:t xml:space="preserve">or separately </w:t>
      </w:r>
      <w:r w:rsidR="00EC48E9" w:rsidRPr="00C66E7B">
        <w:t>declared</w:t>
      </w:r>
      <w:r w:rsidRPr="00C66E7B">
        <w:t xml:space="preserve">. </w:t>
      </w:r>
    </w:p>
    <w:p w14:paraId="57DFD7BB" w14:textId="77777777" w:rsidR="00E3663F" w:rsidRPr="00C66E7B" w:rsidRDefault="00E3663F" w:rsidP="00EC198C">
      <w:pPr>
        <w:pStyle w:val="BodyText3"/>
      </w:pPr>
    </w:p>
    <w:p w14:paraId="416409D6" w14:textId="3757C2A3" w:rsidR="00B401D2" w:rsidRPr="00C66E7B" w:rsidRDefault="00B401D2" w:rsidP="00EC198C">
      <w:pPr>
        <w:pStyle w:val="BodyText3"/>
      </w:pPr>
      <w:r w:rsidRPr="00C66E7B">
        <w:t xml:space="preserve">If a </w:t>
      </w:r>
      <w:r w:rsidR="00951E05" w:rsidRPr="00C66E7B">
        <w:t>business</w:t>
      </w:r>
      <w:r w:rsidRPr="00C66E7B">
        <w:t xml:space="preserve"> discovers an error which is neither careless nor deliberate, HMRC expects that </w:t>
      </w:r>
      <w:r w:rsidR="00951E05" w:rsidRPr="00C66E7B">
        <w:t>it</w:t>
      </w:r>
      <w:r w:rsidRPr="00C66E7B">
        <w:t xml:space="preserve"> will take steps to </w:t>
      </w:r>
      <w:r w:rsidR="00EC48E9" w:rsidRPr="00C66E7B">
        <w:t xml:space="preserve">adjust or declare </w:t>
      </w:r>
      <w:r w:rsidRPr="00C66E7B">
        <w:t>it</w:t>
      </w:r>
      <w:r w:rsidR="00EC48E9" w:rsidRPr="00C66E7B">
        <w:t>, as appropriate</w:t>
      </w:r>
      <w:r w:rsidRPr="00C66E7B">
        <w:t xml:space="preserve">. If the </w:t>
      </w:r>
      <w:r w:rsidR="00951E05" w:rsidRPr="00C66E7B">
        <w:t>business fails to</w:t>
      </w:r>
      <w:r w:rsidRPr="00C66E7B">
        <w:t xml:space="preserve"> take </w:t>
      </w:r>
      <w:r w:rsidR="00EC48E9" w:rsidRPr="00C66E7B">
        <w:t xml:space="preserve">such </w:t>
      </w:r>
      <w:r w:rsidRPr="00C66E7B">
        <w:t xml:space="preserve">steps, the inaccuracy will be treated as careless and a penalty will be due. </w:t>
      </w:r>
    </w:p>
    <w:p w14:paraId="35DA2112" w14:textId="77777777" w:rsidR="00A22FAE" w:rsidRPr="00C66E7B" w:rsidRDefault="00A22FAE" w:rsidP="00EC198C">
      <w:pPr>
        <w:pStyle w:val="BodyText3"/>
      </w:pPr>
    </w:p>
    <w:p w14:paraId="0C339093" w14:textId="77777777" w:rsidR="00B401D2" w:rsidRPr="00C66E7B" w:rsidRDefault="00B401D2" w:rsidP="00EC198C">
      <w:pPr>
        <w:pStyle w:val="BodyText3"/>
        <w:rPr>
          <w:b/>
        </w:rPr>
      </w:pPr>
      <w:r w:rsidRPr="00C66E7B">
        <w:rPr>
          <w:b/>
        </w:rPr>
        <w:t>Penalties for inaccurate returns</w:t>
      </w:r>
    </w:p>
    <w:p w14:paraId="313E137F" w14:textId="77777777" w:rsidR="00CC5485" w:rsidRPr="00C66E7B" w:rsidRDefault="00CC5485" w:rsidP="00EC198C">
      <w:pPr>
        <w:pStyle w:val="BodyText3"/>
      </w:pPr>
    </w:p>
    <w:p w14:paraId="357EBC8A" w14:textId="7C7962F2" w:rsidR="00E3663F" w:rsidRPr="00C66E7B" w:rsidRDefault="00951E05" w:rsidP="00EC198C">
      <w:pPr>
        <w:pStyle w:val="BodyText3"/>
      </w:pPr>
      <w:r w:rsidRPr="00C66E7B">
        <w:t>P</w:t>
      </w:r>
      <w:r w:rsidR="00E3663F" w:rsidRPr="00C66E7B">
        <w:t>enalt</w:t>
      </w:r>
      <w:r w:rsidRPr="00C66E7B">
        <w:t>ies may be applied</w:t>
      </w:r>
      <w:r w:rsidR="00E3663F" w:rsidRPr="00C66E7B">
        <w:t xml:space="preserve"> if </w:t>
      </w:r>
      <w:r w:rsidRPr="00C66E7B">
        <w:t>a</w:t>
      </w:r>
      <w:r w:rsidR="00E3663F" w:rsidRPr="00C66E7B">
        <w:t xml:space="preserve"> VAT Return is inaccurate, and correcting this means tax is unpaid, understated, over-claimed or under-assessed. Telling HMRC about inaccuracies as soon as </w:t>
      </w:r>
      <w:r w:rsidRPr="00C66E7B">
        <w:t>the business is</w:t>
      </w:r>
      <w:r w:rsidR="00E3663F" w:rsidRPr="00C66E7B">
        <w:t xml:space="preserve"> aware of them may reduce any penalty that is due, in some cases to zero.</w:t>
      </w:r>
    </w:p>
    <w:p w14:paraId="5A13C5F5" w14:textId="77777777" w:rsidR="005E37AC" w:rsidRPr="00C66E7B" w:rsidRDefault="005E37AC" w:rsidP="00EC198C">
      <w:pPr>
        <w:pStyle w:val="BodyText3"/>
      </w:pPr>
    </w:p>
    <w:p w14:paraId="439E4150" w14:textId="77777777" w:rsidR="005F01AA" w:rsidRPr="00C66E7B" w:rsidRDefault="005F01AA" w:rsidP="00EC198C">
      <w:pPr>
        <w:pStyle w:val="BodyText3"/>
        <w:rPr>
          <w:b/>
        </w:rPr>
      </w:pPr>
      <w:r w:rsidRPr="00C66E7B">
        <w:rPr>
          <w:b/>
        </w:rPr>
        <w:t>Penalty for late registration</w:t>
      </w:r>
    </w:p>
    <w:p w14:paraId="293C76D3" w14:textId="77777777" w:rsidR="00CC5485" w:rsidRPr="00C66E7B" w:rsidRDefault="00CC5485" w:rsidP="00EC198C">
      <w:pPr>
        <w:pStyle w:val="BodyText3"/>
      </w:pPr>
    </w:p>
    <w:p w14:paraId="0FA7518D" w14:textId="77777777" w:rsidR="005E37AC" w:rsidRDefault="00951E05" w:rsidP="00EC198C">
      <w:pPr>
        <w:pStyle w:val="BodyText3"/>
      </w:pPr>
      <w:r w:rsidRPr="00C66E7B">
        <w:t>Failure to</w:t>
      </w:r>
      <w:r w:rsidR="005E37AC" w:rsidRPr="00C66E7B">
        <w:t xml:space="preserve"> register </w:t>
      </w:r>
      <w:r w:rsidR="00E70C40" w:rsidRPr="00C66E7B">
        <w:t xml:space="preserve">for VAT </w:t>
      </w:r>
      <w:r w:rsidR="005E37AC" w:rsidRPr="00C66E7B">
        <w:t xml:space="preserve">with HMRC at the right time may </w:t>
      </w:r>
      <w:r w:rsidR="00B230B5" w:rsidRPr="00C66E7B">
        <w:t xml:space="preserve">make </w:t>
      </w:r>
      <w:r w:rsidRPr="00C66E7B">
        <w:t>a business</w:t>
      </w:r>
      <w:r w:rsidR="005E37AC" w:rsidRPr="00C66E7B">
        <w:t xml:space="preserve"> liable to a late registration penalty.</w:t>
      </w:r>
    </w:p>
    <w:p w14:paraId="1B17380C" w14:textId="77777777" w:rsidR="00345E33" w:rsidRDefault="00345E33" w:rsidP="00EC198C">
      <w:pPr>
        <w:pStyle w:val="BodyText3"/>
      </w:pPr>
    </w:p>
    <w:p w14:paraId="64CDF521" w14:textId="53A18FAF" w:rsidR="00345E33" w:rsidRDefault="00345E33" w:rsidP="00EC198C">
      <w:pPr>
        <w:pStyle w:val="BodyText3"/>
      </w:pPr>
      <w:r>
        <w:rPr>
          <w:b/>
        </w:rPr>
        <w:t>Penalty for failure to disclose business changes</w:t>
      </w:r>
    </w:p>
    <w:p w14:paraId="78121E89" w14:textId="77777777" w:rsidR="00345E33" w:rsidRDefault="00345E33" w:rsidP="00EC198C">
      <w:pPr>
        <w:pStyle w:val="BodyText3"/>
      </w:pPr>
    </w:p>
    <w:p w14:paraId="6A2A7889" w14:textId="6089F768" w:rsidR="00345E33" w:rsidRPr="00345E33" w:rsidRDefault="00345E33" w:rsidP="00EC198C">
      <w:pPr>
        <w:pStyle w:val="BodyText3"/>
      </w:pPr>
      <w:r>
        <w:t xml:space="preserve">A business which undergoes a change which either cancels the existing registration or otherwise alters the registration details will face a civil penalty if it fails to disclose the changes </w:t>
      </w:r>
      <w:r w:rsidR="00485AB5">
        <w:t xml:space="preserve">to HMRC </w:t>
      </w:r>
      <w:r>
        <w:t>within 30 days of the change.</w:t>
      </w:r>
    </w:p>
    <w:p w14:paraId="20F039FC" w14:textId="77777777" w:rsidR="005E37AC" w:rsidRPr="00C66E7B" w:rsidRDefault="005E37AC" w:rsidP="00EC198C">
      <w:pPr>
        <w:pStyle w:val="BodyText3"/>
      </w:pPr>
    </w:p>
    <w:p w14:paraId="3AED2F05" w14:textId="77777777" w:rsidR="00B401D2" w:rsidRPr="00C66E7B" w:rsidRDefault="00B401D2" w:rsidP="00EC198C">
      <w:pPr>
        <w:pStyle w:val="BodyText3"/>
      </w:pPr>
    </w:p>
    <w:p w14:paraId="3831AEAE" w14:textId="77777777" w:rsidR="006D63B8" w:rsidRPr="00C66E7B" w:rsidRDefault="006D63B8">
      <w:pPr>
        <w:rPr>
          <w:rFonts w:ascii="Arial" w:hAnsi="Arial" w:cs="Arial"/>
          <w:sz w:val="22"/>
        </w:rPr>
      </w:pPr>
      <w:r w:rsidRPr="00C66E7B">
        <w:br w:type="page"/>
      </w:r>
    </w:p>
    <w:p w14:paraId="65071736" w14:textId="77777777" w:rsidR="00B401D2" w:rsidRPr="00C66E7B" w:rsidRDefault="00B401D2" w:rsidP="00EC198C">
      <w:pPr>
        <w:pStyle w:val="BodyText3"/>
        <w:rPr>
          <w:b/>
        </w:rPr>
      </w:pPr>
      <w:r w:rsidRPr="00C66E7B">
        <w:rPr>
          <w:b/>
        </w:rPr>
        <w:lastRenderedPageBreak/>
        <w:t>Finding out more information about VAT</w:t>
      </w:r>
    </w:p>
    <w:p w14:paraId="5C124FD4" w14:textId="77777777" w:rsidR="00F571F8" w:rsidRPr="00C66E7B" w:rsidRDefault="00F571F8" w:rsidP="00EC198C">
      <w:pPr>
        <w:pStyle w:val="BodyText3"/>
      </w:pPr>
    </w:p>
    <w:p w14:paraId="458D505B" w14:textId="57D5E7C8" w:rsidR="00B401D2" w:rsidRPr="00C66E7B" w:rsidRDefault="00B401D2" w:rsidP="00EC198C">
      <w:pPr>
        <w:pStyle w:val="BodyText3"/>
      </w:pPr>
      <w:r w:rsidRPr="00C66E7B">
        <w:t xml:space="preserve">Most questions can be answered by referring to the </w:t>
      </w:r>
      <w:r w:rsidR="00EC48E9" w:rsidRPr="00C66E7B">
        <w:t xml:space="preserve">VAT section of the </w:t>
      </w:r>
      <w:r w:rsidRPr="00C66E7B">
        <w:t>HMRC website.</w:t>
      </w:r>
    </w:p>
    <w:p w14:paraId="595092D1" w14:textId="77777777" w:rsidR="00F571F8" w:rsidRPr="00C66E7B" w:rsidRDefault="00F571F8" w:rsidP="00EC198C">
      <w:pPr>
        <w:pStyle w:val="BodyText3"/>
      </w:pPr>
    </w:p>
    <w:p w14:paraId="031D3B04" w14:textId="347250B5" w:rsidR="00B401D2" w:rsidRPr="00C66E7B" w:rsidRDefault="00B401D2" w:rsidP="00EC198C">
      <w:pPr>
        <w:pStyle w:val="BodyText3"/>
        <w:rPr>
          <w:b/>
        </w:rPr>
      </w:pPr>
      <w:r w:rsidRPr="00C66E7B">
        <w:rPr>
          <w:b/>
        </w:rPr>
        <w:t xml:space="preserve">VAT </w:t>
      </w:r>
      <w:r w:rsidR="00AD198F" w:rsidRPr="00C66E7B">
        <w:rPr>
          <w:b/>
        </w:rPr>
        <w:t xml:space="preserve">Enquiries </w:t>
      </w:r>
      <w:r w:rsidRPr="00C66E7B">
        <w:rPr>
          <w:b/>
        </w:rPr>
        <w:t>Helpline</w:t>
      </w:r>
    </w:p>
    <w:p w14:paraId="136DA8D3" w14:textId="77777777" w:rsidR="00F571F8" w:rsidRPr="00C66E7B" w:rsidRDefault="00F571F8" w:rsidP="00EC198C">
      <w:pPr>
        <w:pStyle w:val="BodyText3"/>
      </w:pPr>
    </w:p>
    <w:p w14:paraId="70F26C1C" w14:textId="208EFFEE" w:rsidR="00B401D2" w:rsidRPr="00C66E7B" w:rsidRDefault="008F601A" w:rsidP="00EC198C">
      <w:pPr>
        <w:pStyle w:val="BodyText3"/>
      </w:pPr>
      <w:r w:rsidRPr="00C66E7B">
        <w:t>If the</w:t>
      </w:r>
      <w:r w:rsidR="00B401D2" w:rsidRPr="00C66E7B">
        <w:t xml:space="preserve"> answer to </w:t>
      </w:r>
      <w:r w:rsidR="00951E05" w:rsidRPr="00C66E7B">
        <w:t>a</w:t>
      </w:r>
      <w:r w:rsidR="00B401D2" w:rsidRPr="00C66E7B">
        <w:t xml:space="preserve"> question</w:t>
      </w:r>
      <w:r w:rsidR="00951E05" w:rsidRPr="00C66E7B">
        <w:t xml:space="preserve"> is not</w:t>
      </w:r>
      <w:r w:rsidR="00B401D2" w:rsidRPr="00C66E7B">
        <w:t xml:space="preserve"> on the HMRC website, the quickest and easiest way is to ring the VAT </w:t>
      </w:r>
      <w:r w:rsidR="00AD198F" w:rsidRPr="00C66E7B">
        <w:t xml:space="preserve">Enquiries </w:t>
      </w:r>
      <w:r w:rsidR="00B401D2" w:rsidRPr="00C66E7B">
        <w:t>Helpline where most VAT questions</w:t>
      </w:r>
      <w:r w:rsidR="00951E05" w:rsidRPr="00C66E7B">
        <w:t xml:space="preserve"> can be</w:t>
      </w:r>
      <w:r w:rsidR="00B401D2" w:rsidRPr="00C66E7B">
        <w:t xml:space="preserve"> answered.</w:t>
      </w:r>
    </w:p>
    <w:p w14:paraId="1F2A6DA1" w14:textId="77777777" w:rsidR="00F571F8" w:rsidRPr="00C66E7B" w:rsidRDefault="00F571F8" w:rsidP="00EC198C">
      <w:pPr>
        <w:pStyle w:val="BodyText3"/>
      </w:pPr>
    </w:p>
    <w:p w14:paraId="39BC6BEA" w14:textId="77777777" w:rsidR="00B401D2" w:rsidRPr="00C66E7B" w:rsidRDefault="00D95BA2" w:rsidP="00EC198C">
      <w:pPr>
        <w:pStyle w:val="BodyText3"/>
        <w:rPr>
          <w:b/>
        </w:rPr>
      </w:pPr>
      <w:r w:rsidRPr="00C66E7B">
        <w:rPr>
          <w:b/>
        </w:rPr>
        <w:t>Letters</w:t>
      </w:r>
      <w:r w:rsidR="00B401D2" w:rsidRPr="00C66E7B">
        <w:rPr>
          <w:b/>
        </w:rPr>
        <w:t xml:space="preserve"> to HMRC </w:t>
      </w:r>
    </w:p>
    <w:p w14:paraId="0C84D337" w14:textId="77777777" w:rsidR="00F571F8" w:rsidRPr="00C66E7B" w:rsidRDefault="00F571F8" w:rsidP="00EC198C">
      <w:pPr>
        <w:pStyle w:val="BodyText3"/>
      </w:pPr>
    </w:p>
    <w:p w14:paraId="5EA7AB56" w14:textId="431014D4" w:rsidR="00B401D2" w:rsidRPr="00C66E7B" w:rsidRDefault="00B401D2" w:rsidP="00EC198C">
      <w:pPr>
        <w:pStyle w:val="BodyText3"/>
      </w:pPr>
      <w:r w:rsidRPr="00C66E7B">
        <w:t xml:space="preserve">The VAT </w:t>
      </w:r>
      <w:r w:rsidR="00336302" w:rsidRPr="00C66E7B">
        <w:t xml:space="preserve">General </w:t>
      </w:r>
      <w:r w:rsidR="00AD198F" w:rsidRPr="00C66E7B">
        <w:t xml:space="preserve">Enquiries </w:t>
      </w:r>
      <w:r w:rsidR="00336302" w:rsidRPr="00C66E7B">
        <w:t xml:space="preserve">helpline </w:t>
      </w:r>
      <w:r w:rsidRPr="00C66E7B">
        <w:t xml:space="preserve">can answer most questions relating to VAT, but there may be times when </w:t>
      </w:r>
      <w:r w:rsidR="00D95BA2" w:rsidRPr="00C66E7B">
        <w:t>it is more appropriate</w:t>
      </w:r>
      <w:r w:rsidRPr="00C66E7B">
        <w:t xml:space="preserve"> to write to HMRC.</w:t>
      </w:r>
    </w:p>
    <w:p w14:paraId="6164F195" w14:textId="77777777" w:rsidR="00F571F8" w:rsidRPr="00C66E7B" w:rsidRDefault="00F571F8" w:rsidP="00EC198C">
      <w:pPr>
        <w:pStyle w:val="BodyText3"/>
      </w:pPr>
    </w:p>
    <w:p w14:paraId="7894DE2E" w14:textId="77777777" w:rsidR="00B401D2" w:rsidRPr="00C66E7B" w:rsidRDefault="00D95BA2" w:rsidP="00EC198C">
      <w:pPr>
        <w:pStyle w:val="BodyText3"/>
      </w:pPr>
      <w:r w:rsidRPr="00C66E7B">
        <w:t>This would apply</w:t>
      </w:r>
      <w:r w:rsidR="00B401D2" w:rsidRPr="00C66E7B">
        <w:t xml:space="preserve"> if:</w:t>
      </w:r>
    </w:p>
    <w:p w14:paraId="021C90FD" w14:textId="77777777" w:rsidR="00B401D2" w:rsidRPr="00C66E7B" w:rsidRDefault="00B401D2" w:rsidP="00F571F8">
      <w:pPr>
        <w:pStyle w:val="BodyText3"/>
        <w:numPr>
          <w:ilvl w:val="0"/>
          <w:numId w:val="34"/>
        </w:numPr>
      </w:pPr>
      <w:r w:rsidRPr="00C66E7B">
        <w:t xml:space="preserve">the VAT information published by HMRC - either on the website or in printed notices and information sheets - </w:t>
      </w:r>
      <w:r w:rsidR="00D95BA2" w:rsidRPr="00C66E7B">
        <w:t>has not</w:t>
      </w:r>
      <w:r w:rsidRPr="00C66E7B">
        <w:t xml:space="preserve"> answer</w:t>
      </w:r>
      <w:r w:rsidR="00D95BA2" w:rsidRPr="00C66E7B">
        <w:t>ed</w:t>
      </w:r>
      <w:r w:rsidRPr="00C66E7B">
        <w:t xml:space="preserve"> </w:t>
      </w:r>
      <w:r w:rsidR="00B230B5" w:rsidRPr="00C66E7B">
        <w:t>a</w:t>
      </w:r>
      <w:r w:rsidRPr="00C66E7B">
        <w:t xml:space="preserve"> question </w:t>
      </w:r>
    </w:p>
    <w:p w14:paraId="1CF2DA35" w14:textId="30BAC28B" w:rsidR="00E70C40" w:rsidRPr="00C66E7B" w:rsidRDefault="00E70C40" w:rsidP="00F571F8">
      <w:pPr>
        <w:pStyle w:val="BodyText3"/>
        <w:numPr>
          <w:ilvl w:val="0"/>
          <w:numId w:val="34"/>
        </w:numPr>
      </w:pPr>
      <w:r w:rsidRPr="00C66E7B">
        <w:t xml:space="preserve">the VAT </w:t>
      </w:r>
      <w:r w:rsidR="00336302" w:rsidRPr="00C66E7B">
        <w:t xml:space="preserve">General </w:t>
      </w:r>
      <w:r w:rsidR="00AD198F" w:rsidRPr="00C66E7B">
        <w:t xml:space="preserve">Enquiries </w:t>
      </w:r>
      <w:r w:rsidR="00336302" w:rsidRPr="00C66E7B">
        <w:t xml:space="preserve">helpline </w:t>
      </w:r>
      <w:r w:rsidR="00B230B5" w:rsidRPr="00C66E7B">
        <w:t xml:space="preserve">has </w:t>
      </w:r>
      <w:r w:rsidR="00336302" w:rsidRPr="00C66E7B">
        <w:t xml:space="preserve">advised </w:t>
      </w:r>
      <w:r w:rsidR="00D95BA2" w:rsidRPr="00C66E7B">
        <w:t>the business</w:t>
      </w:r>
      <w:r w:rsidRPr="00C66E7B">
        <w:t xml:space="preserve"> to write</w:t>
      </w:r>
    </w:p>
    <w:p w14:paraId="2BA9E1BF" w14:textId="77777777" w:rsidR="00B401D2" w:rsidRPr="00C66E7B" w:rsidRDefault="00D95BA2" w:rsidP="00F571F8">
      <w:pPr>
        <w:pStyle w:val="BodyText3"/>
        <w:numPr>
          <w:ilvl w:val="0"/>
          <w:numId w:val="34"/>
        </w:numPr>
      </w:pPr>
      <w:r w:rsidRPr="00C66E7B">
        <w:t>there is</w:t>
      </w:r>
      <w:r w:rsidR="00B401D2" w:rsidRPr="00C66E7B">
        <w:t xml:space="preserve"> real doubt about how VAT affects a particular transaction</w:t>
      </w:r>
      <w:r w:rsidRPr="00C66E7B">
        <w:t>,</w:t>
      </w:r>
      <w:r w:rsidR="00B401D2" w:rsidRPr="00C66E7B">
        <w:t xml:space="preserve"> personal situation or business </w:t>
      </w:r>
    </w:p>
    <w:p w14:paraId="2F463999" w14:textId="77777777" w:rsidR="00F571F8" w:rsidRPr="00C66E7B" w:rsidRDefault="00F571F8" w:rsidP="00EC198C">
      <w:pPr>
        <w:pStyle w:val="BodyText3"/>
      </w:pPr>
    </w:p>
    <w:p w14:paraId="341C7AEC" w14:textId="77777777" w:rsidR="00B401D2" w:rsidRPr="00C66E7B" w:rsidRDefault="00B401D2" w:rsidP="00EC198C">
      <w:pPr>
        <w:pStyle w:val="BodyText3"/>
      </w:pPr>
      <w:r w:rsidRPr="00C66E7B">
        <w:t xml:space="preserve">If HMRC already publishes information that answers </w:t>
      </w:r>
      <w:r w:rsidR="00D95BA2" w:rsidRPr="00C66E7B">
        <w:t>the</w:t>
      </w:r>
      <w:r w:rsidRPr="00C66E7B">
        <w:t xml:space="preserve"> question, the</w:t>
      </w:r>
      <w:r w:rsidR="00B230B5" w:rsidRPr="00C66E7B">
        <w:t>ir</w:t>
      </w:r>
      <w:r w:rsidRPr="00C66E7B">
        <w:t xml:space="preserve"> </w:t>
      </w:r>
      <w:r w:rsidR="00D95BA2" w:rsidRPr="00C66E7B">
        <w:t>response will</w:t>
      </w:r>
      <w:r w:rsidRPr="00C66E7B">
        <w:t xml:space="preserve"> give the relevant details.</w:t>
      </w:r>
      <w:r w:rsidRPr="00C66E7B">
        <w:br/>
      </w:r>
    </w:p>
    <w:p w14:paraId="43A48F7E" w14:textId="77777777" w:rsidR="00B401D2" w:rsidRPr="00C66E7B" w:rsidRDefault="00B401D2" w:rsidP="00EC198C">
      <w:pPr>
        <w:pStyle w:val="BodyText3"/>
        <w:rPr>
          <w:b/>
        </w:rPr>
      </w:pPr>
      <w:r w:rsidRPr="00C66E7B">
        <w:br w:type="page"/>
      </w:r>
      <w:r w:rsidRPr="00C66E7B">
        <w:rPr>
          <w:b/>
        </w:rPr>
        <w:lastRenderedPageBreak/>
        <w:t>Visits by VAT officers</w:t>
      </w:r>
    </w:p>
    <w:p w14:paraId="1B21B3DC" w14:textId="77777777" w:rsidR="00B401D2" w:rsidRPr="00C66E7B" w:rsidRDefault="00B401D2" w:rsidP="00EC198C">
      <w:pPr>
        <w:pStyle w:val="BodyText3"/>
      </w:pPr>
    </w:p>
    <w:p w14:paraId="76FDC5A7" w14:textId="5AFBA4F1" w:rsidR="00B401D2" w:rsidRPr="00C66E7B" w:rsidRDefault="00F22D9A" w:rsidP="00EC198C">
      <w:pPr>
        <w:pStyle w:val="BodyText3"/>
      </w:pPr>
      <w:r w:rsidRPr="00C66E7B">
        <w:t xml:space="preserve">On a control visit to a business a </w:t>
      </w:r>
      <w:r w:rsidR="00B401D2" w:rsidRPr="00C66E7B">
        <w:t>VAT officer</w:t>
      </w:r>
      <w:r w:rsidRPr="00C66E7B">
        <w:t xml:space="preserve"> can</w:t>
      </w:r>
      <w:r w:rsidR="00B401D2" w:rsidRPr="00C66E7B">
        <w:t xml:space="preserve"> check to make sure that their VAT records are up to date. They also check that amounts claimed from or paid to the government are correct. They examine VAT records, question the business owner or the person responsible for the VAT records</w:t>
      </w:r>
      <w:r w:rsidR="00AD198F" w:rsidRPr="00C66E7B">
        <w:t>,</w:t>
      </w:r>
      <w:r w:rsidR="00B401D2" w:rsidRPr="00C66E7B">
        <w:t xml:space="preserve"> and watch business activity.</w:t>
      </w:r>
    </w:p>
    <w:p w14:paraId="0094837E" w14:textId="77777777" w:rsidR="00B401D2" w:rsidRPr="00C66E7B" w:rsidRDefault="00B401D2" w:rsidP="00EC198C">
      <w:pPr>
        <w:pStyle w:val="BodyText3"/>
      </w:pPr>
    </w:p>
    <w:p w14:paraId="6B55BDDC" w14:textId="43D46E2F" w:rsidR="00B401D2" w:rsidRPr="00C66E7B" w:rsidRDefault="00B401D2" w:rsidP="00EC198C">
      <w:pPr>
        <w:pStyle w:val="BodyText3"/>
      </w:pPr>
    </w:p>
    <w:p w14:paraId="5361998E" w14:textId="77777777" w:rsidR="00B401D2" w:rsidRPr="00C66E7B" w:rsidRDefault="00B401D2" w:rsidP="00EC198C">
      <w:pPr>
        <w:pStyle w:val="BodyText3"/>
      </w:pPr>
    </w:p>
    <w:p w14:paraId="624CC782" w14:textId="77777777" w:rsidR="00B401D2" w:rsidRPr="00C66E7B" w:rsidRDefault="00B401D2" w:rsidP="00EC198C">
      <w:pPr>
        <w:pStyle w:val="BodyText3"/>
      </w:pPr>
    </w:p>
    <w:p w14:paraId="368EA7C9" w14:textId="77777777" w:rsidR="00D66BCA" w:rsidRPr="00C66E7B" w:rsidRDefault="00D66BCA" w:rsidP="00EC198C">
      <w:pPr>
        <w:pStyle w:val="BodyText3"/>
      </w:pPr>
    </w:p>
    <w:sectPr w:rsidR="00D66BCA" w:rsidRPr="00C66E7B" w:rsidSect="00B401D2">
      <w:footerReference w:type="even" r:id="rId25"/>
      <w:footerReference w:type="default" r:id="rId26"/>
      <w:pgSz w:w="11906" w:h="16838" w:code="9"/>
      <w:pgMar w:top="1134" w:right="1134" w:bottom="1644" w:left="1134" w:header="720" w:footer="1134"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23D137" w15:done="0"/>
  <w15:commentEx w15:paraId="78C2D1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3F823" w14:textId="77777777" w:rsidR="00A36AB9" w:rsidRDefault="00A36AB9">
      <w:r>
        <w:separator/>
      </w:r>
    </w:p>
  </w:endnote>
  <w:endnote w:type="continuationSeparator" w:id="0">
    <w:p w14:paraId="342A5DC0" w14:textId="77777777" w:rsidR="00A36AB9" w:rsidRDefault="00A3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8834" w14:textId="77777777" w:rsidR="00A36AB9" w:rsidRPr="00B071DC" w:rsidRDefault="00A36AB9" w:rsidP="00B071DC">
    <w:pPr>
      <w:pStyle w:val="ListParagraph"/>
      <w:ind w:left="0" w:firstLine="567"/>
      <w:rPr>
        <w:rFonts w:ascii="Arial" w:hAnsi="Arial" w:cs="Arial"/>
        <w:sz w:val="20"/>
        <w:szCs w:val="20"/>
      </w:rPr>
    </w:pPr>
    <w:r w:rsidRPr="00B071DC">
      <w:rPr>
        <w:rFonts w:ascii="Arial" w:hAnsi="Arial" w:cs="Arial"/>
        <w:sz w:val="20"/>
        <w:szCs w:val="20"/>
      </w:rPr>
      <w:t>Copyright © 2016 AAT</w:t>
    </w:r>
  </w:p>
  <w:p w14:paraId="1B50CA49" w14:textId="17E512B2" w:rsidR="00A36AB9" w:rsidRPr="00B071DC" w:rsidRDefault="00A36AB9" w:rsidP="00B071DC">
    <w:pPr>
      <w:ind w:left="567"/>
      <w:rPr>
        <w:rFonts w:ascii="Arial" w:hAnsi="Arial" w:cs="Arial"/>
        <w:color w:val="000000"/>
        <w:sz w:val="20"/>
        <w:szCs w:val="20"/>
      </w:rPr>
    </w:pPr>
    <w:r w:rsidRPr="00B071DC">
      <w:rPr>
        <w:rFonts w:ascii="Arial" w:hAnsi="Arial" w:cs="Arial"/>
        <w:sz w:val="20"/>
        <w:szCs w:val="20"/>
      </w:rPr>
      <w:t>All rights reserved. Reproduction is permitted for personal and educational use only. No part of this content may be reproduced or transmitted for commercial use without the copyright holder’s written consent.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958B8" w14:textId="77777777" w:rsidR="00A36AB9" w:rsidRDefault="00A36AB9" w:rsidP="00B401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5D418B" w14:textId="77777777" w:rsidR="00A36AB9" w:rsidRDefault="00A36A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EDA05" w14:textId="76BF2572" w:rsidR="00A36AB9" w:rsidRPr="0030466D" w:rsidRDefault="00D66FC6" w:rsidP="00B401D2">
    <w:pPr>
      <w:pStyle w:val="Footer"/>
      <w:framePr w:wrap="around" w:vAnchor="text" w:hAnchor="margin" w:xAlign="center" w:y="1"/>
      <w:rPr>
        <w:rStyle w:val="PageNumber"/>
        <w:rFonts w:ascii="Arial" w:hAnsi="Arial" w:cs="Arial"/>
        <w:sz w:val="20"/>
        <w:szCs w:val="20"/>
      </w:rPr>
    </w:pPr>
    <w:r>
      <w:rPr>
        <w:rStyle w:val="PageNumber"/>
        <w:rFonts w:ascii="Arial" w:hAnsi="Arial" w:cs="Arial"/>
        <w:sz w:val="20"/>
        <w:szCs w:val="20"/>
      </w:rPr>
      <w:t xml:space="preserve">                                                                                                                                                                  </w:t>
    </w:r>
    <w:r w:rsidR="00A36AB9" w:rsidRPr="0030466D">
      <w:rPr>
        <w:rStyle w:val="PageNumber"/>
        <w:rFonts w:ascii="Arial" w:hAnsi="Arial" w:cs="Arial"/>
        <w:sz w:val="20"/>
        <w:szCs w:val="20"/>
      </w:rPr>
      <w:fldChar w:fldCharType="begin"/>
    </w:r>
    <w:r w:rsidR="00A36AB9" w:rsidRPr="0030466D">
      <w:rPr>
        <w:rStyle w:val="PageNumber"/>
        <w:rFonts w:ascii="Arial" w:hAnsi="Arial" w:cs="Arial"/>
        <w:sz w:val="20"/>
        <w:szCs w:val="20"/>
      </w:rPr>
      <w:instrText xml:space="preserve">PAGE  </w:instrText>
    </w:r>
    <w:r w:rsidR="00A36AB9" w:rsidRPr="0030466D">
      <w:rPr>
        <w:rStyle w:val="PageNumber"/>
        <w:rFonts w:ascii="Arial" w:hAnsi="Arial" w:cs="Arial"/>
        <w:sz w:val="20"/>
        <w:szCs w:val="20"/>
      </w:rPr>
      <w:fldChar w:fldCharType="separate"/>
    </w:r>
    <w:r>
      <w:rPr>
        <w:rStyle w:val="PageNumber"/>
        <w:rFonts w:ascii="Arial" w:hAnsi="Arial" w:cs="Arial"/>
        <w:noProof/>
        <w:sz w:val="20"/>
        <w:szCs w:val="20"/>
      </w:rPr>
      <w:t>2</w:t>
    </w:r>
    <w:r w:rsidR="00A36AB9" w:rsidRPr="0030466D">
      <w:rPr>
        <w:rStyle w:val="PageNumber"/>
        <w:rFonts w:ascii="Arial" w:hAnsi="Arial" w:cs="Arial"/>
        <w:sz w:val="20"/>
        <w:szCs w:val="20"/>
      </w:rPr>
      <w:fldChar w:fldCharType="end"/>
    </w:r>
  </w:p>
  <w:p w14:paraId="5AC4006A" w14:textId="72C12541" w:rsidR="00A36AB9" w:rsidRPr="00A36AB9" w:rsidRDefault="00A36AB9" w:rsidP="00A36AB9">
    <w:pPr>
      <w:contextualSpacing/>
      <w:rPr>
        <w:rFonts w:ascii="Arial" w:hAnsi="Arial" w:cs="Arial"/>
        <w:color w:val="000000"/>
        <w:sz w:val="20"/>
        <w:szCs w:val="20"/>
        <w:lang w:val="en-US"/>
      </w:rPr>
    </w:pPr>
    <w:r w:rsidRPr="00A36AB9">
      <w:rPr>
        <w:rFonts w:ascii="Arial" w:hAnsi="Arial"/>
        <w:sz w:val="20"/>
        <w:lang w:val="en-US"/>
      </w:rPr>
      <w:t>Copyright © 2016 AAT</w:t>
    </w:r>
    <w:r w:rsidR="00D66FC6">
      <w:rPr>
        <w:rFonts w:ascii="Arial" w:hAnsi="Arial"/>
        <w:sz w:val="20"/>
        <w:lang w:val="en-US"/>
      </w:rPr>
      <w:tab/>
    </w:r>
    <w:r w:rsidR="00D66FC6">
      <w:rPr>
        <w:rFonts w:ascii="Arial" w:hAnsi="Arial"/>
        <w:sz w:val="20"/>
        <w:lang w:val="en-US"/>
      </w:rPr>
      <w:tab/>
    </w:r>
    <w:r w:rsidR="00D66FC6">
      <w:rPr>
        <w:rFonts w:ascii="Arial" w:hAnsi="Arial"/>
        <w:sz w:val="20"/>
        <w:lang w:val="en-US"/>
      </w:rPr>
      <w:tab/>
    </w:r>
    <w:r w:rsidR="00D66FC6">
      <w:rPr>
        <w:rFonts w:ascii="Arial" w:hAnsi="Arial"/>
        <w:sz w:val="20"/>
        <w:lang w:val="en-US"/>
      </w:rPr>
      <w:tab/>
    </w:r>
    <w:r w:rsidR="00D66FC6">
      <w:rPr>
        <w:rFonts w:ascii="Arial" w:hAnsi="Arial"/>
        <w:sz w:val="20"/>
        <w:lang w:val="en-US"/>
      </w:rPr>
      <w:tab/>
    </w:r>
    <w:r w:rsidR="00D66FC6">
      <w:rPr>
        <w:rFonts w:ascii="Arial" w:hAnsi="Arial"/>
        <w:sz w:val="20"/>
        <w:lang w:val="en-US"/>
      </w:rPr>
      <w:tab/>
    </w:r>
  </w:p>
  <w:p w14:paraId="58CEC822" w14:textId="77777777" w:rsidR="00A36AB9" w:rsidRPr="005E1DBE" w:rsidRDefault="00A36AB9" w:rsidP="003D18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53562" w14:textId="77777777" w:rsidR="00A36AB9" w:rsidRDefault="00A36AB9">
      <w:r>
        <w:separator/>
      </w:r>
    </w:p>
  </w:footnote>
  <w:footnote w:type="continuationSeparator" w:id="0">
    <w:p w14:paraId="4F605CC6" w14:textId="77777777" w:rsidR="00A36AB9" w:rsidRDefault="00A36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234"/>
    <w:multiLevelType w:val="hybridMultilevel"/>
    <w:tmpl w:val="3EC2F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B3FB5"/>
    <w:multiLevelType w:val="hybridMultilevel"/>
    <w:tmpl w:val="981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76E46"/>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D12E0"/>
    <w:multiLevelType w:val="hybridMultilevel"/>
    <w:tmpl w:val="C4D6F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A32498"/>
    <w:multiLevelType w:val="hybridMultilevel"/>
    <w:tmpl w:val="34BC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E91706"/>
    <w:multiLevelType w:val="multilevel"/>
    <w:tmpl w:val="E06AD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D4D31"/>
    <w:multiLevelType w:val="hybridMultilevel"/>
    <w:tmpl w:val="2F02B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554035"/>
    <w:multiLevelType w:val="hybridMultilevel"/>
    <w:tmpl w:val="DC821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D62D7"/>
    <w:multiLevelType w:val="hybridMultilevel"/>
    <w:tmpl w:val="5DF4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A56738"/>
    <w:multiLevelType w:val="hybridMultilevel"/>
    <w:tmpl w:val="58704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CE0D01"/>
    <w:multiLevelType w:val="hybridMultilevel"/>
    <w:tmpl w:val="24343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7531A6"/>
    <w:multiLevelType w:val="hybridMultilevel"/>
    <w:tmpl w:val="EE48F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39206A"/>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35DAF"/>
    <w:multiLevelType w:val="hybridMultilevel"/>
    <w:tmpl w:val="927C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5F03C1"/>
    <w:multiLevelType w:val="hybridMultilevel"/>
    <w:tmpl w:val="583C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2E2570"/>
    <w:multiLevelType w:val="hybridMultilevel"/>
    <w:tmpl w:val="9E245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A16DD3"/>
    <w:multiLevelType w:val="hybridMultilevel"/>
    <w:tmpl w:val="1382D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A2797C"/>
    <w:multiLevelType w:val="hybridMultilevel"/>
    <w:tmpl w:val="B7305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A84F69"/>
    <w:multiLevelType w:val="hybridMultilevel"/>
    <w:tmpl w:val="583C7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1225FA"/>
    <w:multiLevelType w:val="hybridMultilevel"/>
    <w:tmpl w:val="F1E2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496983"/>
    <w:multiLevelType w:val="hybridMultilevel"/>
    <w:tmpl w:val="4E66F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816627"/>
    <w:multiLevelType w:val="hybridMultilevel"/>
    <w:tmpl w:val="7B3E9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9869FB"/>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E9156E"/>
    <w:multiLevelType w:val="hybridMultilevel"/>
    <w:tmpl w:val="939E8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0C4EF9"/>
    <w:multiLevelType w:val="hybridMultilevel"/>
    <w:tmpl w:val="E946D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7E11AC"/>
    <w:multiLevelType w:val="hybridMultilevel"/>
    <w:tmpl w:val="3E04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E25A09"/>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20BA9"/>
    <w:multiLevelType w:val="hybridMultilevel"/>
    <w:tmpl w:val="17A4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024903"/>
    <w:multiLevelType w:val="hybridMultilevel"/>
    <w:tmpl w:val="D050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3F3B05"/>
    <w:multiLevelType w:val="hybridMultilevel"/>
    <w:tmpl w:val="D2048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0B0CD7"/>
    <w:multiLevelType w:val="hybridMultilevel"/>
    <w:tmpl w:val="6A547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1B7303"/>
    <w:multiLevelType w:val="hybridMultilevel"/>
    <w:tmpl w:val="2BF49256"/>
    <w:lvl w:ilvl="0" w:tplc="875081E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7F5924"/>
    <w:multiLevelType w:val="hybridMultilevel"/>
    <w:tmpl w:val="E12AA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E90BD4"/>
    <w:multiLevelType w:val="hybridMultilevel"/>
    <w:tmpl w:val="FEE42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6A131C9"/>
    <w:multiLevelType w:val="hybridMultilevel"/>
    <w:tmpl w:val="482C1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6B64519"/>
    <w:multiLevelType w:val="multilevel"/>
    <w:tmpl w:val="47562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201620"/>
    <w:multiLevelType w:val="hybridMultilevel"/>
    <w:tmpl w:val="20560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87C4718"/>
    <w:multiLevelType w:val="hybridMultilevel"/>
    <w:tmpl w:val="484AB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A594698"/>
    <w:multiLevelType w:val="hybridMultilevel"/>
    <w:tmpl w:val="D930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6F72FB"/>
    <w:multiLevelType w:val="hybridMultilevel"/>
    <w:tmpl w:val="D3F8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BD95593"/>
    <w:multiLevelType w:val="hybridMultilevel"/>
    <w:tmpl w:val="6EF8A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6C846F4"/>
    <w:multiLevelType w:val="hybridMultilevel"/>
    <w:tmpl w:val="81447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545D3D"/>
    <w:multiLevelType w:val="hybridMultilevel"/>
    <w:tmpl w:val="5C268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C46253"/>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A154D3"/>
    <w:multiLevelType w:val="hybridMultilevel"/>
    <w:tmpl w:val="4DE26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1603FB3"/>
    <w:multiLevelType w:val="hybridMultilevel"/>
    <w:tmpl w:val="E0B6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441000"/>
    <w:multiLevelType w:val="hybridMultilevel"/>
    <w:tmpl w:val="0AE8E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FE6F17"/>
    <w:multiLevelType w:val="hybridMultilevel"/>
    <w:tmpl w:val="096CE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6031C22"/>
    <w:multiLevelType w:val="hybridMultilevel"/>
    <w:tmpl w:val="DACC3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7C879E0"/>
    <w:multiLevelType w:val="hybridMultilevel"/>
    <w:tmpl w:val="B1349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A502341"/>
    <w:multiLevelType w:val="hybridMultilevel"/>
    <w:tmpl w:val="74460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AC35631"/>
    <w:multiLevelType w:val="hybridMultilevel"/>
    <w:tmpl w:val="A358F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BF77EDB"/>
    <w:multiLevelType w:val="multilevel"/>
    <w:tmpl w:val="91F25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0"/>
  </w:num>
  <w:num w:numId="3">
    <w:abstractNumId w:val="14"/>
  </w:num>
  <w:num w:numId="4">
    <w:abstractNumId w:val="47"/>
  </w:num>
  <w:num w:numId="5">
    <w:abstractNumId w:val="32"/>
  </w:num>
  <w:num w:numId="6">
    <w:abstractNumId w:val="21"/>
  </w:num>
  <w:num w:numId="7">
    <w:abstractNumId w:val="42"/>
  </w:num>
  <w:num w:numId="8">
    <w:abstractNumId w:val="36"/>
  </w:num>
  <w:num w:numId="9">
    <w:abstractNumId w:val="6"/>
  </w:num>
  <w:num w:numId="10">
    <w:abstractNumId w:val="51"/>
  </w:num>
  <w:num w:numId="11">
    <w:abstractNumId w:val="40"/>
  </w:num>
  <w:num w:numId="12">
    <w:abstractNumId w:val="41"/>
  </w:num>
  <w:num w:numId="13">
    <w:abstractNumId w:val="24"/>
  </w:num>
  <w:num w:numId="14">
    <w:abstractNumId w:val="10"/>
  </w:num>
  <w:num w:numId="15">
    <w:abstractNumId w:val="37"/>
  </w:num>
  <w:num w:numId="16">
    <w:abstractNumId w:val="7"/>
  </w:num>
  <w:num w:numId="17">
    <w:abstractNumId w:val="15"/>
  </w:num>
  <w:num w:numId="18">
    <w:abstractNumId w:val="33"/>
  </w:num>
  <w:num w:numId="19">
    <w:abstractNumId w:val="29"/>
  </w:num>
  <w:num w:numId="20">
    <w:abstractNumId w:val="1"/>
  </w:num>
  <w:num w:numId="21">
    <w:abstractNumId w:val="8"/>
  </w:num>
  <w:num w:numId="22">
    <w:abstractNumId w:val="11"/>
  </w:num>
  <w:num w:numId="23">
    <w:abstractNumId w:val="9"/>
  </w:num>
  <w:num w:numId="24">
    <w:abstractNumId w:val="20"/>
  </w:num>
  <w:num w:numId="25">
    <w:abstractNumId w:val="3"/>
  </w:num>
  <w:num w:numId="26">
    <w:abstractNumId w:val="50"/>
  </w:num>
  <w:num w:numId="27">
    <w:abstractNumId w:val="46"/>
  </w:num>
  <w:num w:numId="28">
    <w:abstractNumId w:val="17"/>
  </w:num>
  <w:num w:numId="29">
    <w:abstractNumId w:val="16"/>
  </w:num>
  <w:num w:numId="30">
    <w:abstractNumId w:val="18"/>
  </w:num>
  <w:num w:numId="31">
    <w:abstractNumId w:val="23"/>
  </w:num>
  <w:num w:numId="32">
    <w:abstractNumId w:val="34"/>
  </w:num>
  <w:num w:numId="33">
    <w:abstractNumId w:val="49"/>
  </w:num>
  <w:num w:numId="34">
    <w:abstractNumId w:val="48"/>
  </w:num>
  <w:num w:numId="35">
    <w:abstractNumId w:val="30"/>
  </w:num>
  <w:num w:numId="36">
    <w:abstractNumId w:val="19"/>
  </w:num>
  <w:num w:numId="37">
    <w:abstractNumId w:val="35"/>
  </w:num>
  <w:num w:numId="38">
    <w:abstractNumId w:val="2"/>
  </w:num>
  <w:num w:numId="39">
    <w:abstractNumId w:val="5"/>
  </w:num>
  <w:num w:numId="40">
    <w:abstractNumId w:val="52"/>
  </w:num>
  <w:num w:numId="41">
    <w:abstractNumId w:val="26"/>
  </w:num>
  <w:num w:numId="42">
    <w:abstractNumId w:val="22"/>
  </w:num>
  <w:num w:numId="43">
    <w:abstractNumId w:val="43"/>
  </w:num>
  <w:num w:numId="44">
    <w:abstractNumId w:val="12"/>
  </w:num>
  <w:num w:numId="45">
    <w:abstractNumId w:val="27"/>
  </w:num>
  <w:num w:numId="46">
    <w:abstractNumId w:val="25"/>
  </w:num>
  <w:num w:numId="47">
    <w:abstractNumId w:val="44"/>
  </w:num>
  <w:num w:numId="48">
    <w:abstractNumId w:val="39"/>
  </w:num>
  <w:num w:numId="49">
    <w:abstractNumId w:val="28"/>
  </w:num>
  <w:num w:numId="50">
    <w:abstractNumId w:val="13"/>
  </w:num>
  <w:num w:numId="51">
    <w:abstractNumId w:val="45"/>
  </w:num>
  <w:num w:numId="52">
    <w:abstractNumId w:val="4"/>
  </w:num>
  <w:num w:numId="53">
    <w:abstractNumId w:val="3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Whyteside">
    <w15:presenceInfo w15:providerId="None" w15:userId="Ian Whyteside"/>
  </w15:person>
  <w15:person w15:author="Ian">
    <w15:presenceInfo w15:providerId="None" w15:userI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BD"/>
    <w:rsid w:val="0001690D"/>
    <w:rsid w:val="00030A8F"/>
    <w:rsid w:val="00036D7A"/>
    <w:rsid w:val="00044230"/>
    <w:rsid w:val="000466A3"/>
    <w:rsid w:val="00052522"/>
    <w:rsid w:val="00061B06"/>
    <w:rsid w:val="000705FF"/>
    <w:rsid w:val="000710D4"/>
    <w:rsid w:val="000718F9"/>
    <w:rsid w:val="0007235E"/>
    <w:rsid w:val="00076AA1"/>
    <w:rsid w:val="000775AD"/>
    <w:rsid w:val="000835D9"/>
    <w:rsid w:val="0008519C"/>
    <w:rsid w:val="000906C5"/>
    <w:rsid w:val="000946FC"/>
    <w:rsid w:val="00094B90"/>
    <w:rsid w:val="0009766D"/>
    <w:rsid w:val="000A0353"/>
    <w:rsid w:val="000B5F8C"/>
    <w:rsid w:val="000D6C16"/>
    <w:rsid w:val="000E4087"/>
    <w:rsid w:val="000E5B46"/>
    <w:rsid w:val="000F116B"/>
    <w:rsid w:val="000F334A"/>
    <w:rsid w:val="00113351"/>
    <w:rsid w:val="00113C30"/>
    <w:rsid w:val="00115AD5"/>
    <w:rsid w:val="00120766"/>
    <w:rsid w:val="001268F4"/>
    <w:rsid w:val="00136A20"/>
    <w:rsid w:val="001448BD"/>
    <w:rsid w:val="00145957"/>
    <w:rsid w:val="001529A4"/>
    <w:rsid w:val="0015397A"/>
    <w:rsid w:val="00156A09"/>
    <w:rsid w:val="00170B06"/>
    <w:rsid w:val="0017689E"/>
    <w:rsid w:val="001846FC"/>
    <w:rsid w:val="00185B4C"/>
    <w:rsid w:val="001868F8"/>
    <w:rsid w:val="00191373"/>
    <w:rsid w:val="00192071"/>
    <w:rsid w:val="001A1BEE"/>
    <w:rsid w:val="001A3E9C"/>
    <w:rsid w:val="001C10AC"/>
    <w:rsid w:val="001C632B"/>
    <w:rsid w:val="001C6B3D"/>
    <w:rsid w:val="001D3FD0"/>
    <w:rsid w:val="001F314D"/>
    <w:rsid w:val="001F41F0"/>
    <w:rsid w:val="00210063"/>
    <w:rsid w:val="002164AF"/>
    <w:rsid w:val="00226B13"/>
    <w:rsid w:val="002343CB"/>
    <w:rsid w:val="00236C70"/>
    <w:rsid w:val="00270CF1"/>
    <w:rsid w:val="00280944"/>
    <w:rsid w:val="0028328F"/>
    <w:rsid w:val="00295504"/>
    <w:rsid w:val="002A2479"/>
    <w:rsid w:val="002A32BF"/>
    <w:rsid w:val="002A57A0"/>
    <w:rsid w:val="002A7D18"/>
    <w:rsid w:val="002C7911"/>
    <w:rsid w:val="002F5C27"/>
    <w:rsid w:val="002F6C6A"/>
    <w:rsid w:val="00304184"/>
    <w:rsid w:val="00304C80"/>
    <w:rsid w:val="00313417"/>
    <w:rsid w:val="00317128"/>
    <w:rsid w:val="00336302"/>
    <w:rsid w:val="00336331"/>
    <w:rsid w:val="003423E0"/>
    <w:rsid w:val="00345E33"/>
    <w:rsid w:val="00353257"/>
    <w:rsid w:val="00354F53"/>
    <w:rsid w:val="00356F78"/>
    <w:rsid w:val="00362C7F"/>
    <w:rsid w:val="00370CCA"/>
    <w:rsid w:val="00371282"/>
    <w:rsid w:val="0038354C"/>
    <w:rsid w:val="00383891"/>
    <w:rsid w:val="003846E2"/>
    <w:rsid w:val="0038565A"/>
    <w:rsid w:val="003873B7"/>
    <w:rsid w:val="0039068A"/>
    <w:rsid w:val="00390C62"/>
    <w:rsid w:val="00392D4D"/>
    <w:rsid w:val="003A0B2C"/>
    <w:rsid w:val="003A263B"/>
    <w:rsid w:val="003B009C"/>
    <w:rsid w:val="003B11B5"/>
    <w:rsid w:val="003B23FE"/>
    <w:rsid w:val="003B2921"/>
    <w:rsid w:val="003C5868"/>
    <w:rsid w:val="003C68E4"/>
    <w:rsid w:val="003C6E4F"/>
    <w:rsid w:val="003D1555"/>
    <w:rsid w:val="003D18C6"/>
    <w:rsid w:val="003D6999"/>
    <w:rsid w:val="003E45E7"/>
    <w:rsid w:val="003E7C72"/>
    <w:rsid w:val="003F2B91"/>
    <w:rsid w:val="003F5D83"/>
    <w:rsid w:val="003F7168"/>
    <w:rsid w:val="003F722E"/>
    <w:rsid w:val="00401B68"/>
    <w:rsid w:val="004074AA"/>
    <w:rsid w:val="00420493"/>
    <w:rsid w:val="00423BEB"/>
    <w:rsid w:val="004263A9"/>
    <w:rsid w:val="00427FBE"/>
    <w:rsid w:val="0044506E"/>
    <w:rsid w:val="00445329"/>
    <w:rsid w:val="004453A5"/>
    <w:rsid w:val="0044648B"/>
    <w:rsid w:val="00451F5E"/>
    <w:rsid w:val="00456D18"/>
    <w:rsid w:val="004572FA"/>
    <w:rsid w:val="00466D83"/>
    <w:rsid w:val="00473213"/>
    <w:rsid w:val="00476BD4"/>
    <w:rsid w:val="00477953"/>
    <w:rsid w:val="00485AB5"/>
    <w:rsid w:val="00490229"/>
    <w:rsid w:val="004927EA"/>
    <w:rsid w:val="004969CD"/>
    <w:rsid w:val="004B1091"/>
    <w:rsid w:val="004B2298"/>
    <w:rsid w:val="004B30E2"/>
    <w:rsid w:val="004B533B"/>
    <w:rsid w:val="004C34C1"/>
    <w:rsid w:val="004C4BC4"/>
    <w:rsid w:val="004D4410"/>
    <w:rsid w:val="004D58A2"/>
    <w:rsid w:val="0050011B"/>
    <w:rsid w:val="00503116"/>
    <w:rsid w:val="00507E17"/>
    <w:rsid w:val="005133DB"/>
    <w:rsid w:val="00516F50"/>
    <w:rsid w:val="005251E7"/>
    <w:rsid w:val="00526936"/>
    <w:rsid w:val="00526FE9"/>
    <w:rsid w:val="005461DD"/>
    <w:rsid w:val="0055348B"/>
    <w:rsid w:val="0055569B"/>
    <w:rsid w:val="005616C7"/>
    <w:rsid w:val="005616EC"/>
    <w:rsid w:val="005646F2"/>
    <w:rsid w:val="00570408"/>
    <w:rsid w:val="005712F7"/>
    <w:rsid w:val="00573C5B"/>
    <w:rsid w:val="00575A83"/>
    <w:rsid w:val="00581F59"/>
    <w:rsid w:val="00585F4F"/>
    <w:rsid w:val="00590226"/>
    <w:rsid w:val="005923BD"/>
    <w:rsid w:val="00593F0D"/>
    <w:rsid w:val="00594C6A"/>
    <w:rsid w:val="00595635"/>
    <w:rsid w:val="005A1DE6"/>
    <w:rsid w:val="005A253A"/>
    <w:rsid w:val="005A3F2A"/>
    <w:rsid w:val="005C1F8F"/>
    <w:rsid w:val="005C5195"/>
    <w:rsid w:val="005C5800"/>
    <w:rsid w:val="005C5E67"/>
    <w:rsid w:val="005C7F7A"/>
    <w:rsid w:val="005D107A"/>
    <w:rsid w:val="005E28D6"/>
    <w:rsid w:val="005E37AC"/>
    <w:rsid w:val="005E71A8"/>
    <w:rsid w:val="005F01AA"/>
    <w:rsid w:val="005F303F"/>
    <w:rsid w:val="006069DA"/>
    <w:rsid w:val="00617A34"/>
    <w:rsid w:val="00620920"/>
    <w:rsid w:val="00622DE5"/>
    <w:rsid w:val="00623D3F"/>
    <w:rsid w:val="0062449F"/>
    <w:rsid w:val="0064606D"/>
    <w:rsid w:val="00657DFE"/>
    <w:rsid w:val="006627B7"/>
    <w:rsid w:val="00672C74"/>
    <w:rsid w:val="00673244"/>
    <w:rsid w:val="00674A6F"/>
    <w:rsid w:val="00680723"/>
    <w:rsid w:val="0068130D"/>
    <w:rsid w:val="00682667"/>
    <w:rsid w:val="00696102"/>
    <w:rsid w:val="00697B16"/>
    <w:rsid w:val="006A247C"/>
    <w:rsid w:val="006A4C38"/>
    <w:rsid w:val="006B09F4"/>
    <w:rsid w:val="006B3166"/>
    <w:rsid w:val="006B505D"/>
    <w:rsid w:val="006D0F22"/>
    <w:rsid w:val="006D269B"/>
    <w:rsid w:val="006D63B8"/>
    <w:rsid w:val="006E423D"/>
    <w:rsid w:val="006E7AED"/>
    <w:rsid w:val="006F5EFC"/>
    <w:rsid w:val="00716616"/>
    <w:rsid w:val="00716E3E"/>
    <w:rsid w:val="00721AED"/>
    <w:rsid w:val="007356BB"/>
    <w:rsid w:val="00745253"/>
    <w:rsid w:val="007466EE"/>
    <w:rsid w:val="00747BCF"/>
    <w:rsid w:val="007560CC"/>
    <w:rsid w:val="00774377"/>
    <w:rsid w:val="00781863"/>
    <w:rsid w:val="00781C80"/>
    <w:rsid w:val="007839EB"/>
    <w:rsid w:val="0079507B"/>
    <w:rsid w:val="00795530"/>
    <w:rsid w:val="00796519"/>
    <w:rsid w:val="007B2178"/>
    <w:rsid w:val="007B354F"/>
    <w:rsid w:val="007B7E14"/>
    <w:rsid w:val="007D6C07"/>
    <w:rsid w:val="007D6E49"/>
    <w:rsid w:val="00802193"/>
    <w:rsid w:val="00802799"/>
    <w:rsid w:val="00803103"/>
    <w:rsid w:val="00813B76"/>
    <w:rsid w:val="00820815"/>
    <w:rsid w:val="00822D44"/>
    <w:rsid w:val="0083056E"/>
    <w:rsid w:val="008306F8"/>
    <w:rsid w:val="00832EE6"/>
    <w:rsid w:val="00835FC8"/>
    <w:rsid w:val="008363CF"/>
    <w:rsid w:val="0084244A"/>
    <w:rsid w:val="0085165A"/>
    <w:rsid w:val="00863C41"/>
    <w:rsid w:val="00864A46"/>
    <w:rsid w:val="0088053E"/>
    <w:rsid w:val="00885515"/>
    <w:rsid w:val="00896187"/>
    <w:rsid w:val="008B1744"/>
    <w:rsid w:val="008B3C1A"/>
    <w:rsid w:val="008B7B81"/>
    <w:rsid w:val="008D0930"/>
    <w:rsid w:val="008D5A6A"/>
    <w:rsid w:val="008E520B"/>
    <w:rsid w:val="008F2E8A"/>
    <w:rsid w:val="008F601A"/>
    <w:rsid w:val="0090335B"/>
    <w:rsid w:val="00910491"/>
    <w:rsid w:val="0091272A"/>
    <w:rsid w:val="00915B7B"/>
    <w:rsid w:val="00916BD1"/>
    <w:rsid w:val="0092064B"/>
    <w:rsid w:val="009234E3"/>
    <w:rsid w:val="00933BF7"/>
    <w:rsid w:val="00940B5C"/>
    <w:rsid w:val="0094208E"/>
    <w:rsid w:val="00946563"/>
    <w:rsid w:val="00951E05"/>
    <w:rsid w:val="00960444"/>
    <w:rsid w:val="00960ECF"/>
    <w:rsid w:val="00963178"/>
    <w:rsid w:val="009670DA"/>
    <w:rsid w:val="009723FE"/>
    <w:rsid w:val="009729E9"/>
    <w:rsid w:val="009732FA"/>
    <w:rsid w:val="009763E6"/>
    <w:rsid w:val="00976622"/>
    <w:rsid w:val="00993468"/>
    <w:rsid w:val="009957F4"/>
    <w:rsid w:val="00995D86"/>
    <w:rsid w:val="009A0716"/>
    <w:rsid w:val="009A1A30"/>
    <w:rsid w:val="009A5025"/>
    <w:rsid w:val="009B27A4"/>
    <w:rsid w:val="009B31A3"/>
    <w:rsid w:val="009B4E01"/>
    <w:rsid w:val="009C00A9"/>
    <w:rsid w:val="009C5572"/>
    <w:rsid w:val="009C591D"/>
    <w:rsid w:val="009E0486"/>
    <w:rsid w:val="009E7C45"/>
    <w:rsid w:val="009E7D18"/>
    <w:rsid w:val="009F3E03"/>
    <w:rsid w:val="009F40B9"/>
    <w:rsid w:val="00A01443"/>
    <w:rsid w:val="00A05564"/>
    <w:rsid w:val="00A10218"/>
    <w:rsid w:val="00A22FAE"/>
    <w:rsid w:val="00A24B2D"/>
    <w:rsid w:val="00A3086D"/>
    <w:rsid w:val="00A30D2C"/>
    <w:rsid w:val="00A35E10"/>
    <w:rsid w:val="00A36AB9"/>
    <w:rsid w:val="00A36FBA"/>
    <w:rsid w:val="00A37DD5"/>
    <w:rsid w:val="00A50ECF"/>
    <w:rsid w:val="00A517F3"/>
    <w:rsid w:val="00A56AF4"/>
    <w:rsid w:val="00A63D54"/>
    <w:rsid w:val="00A723E1"/>
    <w:rsid w:val="00A75D9F"/>
    <w:rsid w:val="00A90017"/>
    <w:rsid w:val="00A94E94"/>
    <w:rsid w:val="00AA3A7B"/>
    <w:rsid w:val="00AA7EF9"/>
    <w:rsid w:val="00AB0B0F"/>
    <w:rsid w:val="00AB2932"/>
    <w:rsid w:val="00AB44D0"/>
    <w:rsid w:val="00AC7E77"/>
    <w:rsid w:val="00AD198F"/>
    <w:rsid w:val="00AD7521"/>
    <w:rsid w:val="00AF380F"/>
    <w:rsid w:val="00AF5D5B"/>
    <w:rsid w:val="00B01B97"/>
    <w:rsid w:val="00B04BC3"/>
    <w:rsid w:val="00B068C6"/>
    <w:rsid w:val="00B071DC"/>
    <w:rsid w:val="00B21080"/>
    <w:rsid w:val="00B225C4"/>
    <w:rsid w:val="00B230B5"/>
    <w:rsid w:val="00B24A39"/>
    <w:rsid w:val="00B268F2"/>
    <w:rsid w:val="00B359B4"/>
    <w:rsid w:val="00B401D2"/>
    <w:rsid w:val="00B427B6"/>
    <w:rsid w:val="00B44A84"/>
    <w:rsid w:val="00B44BB2"/>
    <w:rsid w:val="00B50C01"/>
    <w:rsid w:val="00B52C3E"/>
    <w:rsid w:val="00B5398E"/>
    <w:rsid w:val="00B65074"/>
    <w:rsid w:val="00B71458"/>
    <w:rsid w:val="00B73F7C"/>
    <w:rsid w:val="00B75001"/>
    <w:rsid w:val="00B76DA7"/>
    <w:rsid w:val="00B84560"/>
    <w:rsid w:val="00B85994"/>
    <w:rsid w:val="00B85FD2"/>
    <w:rsid w:val="00B87D6C"/>
    <w:rsid w:val="00B97BD4"/>
    <w:rsid w:val="00BA4D35"/>
    <w:rsid w:val="00BA535B"/>
    <w:rsid w:val="00BA6AF9"/>
    <w:rsid w:val="00BA7E34"/>
    <w:rsid w:val="00BB2BF9"/>
    <w:rsid w:val="00BC5417"/>
    <w:rsid w:val="00BD0C42"/>
    <w:rsid w:val="00BE3E18"/>
    <w:rsid w:val="00BF003B"/>
    <w:rsid w:val="00BF7B16"/>
    <w:rsid w:val="00C0030F"/>
    <w:rsid w:val="00C05FC3"/>
    <w:rsid w:val="00C11707"/>
    <w:rsid w:val="00C16284"/>
    <w:rsid w:val="00C21AF3"/>
    <w:rsid w:val="00C3450B"/>
    <w:rsid w:val="00C35573"/>
    <w:rsid w:val="00C36AA4"/>
    <w:rsid w:val="00C4029F"/>
    <w:rsid w:val="00C40CD7"/>
    <w:rsid w:val="00C4114B"/>
    <w:rsid w:val="00C417CF"/>
    <w:rsid w:val="00C41C26"/>
    <w:rsid w:val="00C41D87"/>
    <w:rsid w:val="00C5727C"/>
    <w:rsid w:val="00C66E7B"/>
    <w:rsid w:val="00C70B09"/>
    <w:rsid w:val="00C70FCE"/>
    <w:rsid w:val="00C72C20"/>
    <w:rsid w:val="00C837B3"/>
    <w:rsid w:val="00CA26BB"/>
    <w:rsid w:val="00CA5C54"/>
    <w:rsid w:val="00CA6234"/>
    <w:rsid w:val="00CB2B9E"/>
    <w:rsid w:val="00CC155C"/>
    <w:rsid w:val="00CC5485"/>
    <w:rsid w:val="00CD0278"/>
    <w:rsid w:val="00CE1D5F"/>
    <w:rsid w:val="00CF2CCF"/>
    <w:rsid w:val="00CF48D2"/>
    <w:rsid w:val="00CF786B"/>
    <w:rsid w:val="00CF7CCA"/>
    <w:rsid w:val="00D0011D"/>
    <w:rsid w:val="00D02D21"/>
    <w:rsid w:val="00D1799F"/>
    <w:rsid w:val="00D179F8"/>
    <w:rsid w:val="00D17D17"/>
    <w:rsid w:val="00D25C1B"/>
    <w:rsid w:val="00D30998"/>
    <w:rsid w:val="00D352C1"/>
    <w:rsid w:val="00D3790E"/>
    <w:rsid w:val="00D4378E"/>
    <w:rsid w:val="00D4676A"/>
    <w:rsid w:val="00D555F7"/>
    <w:rsid w:val="00D6067A"/>
    <w:rsid w:val="00D627A4"/>
    <w:rsid w:val="00D649E0"/>
    <w:rsid w:val="00D66BCA"/>
    <w:rsid w:val="00D66FC6"/>
    <w:rsid w:val="00D704C3"/>
    <w:rsid w:val="00D71C48"/>
    <w:rsid w:val="00D7780F"/>
    <w:rsid w:val="00D820D1"/>
    <w:rsid w:val="00D95BA2"/>
    <w:rsid w:val="00DA0455"/>
    <w:rsid w:val="00DA3D13"/>
    <w:rsid w:val="00DA6438"/>
    <w:rsid w:val="00DC1C44"/>
    <w:rsid w:val="00DE3815"/>
    <w:rsid w:val="00DF03F3"/>
    <w:rsid w:val="00DF09B7"/>
    <w:rsid w:val="00DF5E61"/>
    <w:rsid w:val="00E00975"/>
    <w:rsid w:val="00E02465"/>
    <w:rsid w:val="00E03777"/>
    <w:rsid w:val="00E04312"/>
    <w:rsid w:val="00E1225D"/>
    <w:rsid w:val="00E134D3"/>
    <w:rsid w:val="00E15DE7"/>
    <w:rsid w:val="00E175B4"/>
    <w:rsid w:val="00E350E6"/>
    <w:rsid w:val="00E3663F"/>
    <w:rsid w:val="00E437FE"/>
    <w:rsid w:val="00E51107"/>
    <w:rsid w:val="00E538B6"/>
    <w:rsid w:val="00E54814"/>
    <w:rsid w:val="00E55D1E"/>
    <w:rsid w:val="00E62040"/>
    <w:rsid w:val="00E6443D"/>
    <w:rsid w:val="00E65C9C"/>
    <w:rsid w:val="00E70C40"/>
    <w:rsid w:val="00E71068"/>
    <w:rsid w:val="00E86A6F"/>
    <w:rsid w:val="00E965C3"/>
    <w:rsid w:val="00EA2182"/>
    <w:rsid w:val="00EA33E5"/>
    <w:rsid w:val="00EB296D"/>
    <w:rsid w:val="00EB4A2D"/>
    <w:rsid w:val="00EB6A4B"/>
    <w:rsid w:val="00EB7C79"/>
    <w:rsid w:val="00EC198C"/>
    <w:rsid w:val="00EC25ED"/>
    <w:rsid w:val="00EC48E9"/>
    <w:rsid w:val="00EC4EB2"/>
    <w:rsid w:val="00EC748B"/>
    <w:rsid w:val="00ED237A"/>
    <w:rsid w:val="00ED5DFB"/>
    <w:rsid w:val="00EE7389"/>
    <w:rsid w:val="00EF5D4C"/>
    <w:rsid w:val="00F04E8C"/>
    <w:rsid w:val="00F11052"/>
    <w:rsid w:val="00F12FE0"/>
    <w:rsid w:val="00F159D4"/>
    <w:rsid w:val="00F170C7"/>
    <w:rsid w:val="00F22D9A"/>
    <w:rsid w:val="00F23680"/>
    <w:rsid w:val="00F25F2A"/>
    <w:rsid w:val="00F27D38"/>
    <w:rsid w:val="00F3441F"/>
    <w:rsid w:val="00F36517"/>
    <w:rsid w:val="00F36995"/>
    <w:rsid w:val="00F416A7"/>
    <w:rsid w:val="00F54DAA"/>
    <w:rsid w:val="00F571F8"/>
    <w:rsid w:val="00F62785"/>
    <w:rsid w:val="00F67068"/>
    <w:rsid w:val="00FA2DC0"/>
    <w:rsid w:val="00FA38BA"/>
    <w:rsid w:val="00FE5D51"/>
    <w:rsid w:val="00FF5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716"/>
    <w:rPr>
      <w:sz w:val="24"/>
      <w:szCs w:val="24"/>
      <w:lang w:eastAsia="en-US"/>
    </w:rPr>
  </w:style>
  <w:style w:type="paragraph" w:styleId="Heading1">
    <w:name w:val="heading 1"/>
    <w:basedOn w:val="Normal"/>
    <w:next w:val="Normal"/>
    <w:qFormat/>
    <w:rsid w:val="009A0716"/>
    <w:pPr>
      <w:keepNext/>
      <w:outlineLvl w:val="0"/>
    </w:pPr>
    <w:rPr>
      <w:rFonts w:ascii="Arial" w:hAnsi="Arial" w:cs="Arial"/>
      <w:b/>
      <w:bCs/>
      <w:sz w:val="22"/>
    </w:rPr>
  </w:style>
  <w:style w:type="paragraph" w:styleId="Heading2">
    <w:name w:val="heading 2"/>
    <w:basedOn w:val="Normal"/>
    <w:next w:val="Normal"/>
    <w:qFormat/>
    <w:rsid w:val="009A0716"/>
    <w:pPr>
      <w:keepNext/>
      <w:outlineLvl w:val="1"/>
    </w:pPr>
    <w:rPr>
      <w:rFonts w:ascii="Arial" w:hAnsi="Arial" w:cs="Arial"/>
      <w:b/>
      <w:bCs/>
      <w:i/>
      <w:iCs/>
      <w:sz w:val="22"/>
    </w:rPr>
  </w:style>
  <w:style w:type="paragraph" w:styleId="Heading3">
    <w:name w:val="heading 3"/>
    <w:basedOn w:val="Normal"/>
    <w:next w:val="Normal"/>
    <w:qFormat/>
    <w:rsid w:val="009A0716"/>
    <w:pPr>
      <w:keepNext/>
      <w:outlineLvl w:val="2"/>
    </w:pPr>
    <w:rPr>
      <w:rFonts w:ascii="Arial" w:hAnsi="Arial" w:cs="Arial"/>
      <w:i/>
      <w:iCs/>
      <w:sz w:val="22"/>
    </w:rPr>
  </w:style>
  <w:style w:type="paragraph" w:styleId="Heading4">
    <w:name w:val="heading 4"/>
    <w:basedOn w:val="Normal"/>
    <w:next w:val="Normal"/>
    <w:qFormat/>
    <w:rsid w:val="009A0716"/>
    <w:pPr>
      <w:keepNext/>
      <w:numPr>
        <w:numId w:val="1"/>
      </w:numPr>
      <w:outlineLvl w:val="3"/>
    </w:pPr>
    <w:rPr>
      <w:rFonts w:ascii="Arial" w:hAnsi="Arial" w:cs="Arial"/>
      <w:sz w:val="22"/>
    </w:rPr>
  </w:style>
  <w:style w:type="paragraph" w:styleId="Heading5">
    <w:name w:val="heading 5"/>
    <w:basedOn w:val="Normal"/>
    <w:next w:val="Normal"/>
    <w:qFormat/>
    <w:rsid w:val="009A0716"/>
    <w:pPr>
      <w:keepNext/>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A0716"/>
    <w:rPr>
      <w:sz w:val="16"/>
      <w:szCs w:val="16"/>
    </w:rPr>
  </w:style>
  <w:style w:type="paragraph" w:styleId="CommentText">
    <w:name w:val="annotation text"/>
    <w:basedOn w:val="Normal"/>
    <w:semiHidden/>
    <w:rsid w:val="009A0716"/>
    <w:rPr>
      <w:sz w:val="20"/>
      <w:szCs w:val="20"/>
    </w:rPr>
  </w:style>
  <w:style w:type="paragraph" w:styleId="BodyText">
    <w:name w:val="Body Text"/>
    <w:basedOn w:val="Normal"/>
    <w:rsid w:val="009A0716"/>
    <w:rPr>
      <w:rFonts w:ascii="Arial" w:hAnsi="Arial" w:cs="Arial"/>
      <w:b/>
      <w:sz w:val="22"/>
    </w:rPr>
  </w:style>
  <w:style w:type="paragraph" w:styleId="BodyText2">
    <w:name w:val="Body Text 2"/>
    <w:basedOn w:val="Normal"/>
    <w:rsid w:val="009A0716"/>
    <w:rPr>
      <w:rFonts w:ascii="Arial" w:hAnsi="Arial" w:cs="Arial"/>
      <w:i/>
      <w:iCs/>
      <w:sz w:val="22"/>
    </w:rPr>
  </w:style>
  <w:style w:type="paragraph" w:styleId="BodyText3">
    <w:name w:val="Body Text 3"/>
    <w:basedOn w:val="Normal"/>
    <w:rsid w:val="009A0716"/>
    <w:rPr>
      <w:rFonts w:ascii="Arial" w:hAnsi="Arial" w:cs="Arial"/>
      <w:sz w:val="22"/>
    </w:rPr>
  </w:style>
  <w:style w:type="paragraph" w:styleId="BodyTextIndent">
    <w:name w:val="Body Text Indent"/>
    <w:basedOn w:val="Normal"/>
    <w:rsid w:val="009A0716"/>
    <w:pPr>
      <w:ind w:left="360" w:hanging="360"/>
    </w:pPr>
    <w:rPr>
      <w:rFonts w:ascii="Arial" w:hAnsi="Arial" w:cs="Arial"/>
      <w:sz w:val="22"/>
    </w:rPr>
  </w:style>
  <w:style w:type="paragraph" w:styleId="BalloonText">
    <w:name w:val="Balloon Text"/>
    <w:basedOn w:val="Normal"/>
    <w:semiHidden/>
    <w:rsid w:val="009A0716"/>
    <w:rPr>
      <w:rFonts w:ascii="Tahoma" w:hAnsi="Tahoma" w:cs="Tahoma"/>
      <w:sz w:val="16"/>
      <w:szCs w:val="16"/>
    </w:rPr>
  </w:style>
  <w:style w:type="paragraph" w:styleId="CommentSubject">
    <w:name w:val="annotation subject"/>
    <w:basedOn w:val="CommentText"/>
    <w:next w:val="CommentText"/>
    <w:semiHidden/>
    <w:rsid w:val="009A0716"/>
    <w:rPr>
      <w:b/>
      <w:bCs/>
    </w:rPr>
  </w:style>
  <w:style w:type="paragraph" w:styleId="BodyTextIndent2">
    <w:name w:val="Body Text Indent 2"/>
    <w:basedOn w:val="Normal"/>
    <w:rsid w:val="009A0716"/>
    <w:pPr>
      <w:ind w:left="360" w:hanging="360"/>
    </w:pPr>
    <w:rPr>
      <w:rFonts w:ascii="Arial" w:hAnsi="Arial" w:cs="Arial"/>
      <w:b/>
      <w:bCs/>
      <w:sz w:val="22"/>
    </w:rPr>
  </w:style>
  <w:style w:type="paragraph" w:styleId="Header">
    <w:name w:val="header"/>
    <w:basedOn w:val="Normal"/>
    <w:rsid w:val="009A0716"/>
    <w:pPr>
      <w:tabs>
        <w:tab w:val="center" w:pos="4153"/>
        <w:tab w:val="right" w:pos="8306"/>
      </w:tabs>
    </w:pPr>
  </w:style>
  <w:style w:type="paragraph" w:styleId="Footer">
    <w:name w:val="footer"/>
    <w:basedOn w:val="Normal"/>
    <w:link w:val="FooterChar"/>
    <w:uiPriority w:val="99"/>
    <w:rsid w:val="009A0716"/>
    <w:pPr>
      <w:tabs>
        <w:tab w:val="center" w:pos="4153"/>
        <w:tab w:val="right" w:pos="8306"/>
      </w:tabs>
    </w:pPr>
  </w:style>
  <w:style w:type="character" w:styleId="PageNumber">
    <w:name w:val="page number"/>
    <w:basedOn w:val="DefaultParagraphFont"/>
    <w:rsid w:val="000710D4"/>
  </w:style>
  <w:style w:type="character" w:customStyle="1" w:styleId="FooterChar">
    <w:name w:val="Footer Char"/>
    <w:link w:val="Footer"/>
    <w:uiPriority w:val="99"/>
    <w:locked/>
    <w:rsid w:val="000710D4"/>
    <w:rPr>
      <w:sz w:val="24"/>
      <w:szCs w:val="24"/>
      <w:lang w:val="en-GB" w:eastAsia="en-US" w:bidi="ar-SA"/>
    </w:rPr>
  </w:style>
  <w:style w:type="character" w:styleId="Strong">
    <w:name w:val="Strong"/>
    <w:uiPriority w:val="22"/>
    <w:qFormat/>
    <w:rsid w:val="00B401D2"/>
    <w:rPr>
      <w:b/>
      <w:bCs/>
    </w:rPr>
  </w:style>
  <w:style w:type="paragraph" w:styleId="NormalWeb">
    <w:name w:val="Normal (Web)"/>
    <w:basedOn w:val="Normal"/>
    <w:uiPriority w:val="99"/>
    <w:rsid w:val="00B401D2"/>
    <w:pPr>
      <w:spacing w:before="100" w:after="100"/>
    </w:pPr>
    <w:rPr>
      <w:kern w:val="1"/>
      <w:lang w:val="en-US" w:eastAsia="ar-SA"/>
    </w:rPr>
  </w:style>
  <w:style w:type="table" w:styleId="TableGrid">
    <w:name w:val="Table Grid"/>
    <w:basedOn w:val="TableNormal"/>
    <w:rsid w:val="00B401D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01AA"/>
    <w:rPr>
      <w:color w:val="0000FF"/>
      <w:u w:val="single"/>
    </w:rPr>
  </w:style>
  <w:style w:type="paragraph" w:styleId="Revision">
    <w:name w:val="Revision"/>
    <w:hidden/>
    <w:uiPriority w:val="99"/>
    <w:semiHidden/>
    <w:rsid w:val="00AA3A7B"/>
    <w:rPr>
      <w:sz w:val="24"/>
      <w:szCs w:val="24"/>
      <w:lang w:eastAsia="en-US"/>
    </w:rPr>
  </w:style>
  <w:style w:type="paragraph" w:styleId="ListParagraph">
    <w:name w:val="List Paragraph"/>
    <w:basedOn w:val="Normal"/>
    <w:uiPriority w:val="34"/>
    <w:qFormat/>
    <w:rsid w:val="005E28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716"/>
    <w:rPr>
      <w:sz w:val="24"/>
      <w:szCs w:val="24"/>
      <w:lang w:eastAsia="en-US"/>
    </w:rPr>
  </w:style>
  <w:style w:type="paragraph" w:styleId="Heading1">
    <w:name w:val="heading 1"/>
    <w:basedOn w:val="Normal"/>
    <w:next w:val="Normal"/>
    <w:qFormat/>
    <w:rsid w:val="009A0716"/>
    <w:pPr>
      <w:keepNext/>
      <w:outlineLvl w:val="0"/>
    </w:pPr>
    <w:rPr>
      <w:rFonts w:ascii="Arial" w:hAnsi="Arial" w:cs="Arial"/>
      <w:b/>
      <w:bCs/>
      <w:sz w:val="22"/>
    </w:rPr>
  </w:style>
  <w:style w:type="paragraph" w:styleId="Heading2">
    <w:name w:val="heading 2"/>
    <w:basedOn w:val="Normal"/>
    <w:next w:val="Normal"/>
    <w:qFormat/>
    <w:rsid w:val="009A0716"/>
    <w:pPr>
      <w:keepNext/>
      <w:outlineLvl w:val="1"/>
    </w:pPr>
    <w:rPr>
      <w:rFonts w:ascii="Arial" w:hAnsi="Arial" w:cs="Arial"/>
      <w:b/>
      <w:bCs/>
      <w:i/>
      <w:iCs/>
      <w:sz w:val="22"/>
    </w:rPr>
  </w:style>
  <w:style w:type="paragraph" w:styleId="Heading3">
    <w:name w:val="heading 3"/>
    <w:basedOn w:val="Normal"/>
    <w:next w:val="Normal"/>
    <w:qFormat/>
    <w:rsid w:val="009A0716"/>
    <w:pPr>
      <w:keepNext/>
      <w:outlineLvl w:val="2"/>
    </w:pPr>
    <w:rPr>
      <w:rFonts w:ascii="Arial" w:hAnsi="Arial" w:cs="Arial"/>
      <w:i/>
      <w:iCs/>
      <w:sz w:val="22"/>
    </w:rPr>
  </w:style>
  <w:style w:type="paragraph" w:styleId="Heading4">
    <w:name w:val="heading 4"/>
    <w:basedOn w:val="Normal"/>
    <w:next w:val="Normal"/>
    <w:qFormat/>
    <w:rsid w:val="009A0716"/>
    <w:pPr>
      <w:keepNext/>
      <w:numPr>
        <w:numId w:val="1"/>
      </w:numPr>
      <w:outlineLvl w:val="3"/>
    </w:pPr>
    <w:rPr>
      <w:rFonts w:ascii="Arial" w:hAnsi="Arial" w:cs="Arial"/>
      <w:sz w:val="22"/>
    </w:rPr>
  </w:style>
  <w:style w:type="paragraph" w:styleId="Heading5">
    <w:name w:val="heading 5"/>
    <w:basedOn w:val="Normal"/>
    <w:next w:val="Normal"/>
    <w:qFormat/>
    <w:rsid w:val="009A0716"/>
    <w:pPr>
      <w:keepNext/>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A0716"/>
    <w:rPr>
      <w:sz w:val="16"/>
      <w:szCs w:val="16"/>
    </w:rPr>
  </w:style>
  <w:style w:type="paragraph" w:styleId="CommentText">
    <w:name w:val="annotation text"/>
    <w:basedOn w:val="Normal"/>
    <w:semiHidden/>
    <w:rsid w:val="009A0716"/>
    <w:rPr>
      <w:sz w:val="20"/>
      <w:szCs w:val="20"/>
    </w:rPr>
  </w:style>
  <w:style w:type="paragraph" w:styleId="BodyText">
    <w:name w:val="Body Text"/>
    <w:basedOn w:val="Normal"/>
    <w:rsid w:val="009A0716"/>
    <w:rPr>
      <w:rFonts w:ascii="Arial" w:hAnsi="Arial" w:cs="Arial"/>
      <w:b/>
      <w:sz w:val="22"/>
    </w:rPr>
  </w:style>
  <w:style w:type="paragraph" w:styleId="BodyText2">
    <w:name w:val="Body Text 2"/>
    <w:basedOn w:val="Normal"/>
    <w:rsid w:val="009A0716"/>
    <w:rPr>
      <w:rFonts w:ascii="Arial" w:hAnsi="Arial" w:cs="Arial"/>
      <w:i/>
      <w:iCs/>
      <w:sz w:val="22"/>
    </w:rPr>
  </w:style>
  <w:style w:type="paragraph" w:styleId="BodyText3">
    <w:name w:val="Body Text 3"/>
    <w:basedOn w:val="Normal"/>
    <w:rsid w:val="009A0716"/>
    <w:rPr>
      <w:rFonts w:ascii="Arial" w:hAnsi="Arial" w:cs="Arial"/>
      <w:sz w:val="22"/>
    </w:rPr>
  </w:style>
  <w:style w:type="paragraph" w:styleId="BodyTextIndent">
    <w:name w:val="Body Text Indent"/>
    <w:basedOn w:val="Normal"/>
    <w:rsid w:val="009A0716"/>
    <w:pPr>
      <w:ind w:left="360" w:hanging="360"/>
    </w:pPr>
    <w:rPr>
      <w:rFonts w:ascii="Arial" w:hAnsi="Arial" w:cs="Arial"/>
      <w:sz w:val="22"/>
    </w:rPr>
  </w:style>
  <w:style w:type="paragraph" w:styleId="BalloonText">
    <w:name w:val="Balloon Text"/>
    <w:basedOn w:val="Normal"/>
    <w:semiHidden/>
    <w:rsid w:val="009A0716"/>
    <w:rPr>
      <w:rFonts w:ascii="Tahoma" w:hAnsi="Tahoma" w:cs="Tahoma"/>
      <w:sz w:val="16"/>
      <w:szCs w:val="16"/>
    </w:rPr>
  </w:style>
  <w:style w:type="paragraph" w:styleId="CommentSubject">
    <w:name w:val="annotation subject"/>
    <w:basedOn w:val="CommentText"/>
    <w:next w:val="CommentText"/>
    <w:semiHidden/>
    <w:rsid w:val="009A0716"/>
    <w:rPr>
      <w:b/>
      <w:bCs/>
    </w:rPr>
  </w:style>
  <w:style w:type="paragraph" w:styleId="BodyTextIndent2">
    <w:name w:val="Body Text Indent 2"/>
    <w:basedOn w:val="Normal"/>
    <w:rsid w:val="009A0716"/>
    <w:pPr>
      <w:ind w:left="360" w:hanging="360"/>
    </w:pPr>
    <w:rPr>
      <w:rFonts w:ascii="Arial" w:hAnsi="Arial" w:cs="Arial"/>
      <w:b/>
      <w:bCs/>
      <w:sz w:val="22"/>
    </w:rPr>
  </w:style>
  <w:style w:type="paragraph" w:styleId="Header">
    <w:name w:val="header"/>
    <w:basedOn w:val="Normal"/>
    <w:rsid w:val="009A0716"/>
    <w:pPr>
      <w:tabs>
        <w:tab w:val="center" w:pos="4153"/>
        <w:tab w:val="right" w:pos="8306"/>
      </w:tabs>
    </w:pPr>
  </w:style>
  <w:style w:type="paragraph" w:styleId="Footer">
    <w:name w:val="footer"/>
    <w:basedOn w:val="Normal"/>
    <w:link w:val="FooterChar"/>
    <w:uiPriority w:val="99"/>
    <w:rsid w:val="009A0716"/>
    <w:pPr>
      <w:tabs>
        <w:tab w:val="center" w:pos="4153"/>
        <w:tab w:val="right" w:pos="8306"/>
      </w:tabs>
    </w:pPr>
  </w:style>
  <w:style w:type="character" w:styleId="PageNumber">
    <w:name w:val="page number"/>
    <w:basedOn w:val="DefaultParagraphFont"/>
    <w:rsid w:val="000710D4"/>
  </w:style>
  <w:style w:type="character" w:customStyle="1" w:styleId="FooterChar">
    <w:name w:val="Footer Char"/>
    <w:link w:val="Footer"/>
    <w:uiPriority w:val="99"/>
    <w:locked/>
    <w:rsid w:val="000710D4"/>
    <w:rPr>
      <w:sz w:val="24"/>
      <w:szCs w:val="24"/>
      <w:lang w:val="en-GB" w:eastAsia="en-US" w:bidi="ar-SA"/>
    </w:rPr>
  </w:style>
  <w:style w:type="character" w:styleId="Strong">
    <w:name w:val="Strong"/>
    <w:uiPriority w:val="22"/>
    <w:qFormat/>
    <w:rsid w:val="00B401D2"/>
    <w:rPr>
      <w:b/>
      <w:bCs/>
    </w:rPr>
  </w:style>
  <w:style w:type="paragraph" w:styleId="NormalWeb">
    <w:name w:val="Normal (Web)"/>
    <w:basedOn w:val="Normal"/>
    <w:uiPriority w:val="99"/>
    <w:rsid w:val="00B401D2"/>
    <w:pPr>
      <w:spacing w:before="100" w:after="100"/>
    </w:pPr>
    <w:rPr>
      <w:kern w:val="1"/>
      <w:lang w:val="en-US" w:eastAsia="ar-SA"/>
    </w:rPr>
  </w:style>
  <w:style w:type="table" w:styleId="TableGrid">
    <w:name w:val="Table Grid"/>
    <w:basedOn w:val="TableNormal"/>
    <w:rsid w:val="00B401D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01AA"/>
    <w:rPr>
      <w:color w:val="0000FF"/>
      <w:u w:val="single"/>
    </w:rPr>
  </w:style>
  <w:style w:type="paragraph" w:styleId="Revision">
    <w:name w:val="Revision"/>
    <w:hidden/>
    <w:uiPriority w:val="99"/>
    <w:semiHidden/>
    <w:rsid w:val="00AA3A7B"/>
    <w:rPr>
      <w:sz w:val="24"/>
      <w:szCs w:val="24"/>
      <w:lang w:eastAsia="en-US"/>
    </w:rPr>
  </w:style>
  <w:style w:type="paragraph" w:styleId="ListParagraph">
    <w:name w:val="List Paragraph"/>
    <w:basedOn w:val="Normal"/>
    <w:uiPriority w:val="34"/>
    <w:qFormat/>
    <w:rsid w:val="005E2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1984">
      <w:bodyDiv w:val="1"/>
      <w:marLeft w:val="0"/>
      <w:marRight w:val="0"/>
      <w:marTop w:val="0"/>
      <w:marBottom w:val="0"/>
      <w:divBdr>
        <w:top w:val="none" w:sz="0" w:space="0" w:color="auto"/>
        <w:left w:val="none" w:sz="0" w:space="0" w:color="auto"/>
        <w:bottom w:val="none" w:sz="0" w:space="0" w:color="auto"/>
        <w:right w:val="none" w:sz="0" w:space="0" w:color="auto"/>
      </w:divBdr>
    </w:div>
    <w:div w:id="274873561">
      <w:bodyDiv w:val="1"/>
      <w:marLeft w:val="0"/>
      <w:marRight w:val="0"/>
      <w:marTop w:val="0"/>
      <w:marBottom w:val="0"/>
      <w:divBdr>
        <w:top w:val="none" w:sz="0" w:space="0" w:color="auto"/>
        <w:left w:val="none" w:sz="0" w:space="0" w:color="auto"/>
        <w:bottom w:val="none" w:sz="0" w:space="0" w:color="auto"/>
        <w:right w:val="none" w:sz="0" w:space="0" w:color="auto"/>
      </w:divBdr>
    </w:div>
    <w:div w:id="341709017">
      <w:bodyDiv w:val="1"/>
      <w:marLeft w:val="0"/>
      <w:marRight w:val="0"/>
      <w:marTop w:val="0"/>
      <w:marBottom w:val="0"/>
      <w:divBdr>
        <w:top w:val="none" w:sz="0" w:space="0" w:color="auto"/>
        <w:left w:val="none" w:sz="0" w:space="0" w:color="auto"/>
        <w:bottom w:val="none" w:sz="0" w:space="0" w:color="auto"/>
        <w:right w:val="none" w:sz="0" w:space="0" w:color="auto"/>
      </w:divBdr>
    </w:div>
    <w:div w:id="431168461">
      <w:bodyDiv w:val="1"/>
      <w:marLeft w:val="0"/>
      <w:marRight w:val="0"/>
      <w:marTop w:val="0"/>
      <w:marBottom w:val="0"/>
      <w:divBdr>
        <w:top w:val="none" w:sz="0" w:space="0" w:color="auto"/>
        <w:left w:val="none" w:sz="0" w:space="0" w:color="auto"/>
        <w:bottom w:val="none" w:sz="0" w:space="0" w:color="auto"/>
        <w:right w:val="none" w:sz="0" w:space="0" w:color="auto"/>
      </w:divBdr>
    </w:div>
    <w:div w:id="468136630">
      <w:bodyDiv w:val="1"/>
      <w:marLeft w:val="0"/>
      <w:marRight w:val="0"/>
      <w:marTop w:val="0"/>
      <w:marBottom w:val="0"/>
      <w:divBdr>
        <w:top w:val="none" w:sz="0" w:space="0" w:color="auto"/>
        <w:left w:val="none" w:sz="0" w:space="0" w:color="auto"/>
        <w:bottom w:val="none" w:sz="0" w:space="0" w:color="auto"/>
        <w:right w:val="none" w:sz="0" w:space="0" w:color="auto"/>
      </w:divBdr>
    </w:div>
    <w:div w:id="607471017">
      <w:bodyDiv w:val="1"/>
      <w:marLeft w:val="0"/>
      <w:marRight w:val="0"/>
      <w:marTop w:val="0"/>
      <w:marBottom w:val="0"/>
      <w:divBdr>
        <w:top w:val="none" w:sz="0" w:space="0" w:color="auto"/>
        <w:left w:val="none" w:sz="0" w:space="0" w:color="auto"/>
        <w:bottom w:val="none" w:sz="0" w:space="0" w:color="auto"/>
        <w:right w:val="none" w:sz="0" w:space="0" w:color="auto"/>
      </w:divBdr>
      <w:divsChild>
        <w:div w:id="1059669348">
          <w:marLeft w:val="0"/>
          <w:marRight w:val="0"/>
          <w:marTop w:val="0"/>
          <w:marBottom w:val="0"/>
          <w:divBdr>
            <w:top w:val="single" w:sz="2" w:space="0" w:color="000000"/>
            <w:left w:val="single" w:sz="2" w:space="0" w:color="000000"/>
            <w:bottom w:val="single" w:sz="2" w:space="0" w:color="000000"/>
            <w:right w:val="single" w:sz="2" w:space="0" w:color="000000"/>
          </w:divBdr>
          <w:divsChild>
            <w:div w:id="432896577">
              <w:marLeft w:val="0"/>
              <w:marRight w:val="0"/>
              <w:marTop w:val="0"/>
              <w:marBottom w:val="0"/>
              <w:divBdr>
                <w:top w:val="none" w:sz="0" w:space="0" w:color="auto"/>
                <w:left w:val="none" w:sz="0" w:space="0" w:color="auto"/>
                <w:bottom w:val="none" w:sz="0" w:space="0" w:color="auto"/>
                <w:right w:val="none" w:sz="0" w:space="0" w:color="auto"/>
              </w:divBdr>
              <w:divsChild>
                <w:div w:id="15513345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67392007">
      <w:bodyDiv w:val="1"/>
      <w:marLeft w:val="0"/>
      <w:marRight w:val="0"/>
      <w:marTop w:val="0"/>
      <w:marBottom w:val="0"/>
      <w:divBdr>
        <w:top w:val="none" w:sz="0" w:space="0" w:color="auto"/>
        <w:left w:val="none" w:sz="0" w:space="0" w:color="auto"/>
        <w:bottom w:val="none" w:sz="0" w:space="0" w:color="auto"/>
        <w:right w:val="none" w:sz="0" w:space="0" w:color="auto"/>
      </w:divBdr>
    </w:div>
    <w:div w:id="1098409758">
      <w:bodyDiv w:val="1"/>
      <w:marLeft w:val="0"/>
      <w:marRight w:val="0"/>
      <w:marTop w:val="0"/>
      <w:marBottom w:val="0"/>
      <w:divBdr>
        <w:top w:val="none" w:sz="0" w:space="0" w:color="auto"/>
        <w:left w:val="none" w:sz="0" w:space="0" w:color="auto"/>
        <w:bottom w:val="none" w:sz="0" w:space="0" w:color="auto"/>
        <w:right w:val="none" w:sz="0" w:space="0" w:color="auto"/>
      </w:divBdr>
      <w:divsChild>
        <w:div w:id="146015641">
          <w:marLeft w:val="0"/>
          <w:marRight w:val="0"/>
          <w:marTop w:val="0"/>
          <w:marBottom w:val="150"/>
          <w:divBdr>
            <w:top w:val="none" w:sz="0" w:space="0" w:color="auto"/>
            <w:left w:val="none" w:sz="0" w:space="0" w:color="auto"/>
            <w:bottom w:val="none" w:sz="0" w:space="0" w:color="auto"/>
            <w:right w:val="none" w:sz="0" w:space="0" w:color="auto"/>
          </w:divBdr>
          <w:divsChild>
            <w:div w:id="818107391">
              <w:marLeft w:val="75"/>
              <w:marRight w:val="0"/>
              <w:marTop w:val="0"/>
              <w:marBottom w:val="0"/>
              <w:divBdr>
                <w:top w:val="single" w:sz="6" w:space="0" w:color="CCCC33"/>
                <w:left w:val="none" w:sz="0" w:space="0" w:color="auto"/>
                <w:bottom w:val="none" w:sz="0" w:space="0" w:color="auto"/>
                <w:right w:val="single" w:sz="6" w:space="0" w:color="CCCC33"/>
              </w:divBdr>
              <w:divsChild>
                <w:div w:id="851183037">
                  <w:marLeft w:val="0"/>
                  <w:marRight w:val="0"/>
                  <w:marTop w:val="0"/>
                  <w:marBottom w:val="0"/>
                  <w:divBdr>
                    <w:top w:val="none" w:sz="0" w:space="0" w:color="auto"/>
                    <w:left w:val="none" w:sz="0" w:space="0" w:color="auto"/>
                    <w:bottom w:val="none" w:sz="0" w:space="0" w:color="auto"/>
                    <w:right w:val="none" w:sz="0" w:space="0" w:color="auto"/>
                  </w:divBdr>
                  <w:divsChild>
                    <w:div w:id="15411612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28746">
      <w:bodyDiv w:val="1"/>
      <w:marLeft w:val="0"/>
      <w:marRight w:val="0"/>
      <w:marTop w:val="0"/>
      <w:marBottom w:val="0"/>
      <w:divBdr>
        <w:top w:val="none" w:sz="0" w:space="0" w:color="auto"/>
        <w:left w:val="none" w:sz="0" w:space="0" w:color="auto"/>
        <w:bottom w:val="none" w:sz="0" w:space="0" w:color="auto"/>
        <w:right w:val="none" w:sz="0" w:space="0" w:color="auto"/>
      </w:divBdr>
    </w:div>
    <w:div w:id="1612123824">
      <w:bodyDiv w:val="1"/>
      <w:marLeft w:val="0"/>
      <w:marRight w:val="0"/>
      <w:marTop w:val="0"/>
      <w:marBottom w:val="0"/>
      <w:divBdr>
        <w:top w:val="none" w:sz="0" w:space="0" w:color="auto"/>
        <w:left w:val="none" w:sz="0" w:space="0" w:color="auto"/>
        <w:bottom w:val="none" w:sz="0" w:space="0" w:color="auto"/>
        <w:right w:val="none" w:sz="0" w:space="0" w:color="auto"/>
      </w:divBdr>
    </w:div>
    <w:div w:id="20765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inesslink.gov.uk/bdotg/action/layer?r.s=tl&amp;r.l1=1073858808&amp;r.lc=en&amp;r.l3=1083127324&amp;r.l2=1083126673&amp;topicId=1083153751" TargetMode="External"/><Relationship Id="rId18" Type="http://schemas.openxmlformats.org/officeDocument/2006/relationships/hyperlink" Target="http://www.businesslink.gov.uk/bdotg/action/layer?r.s=tl&amp;r.l1=1073858808&amp;r.lc=en&amp;r.l3=1083127204&amp;r.l2=1083126673&amp;topicId=108315513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businesslink.gov.uk/bdotg/action/layer?r.s=tl&amp;r.l1=1073858808&amp;r.lc=en&amp;r.l3=1083126689&amp;r.l2=1083126673&amp;topicId=1083087975" TargetMode="External"/><Relationship Id="rId7" Type="http://schemas.openxmlformats.org/officeDocument/2006/relationships/footnotes" Target="footnotes.xml"/><Relationship Id="rId12" Type="http://schemas.openxmlformats.org/officeDocument/2006/relationships/hyperlink" Target="http://www.businesslink.gov.uk/bdotg/action/detail?r.s=sc&amp;r.l4=1083145620&amp;r.l1=1073858808&amp;r.lc=en&amp;r.l3=1083127204&amp;r.l2=1083126673&amp;type=RESOURCES&amp;itemId=1083145888" TargetMode="External"/><Relationship Id="rId17" Type="http://schemas.openxmlformats.org/officeDocument/2006/relationships/hyperlink" Target="http://www.businesslink.gov.uk/bdotg/action/detail?r.s=sc&amp;r.l4=1083145940&amp;r.l1=1073858808&amp;r.lc=en&amp;r.l3=1083127283&amp;r.l2=1083126673&amp;r.i=1083145999&amp;type=RESOURCES&amp;itemId=1083146031&amp;r.t=RESOURC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usinesslink.gov.uk/bdotg/action/detail?r.s=sc&amp;r.l4=1083145940&amp;r.l1=1073858808&amp;r.lc=en&amp;r.l3=1083127283&amp;r.l2=1083126673&amp;type=RESOURCES&amp;itemId=1083145999" TargetMode="External"/><Relationship Id="rId20" Type="http://schemas.openxmlformats.org/officeDocument/2006/relationships/hyperlink" Target="http://www.businesslink.gov.uk/bdotg/action/detail?r.s=sc&amp;r.l1=1073858808&amp;r.lc=en&amp;r.l3=1081861513&amp;r.l2=1081619150&amp;type=RESOURCES&amp;itemId=1081870109"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mrc.gov.uk/vat/start/register/when-to-register.htm" TargetMode="External"/><Relationship Id="rId24" Type="http://schemas.openxmlformats.org/officeDocument/2006/relationships/hyperlink" Target="http://www.businesslink.gov.uk/bdotg/action/detail?r.s=sc&amp;r.l4=1083153728&amp;r.l1=1073858808&amp;r.lc=en&amp;r.l3=1083127324&amp;r.l2=1083126673&amp;type=RESOURCES&amp;itemId=1083153741" TargetMode="External"/><Relationship Id="rId5" Type="http://schemas.openxmlformats.org/officeDocument/2006/relationships/settings" Target="settings.xml"/><Relationship Id="rId15" Type="http://schemas.openxmlformats.org/officeDocument/2006/relationships/hyperlink" Target="http://www.businesslink.gov.uk/bdotg/action/detail?r.s=sc&amp;r.l4=1083071136&amp;r.l1=1073858808&amp;r.lc=en&amp;r.l3=1083126936&amp;r.l2=1083126673&amp;type=RESOURCES&amp;itemId=1083071143" TargetMode="External"/><Relationship Id="rId23" Type="http://schemas.openxmlformats.org/officeDocument/2006/relationships/hyperlink" Target="http://www.businesslink.gov.uk/bdotg/action/layer?r.s=tl&amp;r.l1=1073858808&amp;r.lc=en&amp;r.l3=1083126689&amp;r.l2=1083126673&amp;topicId=1083079133"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usinesslink.gov.uk/bdotg/action/detail?r.s=sc&amp;r.l4=1083145624&amp;r.l1=1073858808&amp;r.lc=en&amp;r.l3=1083127204&amp;r.l2=1083126673&amp;type=RESOURCES&amp;itemId=108314570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usinesslink.gov.uk/bdotg/action/detail?r.s=sc&amp;r.l4=1083071087&amp;r.l1=1073858808&amp;r.lc=en&amp;r.l3=1083126936&amp;r.l2=1083126673&amp;r.i=1083071562&amp;type=RESOURCES&amp;itemId=1083071225&amp;r.t=RESOURCES" TargetMode="External"/><Relationship Id="rId22" Type="http://schemas.openxmlformats.org/officeDocument/2006/relationships/hyperlink" Target="http://www.businesslink.gov.uk/bdotg/action/layer?r.s=tl&amp;r.l1=1073858808&amp;r.lc=en&amp;r.l3=1083126689&amp;r.l2=1083126673&amp;topicId=1083088807"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A6B6-E4A6-4FA6-AB35-99C710D9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DB6CF611</Template>
  <TotalTime>4</TotalTime>
  <Pages>31</Pages>
  <Words>9426</Words>
  <Characters>46955</Characters>
  <Application>Microsoft Office Word</Application>
  <DocSecurity>0</DocSecurity>
  <Lines>391</Lines>
  <Paragraphs>112</Paragraphs>
  <ScaleCrop>false</ScaleCrop>
  <HeadingPairs>
    <vt:vector size="2" baseType="variant">
      <vt:variant>
        <vt:lpstr>Title</vt:lpstr>
      </vt:variant>
      <vt:variant>
        <vt:i4>1</vt:i4>
      </vt:variant>
    </vt:vector>
  </HeadingPairs>
  <TitlesOfParts>
    <vt:vector size="1" baseType="lpstr">
      <vt:lpstr>Indirect tax</vt:lpstr>
    </vt:vector>
  </TitlesOfParts>
  <Company>Summit Accounting</Company>
  <LinksUpToDate>false</LinksUpToDate>
  <CharactersWithSpaces>56269</CharactersWithSpaces>
  <SharedDoc>false</SharedDoc>
  <HLinks>
    <vt:vector size="108" baseType="variant">
      <vt:variant>
        <vt:i4>3473424</vt:i4>
      </vt:variant>
      <vt:variant>
        <vt:i4>51</vt:i4>
      </vt:variant>
      <vt:variant>
        <vt:i4>0</vt:i4>
      </vt:variant>
      <vt:variant>
        <vt:i4>5</vt:i4>
      </vt:variant>
      <vt:variant>
        <vt:lpwstr>http://customs.hmrc.gov.uk/channelsPortalWebApp/channelsPortalWebApp.portal?_nfpb=true&amp;_pageLabel=pageVAT_ShowContent&amp;id=HMCE_CL_000077&amp;propertyType=document</vt:lpwstr>
      </vt:variant>
      <vt:variant>
        <vt:lpwstr>toc%23toc</vt:lpwstr>
      </vt:variant>
      <vt:variant>
        <vt:i4>3342462</vt:i4>
      </vt:variant>
      <vt:variant>
        <vt:i4>48</vt:i4>
      </vt:variant>
      <vt:variant>
        <vt:i4>0</vt:i4>
      </vt:variant>
      <vt:variant>
        <vt:i4>5</vt:i4>
      </vt:variant>
      <vt:variant>
        <vt:lpwstr>http://www.businesslink.gov.uk/bdotg/action/detail?r.s=sc&amp;r.l4=1083153728&amp;r.l1=1073858808&amp;r.lc=en&amp;r.l3=1083127324&amp;r.l2=1083126673&amp;type=RESOURCES&amp;itemId=1083153741</vt:lpwstr>
      </vt:variant>
      <vt:variant>
        <vt:lpwstr/>
      </vt:variant>
      <vt:variant>
        <vt:i4>6881336</vt:i4>
      </vt:variant>
      <vt:variant>
        <vt:i4>45</vt:i4>
      </vt:variant>
      <vt:variant>
        <vt:i4>0</vt:i4>
      </vt:variant>
      <vt:variant>
        <vt:i4>5</vt:i4>
      </vt:variant>
      <vt:variant>
        <vt:lpwstr>http://www.businesslink.gov.uk/bdotg/action/detail?r.s=sc&amp;r.l4=1083153728&amp;r.l1=1073858808&amp;r.lc=en&amp;r.l3=1083127324&amp;r.l2=1083126673&amp;r.i=1083153741&amp;type=RESOURCES&amp;itemId=1083153754&amp;r.t=RESOURCES</vt:lpwstr>
      </vt:variant>
      <vt:variant>
        <vt:lpwstr/>
      </vt:variant>
      <vt:variant>
        <vt:i4>3670052</vt:i4>
      </vt:variant>
      <vt:variant>
        <vt:i4>42</vt:i4>
      </vt:variant>
      <vt:variant>
        <vt:i4>0</vt:i4>
      </vt:variant>
      <vt:variant>
        <vt:i4>5</vt:i4>
      </vt:variant>
      <vt:variant>
        <vt:lpwstr>http://www.businesslink.gov.uk/bdotg/action/layer?r.s=tl&amp;r.l1=1073858808&amp;r.lc=en&amp;r.l3=1083126689&amp;r.l2=1083126673&amp;topicId=1083079133</vt:lpwstr>
      </vt:variant>
      <vt:variant>
        <vt:lpwstr/>
      </vt:variant>
      <vt:variant>
        <vt:i4>3801122</vt:i4>
      </vt:variant>
      <vt:variant>
        <vt:i4>39</vt:i4>
      </vt:variant>
      <vt:variant>
        <vt:i4>0</vt:i4>
      </vt:variant>
      <vt:variant>
        <vt:i4>5</vt:i4>
      </vt:variant>
      <vt:variant>
        <vt:lpwstr>http://www.businesslink.gov.uk/bdotg/action/layer?r.s=tl&amp;r.l1=1073858808&amp;r.lc=en&amp;r.l3=1083126689&amp;r.l2=1083126673&amp;topicId=1083088807</vt:lpwstr>
      </vt:variant>
      <vt:variant>
        <vt:lpwstr/>
      </vt:variant>
      <vt:variant>
        <vt:i4>3276835</vt:i4>
      </vt:variant>
      <vt:variant>
        <vt:i4>36</vt:i4>
      </vt:variant>
      <vt:variant>
        <vt:i4>0</vt:i4>
      </vt:variant>
      <vt:variant>
        <vt:i4>5</vt:i4>
      </vt:variant>
      <vt:variant>
        <vt:lpwstr>http://www.businesslink.gov.uk/bdotg/action/layer?r.s=tl&amp;r.l1=1073858808&amp;r.lc=en&amp;r.l3=1083126689&amp;r.l2=1083126673&amp;topicId=1083087975</vt:lpwstr>
      </vt:variant>
      <vt:variant>
        <vt:lpwstr/>
      </vt:variant>
      <vt:variant>
        <vt:i4>2949154</vt:i4>
      </vt:variant>
      <vt:variant>
        <vt:i4>33</vt:i4>
      </vt:variant>
      <vt:variant>
        <vt:i4>0</vt:i4>
      </vt:variant>
      <vt:variant>
        <vt:i4>5</vt:i4>
      </vt:variant>
      <vt:variant>
        <vt:lpwstr>http://www.businesslink.gov.uk/bdotg/action/layer?r.s=tl&amp;r.l1=1073858808&amp;r.lc=en&amp;r.l2=1083126673&amp;topicId=1083750851</vt:lpwstr>
      </vt:variant>
      <vt:variant>
        <vt:lpwstr/>
      </vt:variant>
      <vt:variant>
        <vt:i4>4063336</vt:i4>
      </vt:variant>
      <vt:variant>
        <vt:i4>30</vt:i4>
      </vt:variant>
      <vt:variant>
        <vt:i4>0</vt:i4>
      </vt:variant>
      <vt:variant>
        <vt:i4>5</vt:i4>
      </vt:variant>
      <vt:variant>
        <vt:lpwstr>http://www.businesslink.gov.uk/bdotg/action/detail?r.s=sc&amp;r.l1=1073858808&amp;r.lc=en&amp;r.l3=1081861513&amp;r.l2=1081619150&amp;type=RESOURCES&amp;itemId=1081870109</vt:lpwstr>
      </vt:variant>
      <vt:variant>
        <vt:lpwstr/>
      </vt:variant>
      <vt:variant>
        <vt:i4>3407985</vt:i4>
      </vt:variant>
      <vt:variant>
        <vt:i4>27</vt:i4>
      </vt:variant>
      <vt:variant>
        <vt:i4>0</vt:i4>
      </vt:variant>
      <vt:variant>
        <vt:i4>5</vt:i4>
      </vt:variant>
      <vt:variant>
        <vt:lpwstr>http://www.businesslink.gov.uk/bdotg/action/detail?r.s=sc&amp;r.l4=1083145624&amp;r.l1=1073858808&amp;r.lc=en&amp;r.l3=1083127204&amp;r.l2=1083126673&amp;type=RESOURCES&amp;itemId=1083145703</vt:lpwstr>
      </vt:variant>
      <vt:variant>
        <vt:lpwstr/>
      </vt:variant>
      <vt:variant>
        <vt:i4>3932207</vt:i4>
      </vt:variant>
      <vt:variant>
        <vt:i4>24</vt:i4>
      </vt:variant>
      <vt:variant>
        <vt:i4>0</vt:i4>
      </vt:variant>
      <vt:variant>
        <vt:i4>5</vt:i4>
      </vt:variant>
      <vt:variant>
        <vt:lpwstr>http://www.businesslink.gov.uk/bdotg/action/layer?r.s=tl&amp;r.l1=1073858808&amp;r.lc=en&amp;r.l3=1083127204&amp;r.l2=1083126673&amp;topicId=1083155139</vt:lpwstr>
      </vt:variant>
      <vt:variant>
        <vt:lpwstr/>
      </vt:variant>
      <vt:variant>
        <vt:i4>6750257</vt:i4>
      </vt:variant>
      <vt:variant>
        <vt:i4>21</vt:i4>
      </vt:variant>
      <vt:variant>
        <vt:i4>0</vt:i4>
      </vt:variant>
      <vt:variant>
        <vt:i4>5</vt:i4>
      </vt:variant>
      <vt:variant>
        <vt:lpwstr>http://www.businesslink.gov.uk/bdotg/action/detail?r.s=sc&amp;r.l4=1083145940&amp;r.l1=1073858808&amp;r.lc=en&amp;r.l3=1083127283&amp;r.l2=1083126673&amp;r.i=1083145999&amp;type=RESOURCES&amp;itemId=1083146031&amp;r.t=RESOURCES</vt:lpwstr>
      </vt:variant>
      <vt:variant>
        <vt:lpwstr/>
      </vt:variant>
      <vt:variant>
        <vt:i4>4063348</vt:i4>
      </vt:variant>
      <vt:variant>
        <vt:i4>18</vt:i4>
      </vt:variant>
      <vt:variant>
        <vt:i4>0</vt:i4>
      </vt:variant>
      <vt:variant>
        <vt:i4>5</vt:i4>
      </vt:variant>
      <vt:variant>
        <vt:lpwstr>http://www.businesslink.gov.uk/bdotg/action/detail?r.s=sc&amp;r.l4=1083145940&amp;r.l1=1073858808&amp;r.lc=en&amp;r.l3=1083127283&amp;r.l2=1083126673&amp;type=RESOURCES&amp;itemId=1083145999</vt:lpwstr>
      </vt:variant>
      <vt:variant>
        <vt:lpwstr/>
      </vt:variant>
      <vt:variant>
        <vt:i4>3604607</vt:i4>
      </vt:variant>
      <vt:variant>
        <vt:i4>15</vt:i4>
      </vt:variant>
      <vt:variant>
        <vt:i4>0</vt:i4>
      </vt:variant>
      <vt:variant>
        <vt:i4>5</vt:i4>
      </vt:variant>
      <vt:variant>
        <vt:lpwstr>http://www.businesslink.gov.uk/bdotg/action/detail?r.s=sc&amp;r.l4=1083071136&amp;r.l1=1073858808&amp;r.lc=en&amp;r.l3=1083126936&amp;r.l2=1083126673&amp;type=RESOURCES&amp;itemId=1083071143</vt:lpwstr>
      </vt:variant>
      <vt:variant>
        <vt:lpwstr/>
      </vt:variant>
      <vt:variant>
        <vt:i4>6553663</vt:i4>
      </vt:variant>
      <vt:variant>
        <vt:i4>12</vt:i4>
      </vt:variant>
      <vt:variant>
        <vt:i4>0</vt:i4>
      </vt:variant>
      <vt:variant>
        <vt:i4>5</vt:i4>
      </vt:variant>
      <vt:variant>
        <vt:lpwstr>http://www.businesslink.gov.uk/bdotg/action/detail?r.s=sc&amp;r.l4=1083071087&amp;r.l1=1073858808&amp;r.lc=en&amp;r.l3=1083126936&amp;r.l2=1083126673&amp;r.i=1083071225&amp;type=RESOURCES&amp;itemId=1083071312&amp;r.t=RESOURCES</vt:lpwstr>
      </vt:variant>
      <vt:variant>
        <vt:lpwstr/>
      </vt:variant>
      <vt:variant>
        <vt:i4>6750269</vt:i4>
      </vt:variant>
      <vt:variant>
        <vt:i4>9</vt:i4>
      </vt:variant>
      <vt:variant>
        <vt:i4>0</vt:i4>
      </vt:variant>
      <vt:variant>
        <vt:i4>5</vt:i4>
      </vt:variant>
      <vt:variant>
        <vt:lpwstr>http://www.businesslink.gov.uk/bdotg/action/detail?r.s=sc&amp;r.l4=1083071087&amp;r.l1=1073858808&amp;r.lc=en&amp;r.l3=1083126936&amp;r.l2=1083126673&amp;r.i=1083071562&amp;type=RESOURCES&amp;itemId=1083071225&amp;r.t=RESOURCES</vt:lpwstr>
      </vt:variant>
      <vt:variant>
        <vt:lpwstr/>
      </vt:variant>
      <vt:variant>
        <vt:i4>3997739</vt:i4>
      </vt:variant>
      <vt:variant>
        <vt:i4>6</vt:i4>
      </vt:variant>
      <vt:variant>
        <vt:i4>0</vt:i4>
      </vt:variant>
      <vt:variant>
        <vt:i4>5</vt:i4>
      </vt:variant>
      <vt:variant>
        <vt:lpwstr>http://www.businesslink.gov.uk/bdotg/action/layer?r.s=tl&amp;r.l1=1073858808&amp;r.lc=en&amp;r.l3=1083127324&amp;r.l2=1083126673&amp;topicId=1083153751</vt:lpwstr>
      </vt:variant>
      <vt:variant>
        <vt:lpwstr/>
      </vt:variant>
      <vt:variant>
        <vt:i4>3145853</vt:i4>
      </vt:variant>
      <vt:variant>
        <vt:i4>3</vt:i4>
      </vt:variant>
      <vt:variant>
        <vt:i4>0</vt:i4>
      </vt:variant>
      <vt:variant>
        <vt:i4>5</vt:i4>
      </vt:variant>
      <vt:variant>
        <vt:lpwstr>http://www.businesslink.gov.uk/bdotg/action/detail?r.s=sc&amp;r.l4=1083145620&amp;r.l1=1073858808&amp;r.lc=en&amp;r.l3=1083127204&amp;r.l2=1083126673&amp;type=RESOURCES&amp;itemId=1083145888</vt:lpwstr>
      </vt:variant>
      <vt:variant>
        <vt:lpwstr/>
      </vt:variant>
      <vt:variant>
        <vt:i4>2949187</vt:i4>
      </vt:variant>
      <vt:variant>
        <vt:i4>0</vt:i4>
      </vt:variant>
      <vt:variant>
        <vt:i4>0</vt:i4>
      </vt:variant>
      <vt:variant>
        <vt:i4>5</vt:i4>
      </vt:variant>
      <vt:variant>
        <vt:lpwstr>http://www.hmrc.gov.uk/vat/start/register/when-to-register.htm</vt:lpwstr>
      </vt:variant>
      <vt:variant>
        <vt:lpwstr>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Indirect tax</dc:title>
  <dc:creator>Rosemary Evans</dc:creator>
  <cp:lastModifiedBy>Daniel Ryan</cp:lastModifiedBy>
  <cp:revision>4</cp:revision>
  <cp:lastPrinted>2016-05-09T15:44:00Z</cp:lastPrinted>
  <dcterms:created xsi:type="dcterms:W3CDTF">2016-06-01T10:16:00Z</dcterms:created>
  <dcterms:modified xsi:type="dcterms:W3CDTF">2016-06-01T10:24:00Z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663f382a-efaa-4dd6-ba4a-91e994e52da8</vt:lpwstr>
  </property>
</Properties>
</file>