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38" w:rsidRDefault="00D40B4C" w:rsidP="00333738">
      <w:pPr>
        <w:pStyle w:val="Default"/>
        <w:framePr w:w="11739" w:wrap="auto" w:vAnchor="page" w:hAnchor="page" w:x="1495" w:y="955"/>
        <w:spacing w:after="240"/>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6C7379">
      <w:pPr>
        <w:ind w:left="1440"/>
        <w:rPr>
          <w:rFonts w:cs="Arial"/>
          <w:color w:val="008000"/>
          <w:sz w:val="56"/>
          <w:szCs w:val="56"/>
        </w:rPr>
      </w:pPr>
    </w:p>
    <w:p w:rsidR="006C7379" w:rsidRDefault="006C7379" w:rsidP="006C7379">
      <w:pPr>
        <w:ind w:left="1440"/>
        <w:rPr>
          <w:rFonts w:cs="Arial"/>
          <w:color w:val="008000"/>
          <w:sz w:val="56"/>
          <w:szCs w:val="56"/>
        </w:rPr>
      </w:pPr>
      <w:r>
        <w:rPr>
          <w:rFonts w:cs="Arial"/>
          <w:color w:val="008000"/>
          <w:sz w:val="56"/>
          <w:szCs w:val="56"/>
        </w:rPr>
        <w:t xml:space="preserve">CBT </w:t>
      </w:r>
      <w:r w:rsidR="00B04530">
        <w:rPr>
          <w:rFonts w:cs="Arial"/>
          <w:color w:val="008000"/>
          <w:sz w:val="56"/>
          <w:szCs w:val="56"/>
        </w:rPr>
        <w:t>Sample</w:t>
      </w:r>
      <w:r>
        <w:rPr>
          <w:rFonts w:cs="Arial"/>
          <w:color w:val="008000"/>
          <w:sz w:val="56"/>
          <w:szCs w:val="56"/>
        </w:rPr>
        <w:t xml:space="preserve"> </w:t>
      </w:r>
      <w:r w:rsidR="00B04530">
        <w:rPr>
          <w:rFonts w:cs="Arial"/>
          <w:color w:val="008000"/>
          <w:sz w:val="56"/>
          <w:szCs w:val="56"/>
        </w:rPr>
        <w:t>assessment</w:t>
      </w:r>
      <w:r>
        <w:rPr>
          <w:rFonts w:cs="Arial"/>
          <w:color w:val="008000"/>
          <w:sz w:val="56"/>
          <w:szCs w:val="56"/>
        </w:rPr>
        <w:t xml:space="preserve"> model answers</w:t>
      </w:r>
    </w:p>
    <w:p w:rsidR="006C7379" w:rsidRDefault="006C7379" w:rsidP="006C7379">
      <w:pPr>
        <w:ind w:left="1440"/>
        <w:rPr>
          <w:rFonts w:cs="Arial"/>
          <w:color w:val="008000"/>
          <w:sz w:val="32"/>
          <w:szCs w:val="32"/>
        </w:rPr>
      </w:pPr>
    </w:p>
    <w:p w:rsidR="006C7379" w:rsidRDefault="000F6A32" w:rsidP="006C7379">
      <w:pPr>
        <w:ind w:left="1440"/>
        <w:rPr>
          <w:rFonts w:cs="Arial"/>
          <w:b/>
          <w:color w:val="008000"/>
          <w:sz w:val="32"/>
          <w:szCs w:val="32"/>
        </w:rPr>
      </w:pPr>
      <w:r>
        <w:rPr>
          <w:rFonts w:cs="Arial"/>
          <w:b/>
          <w:color w:val="008000"/>
          <w:sz w:val="32"/>
          <w:szCs w:val="32"/>
        </w:rPr>
        <w:t xml:space="preserve">Introduction to </w:t>
      </w:r>
      <w:r w:rsidR="00D40B4C">
        <w:rPr>
          <w:rFonts w:cs="Arial"/>
          <w:b/>
          <w:color w:val="008000"/>
          <w:sz w:val="32"/>
          <w:szCs w:val="32"/>
        </w:rPr>
        <w:t>Payroll</w:t>
      </w:r>
      <w:r>
        <w:rPr>
          <w:rFonts w:cs="Arial"/>
          <w:b/>
          <w:color w:val="008000"/>
          <w:sz w:val="32"/>
          <w:szCs w:val="32"/>
        </w:rPr>
        <w:t xml:space="preserve"> </w:t>
      </w:r>
      <w:r w:rsidR="006C7379">
        <w:rPr>
          <w:rFonts w:cs="Arial"/>
          <w:b/>
          <w:color w:val="008000"/>
          <w:sz w:val="32"/>
          <w:szCs w:val="32"/>
        </w:rPr>
        <w:t>(</w:t>
      </w:r>
      <w:r>
        <w:rPr>
          <w:rFonts w:cs="Arial"/>
          <w:b/>
          <w:color w:val="008000"/>
          <w:sz w:val="32"/>
          <w:szCs w:val="32"/>
        </w:rPr>
        <w:t>I</w:t>
      </w:r>
      <w:r w:rsidR="00D40B4C">
        <w:rPr>
          <w:rFonts w:cs="Arial"/>
          <w:b/>
          <w:color w:val="008000"/>
          <w:sz w:val="32"/>
          <w:szCs w:val="32"/>
        </w:rPr>
        <w:t>NPY</w:t>
      </w:r>
      <w:r w:rsidR="006C7379">
        <w:rPr>
          <w:rFonts w:cs="Arial"/>
          <w:b/>
          <w:color w:val="008000"/>
          <w:sz w:val="32"/>
          <w:szCs w:val="32"/>
        </w:rPr>
        <w:t>)</w:t>
      </w:r>
    </w:p>
    <w:p w:rsidR="006C7379" w:rsidRDefault="00B04530" w:rsidP="006C7379">
      <w:pPr>
        <w:ind w:left="1440"/>
        <w:rPr>
          <w:rFonts w:cs="Arial"/>
          <w:color w:val="008000"/>
          <w:sz w:val="32"/>
          <w:szCs w:val="32"/>
        </w:rPr>
      </w:pPr>
      <w:r>
        <w:rPr>
          <w:rFonts w:cs="Arial"/>
          <w:color w:val="008000"/>
          <w:sz w:val="32"/>
          <w:szCs w:val="32"/>
        </w:rPr>
        <w:t>Sample</w:t>
      </w:r>
      <w:r w:rsidR="00B0258F">
        <w:rPr>
          <w:rFonts w:cs="Arial"/>
          <w:color w:val="008000"/>
          <w:sz w:val="32"/>
          <w:szCs w:val="32"/>
        </w:rPr>
        <w:t xml:space="preserve"> assessment 2</w:t>
      </w:r>
    </w:p>
    <w:p w:rsidR="00333738" w:rsidRPr="006C7379" w:rsidRDefault="00333738" w:rsidP="00333738">
      <w:pPr>
        <w:rPr>
          <w:rFonts w:cs="Arial"/>
          <w:color w:val="008000"/>
          <w:szCs w:val="20"/>
        </w:rPr>
      </w:pPr>
    </w:p>
    <w:p w:rsidR="00333738" w:rsidRDefault="00333738" w:rsidP="00333738">
      <w:pPr>
        <w:rPr>
          <w:rFonts w:cs="Arial"/>
          <w:color w:val="008000"/>
          <w:sz w:val="56"/>
          <w:szCs w:val="56"/>
        </w:rPr>
      </w:pPr>
    </w:p>
    <w:p w:rsidR="006F3B13" w:rsidRDefault="006F3B13" w:rsidP="006F3B13">
      <w:pPr>
        <w:jc w:val="center"/>
        <w:rPr>
          <w:sz w:val="28"/>
          <w:szCs w:val="28"/>
          <w:u w:val="thick" w:color="FF0000"/>
        </w:rPr>
      </w:pPr>
    </w:p>
    <w:p w:rsidR="00C62419" w:rsidRDefault="000F4560">
      <w:pPr>
        <w:rPr>
          <w:color w:val="7F7F7F"/>
          <w:szCs w:val="16"/>
        </w:rPr>
      </w:pPr>
      <w:r w:rsidRPr="001D2DB4">
        <w:rPr>
          <w:b/>
          <w:sz w:val="24"/>
        </w:rPr>
        <w:t>Task 1</w:t>
      </w:r>
      <w:r w:rsidR="00790296">
        <w:rPr>
          <w:b/>
          <w:sz w:val="24"/>
        </w:rPr>
        <w:t xml:space="preserve"> </w:t>
      </w:r>
      <w:r w:rsidR="00790296" w:rsidRPr="00E12A2C">
        <w:rPr>
          <w:color w:val="7F7F7F"/>
          <w:szCs w:val="16"/>
        </w:rPr>
        <w:t>(</w:t>
      </w:r>
      <w:r w:rsidR="00D40B4C">
        <w:rPr>
          <w:color w:val="7F7F7F"/>
          <w:szCs w:val="16"/>
        </w:rPr>
        <w:t>8</w:t>
      </w:r>
      <w:r w:rsidR="00790296">
        <w:rPr>
          <w:color w:val="7F7F7F"/>
          <w:szCs w:val="16"/>
        </w:rPr>
        <w:t xml:space="preserve"> </w:t>
      </w:r>
      <w:r w:rsidR="00790296" w:rsidRPr="00E12A2C">
        <w:rPr>
          <w:color w:val="7F7F7F"/>
          <w:szCs w:val="16"/>
        </w:rPr>
        <w:t>marks)</w:t>
      </w:r>
    </w:p>
    <w:p w:rsidR="001647AD" w:rsidRDefault="001647AD">
      <w:pPr>
        <w:rPr>
          <w:szCs w:val="20"/>
        </w:rPr>
      </w:pPr>
    </w:p>
    <w:p w:rsidR="00E41AD4" w:rsidRDefault="00293E3E" w:rsidP="00CC0DA9">
      <w:pPr>
        <w:rPr>
          <w:szCs w:val="20"/>
        </w:rPr>
      </w:pPr>
      <w:r>
        <w:rPr>
          <w:noProof/>
          <w:szCs w:val="20"/>
          <w:lang w:val="en-GB" w:eastAsia="en-GB"/>
        </w:rPr>
        <w:drawing>
          <wp:inline distT="0" distB="0" distL="0" distR="0">
            <wp:extent cx="5848350" cy="541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5419725"/>
                    </a:xfrm>
                    <a:prstGeom prst="rect">
                      <a:avLst/>
                    </a:prstGeom>
                    <a:noFill/>
                    <a:ln>
                      <a:noFill/>
                    </a:ln>
                  </pic:spPr>
                </pic:pic>
              </a:graphicData>
            </a:graphic>
          </wp:inline>
        </w:drawing>
      </w:r>
    </w:p>
    <w:p w:rsidR="00E41AD4" w:rsidRDefault="00E41AD4" w:rsidP="00CC0DA9">
      <w:pPr>
        <w:rPr>
          <w:szCs w:val="20"/>
        </w:rPr>
      </w:pPr>
    </w:p>
    <w:p w:rsidR="00E41AD4" w:rsidRDefault="00E41AD4" w:rsidP="00CC0DA9">
      <w:pPr>
        <w:rPr>
          <w:szCs w:val="20"/>
        </w:rPr>
      </w:pPr>
    </w:p>
    <w:p w:rsidR="00E41AD4" w:rsidRDefault="00E41AD4">
      <w:pPr>
        <w:rPr>
          <w:szCs w:val="20"/>
        </w:rPr>
      </w:pPr>
      <w:r>
        <w:rPr>
          <w:szCs w:val="20"/>
        </w:rPr>
        <w:br w:type="page"/>
      </w:r>
    </w:p>
    <w:p w:rsidR="00E41AD4" w:rsidRDefault="00E41AD4" w:rsidP="00CC0DA9">
      <w:pPr>
        <w:rPr>
          <w:b/>
          <w:sz w:val="24"/>
        </w:rPr>
      </w:pPr>
      <w:r w:rsidRPr="001D2DB4">
        <w:rPr>
          <w:b/>
          <w:sz w:val="24"/>
        </w:rPr>
        <w:lastRenderedPageBreak/>
        <w:t>Task 1</w:t>
      </w:r>
      <w:r>
        <w:rPr>
          <w:b/>
          <w:sz w:val="24"/>
        </w:rPr>
        <w:t xml:space="preserve">, continued </w:t>
      </w:r>
    </w:p>
    <w:p w:rsidR="00E41AD4" w:rsidRDefault="00E41AD4" w:rsidP="00CC0DA9">
      <w:pPr>
        <w:rPr>
          <w:b/>
          <w:sz w:val="24"/>
        </w:rPr>
      </w:pPr>
    </w:p>
    <w:p w:rsidR="00293E3E" w:rsidRDefault="00293E3E" w:rsidP="00CC0DA9">
      <w:pPr>
        <w:rPr>
          <w:szCs w:val="20"/>
        </w:rPr>
      </w:pPr>
      <w:r>
        <w:rPr>
          <w:noProof/>
          <w:szCs w:val="20"/>
          <w:lang w:val="en-GB" w:eastAsia="en-GB"/>
        </w:rPr>
        <w:drawing>
          <wp:inline distT="0" distB="0" distL="0" distR="0">
            <wp:extent cx="5857875" cy="3438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3438525"/>
                    </a:xfrm>
                    <a:prstGeom prst="rect">
                      <a:avLst/>
                    </a:prstGeom>
                    <a:noFill/>
                    <a:ln>
                      <a:noFill/>
                    </a:ln>
                  </pic:spPr>
                </pic:pic>
              </a:graphicData>
            </a:graphic>
          </wp:inline>
        </w:drawing>
      </w:r>
    </w:p>
    <w:p w:rsidR="00CC0DA9" w:rsidRPr="00674488" w:rsidRDefault="00DC037E" w:rsidP="00CC0DA9">
      <w:r w:rsidRPr="00293E3E">
        <w:rPr>
          <w:szCs w:val="20"/>
        </w:rPr>
        <w:br w:type="page"/>
      </w:r>
      <w:r w:rsidR="005C1575">
        <w:rPr>
          <w:b/>
          <w:sz w:val="24"/>
        </w:rPr>
        <w:lastRenderedPageBreak/>
        <w:t xml:space="preserve">Task </w:t>
      </w:r>
      <w:r w:rsidRPr="00835C16">
        <w:rPr>
          <w:b/>
          <w:sz w:val="24"/>
        </w:rPr>
        <w:t>2</w:t>
      </w:r>
      <w:r w:rsidR="00CF45C4">
        <w:rPr>
          <w:b/>
          <w:sz w:val="24"/>
        </w:rPr>
        <w:t>, continued</w:t>
      </w:r>
      <w:r w:rsidR="00E33CB9">
        <w:rPr>
          <w:b/>
          <w:sz w:val="24"/>
        </w:rPr>
        <w:t xml:space="preserve"> </w:t>
      </w:r>
      <w:r w:rsidR="00790296" w:rsidRPr="00E12A2C">
        <w:rPr>
          <w:color w:val="7F7F7F"/>
          <w:szCs w:val="16"/>
        </w:rPr>
        <w:t>(</w:t>
      </w:r>
      <w:r w:rsidR="00E41AD4">
        <w:rPr>
          <w:color w:val="7F7F7F"/>
          <w:szCs w:val="16"/>
        </w:rPr>
        <w:t>4</w:t>
      </w:r>
      <w:r w:rsidR="00790296">
        <w:rPr>
          <w:color w:val="7F7F7F"/>
          <w:szCs w:val="16"/>
        </w:rPr>
        <w:t xml:space="preserve"> </w:t>
      </w:r>
      <w:r w:rsidR="00790296" w:rsidRPr="00E12A2C">
        <w:rPr>
          <w:color w:val="7F7F7F"/>
          <w:szCs w:val="16"/>
        </w:rPr>
        <w:t>marks)</w:t>
      </w:r>
    </w:p>
    <w:p w:rsidR="00CC0DA9" w:rsidRDefault="00CC0DA9" w:rsidP="00CC0DA9">
      <w:pPr>
        <w:rPr>
          <w:szCs w:val="20"/>
        </w:rPr>
      </w:pPr>
    </w:p>
    <w:p w:rsidR="00E41AD4" w:rsidRDefault="00293E3E">
      <w:pPr>
        <w:rPr>
          <w:noProof/>
          <w:lang w:val="en-GB" w:eastAsia="en-GB"/>
        </w:rPr>
      </w:pPr>
      <w:r>
        <w:rPr>
          <w:noProof/>
          <w:lang w:val="en-GB" w:eastAsia="en-GB"/>
        </w:rPr>
        <w:drawing>
          <wp:inline distT="0" distB="0" distL="0" distR="0">
            <wp:extent cx="5819775" cy="501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5019675"/>
                    </a:xfrm>
                    <a:prstGeom prst="rect">
                      <a:avLst/>
                    </a:prstGeom>
                    <a:noFill/>
                    <a:ln>
                      <a:noFill/>
                    </a:ln>
                  </pic:spPr>
                </pic:pic>
              </a:graphicData>
            </a:graphic>
          </wp:inline>
        </w:drawing>
      </w:r>
    </w:p>
    <w:p w:rsidR="00E41AD4" w:rsidRDefault="00E41AD4">
      <w:pPr>
        <w:rPr>
          <w:noProof/>
          <w:lang w:val="en-GB" w:eastAsia="en-GB"/>
        </w:rPr>
      </w:pPr>
    </w:p>
    <w:p w:rsidR="009518B9" w:rsidRDefault="009518B9"/>
    <w:p w:rsidR="00AB3CDD" w:rsidRDefault="00AB3CDD"/>
    <w:p w:rsidR="00B919DE" w:rsidRDefault="00B919DE"/>
    <w:p w:rsidR="007E10EB" w:rsidRDefault="007E10EB" w:rsidP="002907F5">
      <w:r>
        <w:br w:type="page"/>
      </w:r>
    </w:p>
    <w:p w:rsidR="002907F5" w:rsidRPr="007E10EB" w:rsidRDefault="004E77BE" w:rsidP="002907F5">
      <w:pPr>
        <w:rPr>
          <w:b/>
          <w:sz w:val="24"/>
        </w:rPr>
      </w:pPr>
      <w:r>
        <w:rPr>
          <w:b/>
          <w:sz w:val="24"/>
        </w:rPr>
        <w:lastRenderedPageBreak/>
        <w:t xml:space="preserve">Task </w:t>
      </w:r>
      <w:r w:rsidR="002907F5" w:rsidRPr="00835C16">
        <w:rPr>
          <w:b/>
          <w:sz w:val="24"/>
        </w:rPr>
        <w:t>3</w:t>
      </w:r>
      <w:r w:rsidR="00790296">
        <w:rPr>
          <w:b/>
          <w:sz w:val="24"/>
        </w:rPr>
        <w:t xml:space="preserve"> </w:t>
      </w:r>
      <w:r w:rsidR="00790296" w:rsidRPr="00E12A2C">
        <w:rPr>
          <w:color w:val="7F7F7F"/>
          <w:szCs w:val="16"/>
        </w:rPr>
        <w:t>(</w:t>
      </w:r>
      <w:r w:rsidR="00E41AD4">
        <w:rPr>
          <w:color w:val="7F7F7F"/>
          <w:szCs w:val="16"/>
        </w:rPr>
        <w:t>5</w:t>
      </w:r>
      <w:r w:rsidR="00790296">
        <w:rPr>
          <w:color w:val="7F7F7F"/>
          <w:szCs w:val="16"/>
        </w:rPr>
        <w:t xml:space="preserve"> </w:t>
      </w:r>
      <w:r w:rsidR="00790296" w:rsidRPr="00E12A2C">
        <w:rPr>
          <w:color w:val="7F7F7F"/>
          <w:szCs w:val="16"/>
        </w:rPr>
        <w:t>marks)</w:t>
      </w:r>
    </w:p>
    <w:p w:rsidR="002842A1" w:rsidRDefault="002842A1"/>
    <w:p w:rsidR="007F254E" w:rsidRDefault="00293E3E">
      <w:r>
        <w:rPr>
          <w:noProof/>
          <w:lang w:val="en-GB" w:eastAsia="en-GB"/>
        </w:rPr>
        <w:drawing>
          <wp:inline distT="0" distB="0" distL="0" distR="0">
            <wp:extent cx="5772150" cy="5629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5629275"/>
                    </a:xfrm>
                    <a:prstGeom prst="rect">
                      <a:avLst/>
                    </a:prstGeom>
                    <a:noFill/>
                    <a:ln>
                      <a:noFill/>
                    </a:ln>
                  </pic:spPr>
                </pic:pic>
              </a:graphicData>
            </a:graphic>
          </wp:inline>
        </w:drawing>
      </w:r>
    </w:p>
    <w:p w:rsidR="007E10EB" w:rsidRDefault="007E10EB" w:rsidP="007F254E"/>
    <w:p w:rsidR="007F254E" w:rsidRPr="00E41AD4" w:rsidRDefault="007E10EB" w:rsidP="007F254E">
      <w:pPr>
        <w:rPr>
          <w:b/>
          <w:sz w:val="24"/>
        </w:rPr>
      </w:pPr>
      <w:r>
        <w:br w:type="page"/>
      </w:r>
      <w:r w:rsidR="004E77BE">
        <w:rPr>
          <w:b/>
          <w:sz w:val="24"/>
        </w:rPr>
        <w:lastRenderedPageBreak/>
        <w:t xml:space="preserve">Task </w:t>
      </w:r>
      <w:r w:rsidR="007F254E" w:rsidRPr="00835C16">
        <w:rPr>
          <w:b/>
          <w:sz w:val="24"/>
        </w:rPr>
        <w:t>4</w:t>
      </w:r>
      <w:r w:rsidR="00C92598">
        <w:rPr>
          <w:b/>
          <w:sz w:val="24"/>
        </w:rPr>
        <w:t xml:space="preserve"> </w:t>
      </w:r>
      <w:r w:rsidR="00C92598" w:rsidRPr="00E12A2C">
        <w:rPr>
          <w:color w:val="7F7F7F"/>
          <w:szCs w:val="16"/>
        </w:rPr>
        <w:t>(</w:t>
      </w:r>
      <w:r w:rsidR="00D42B63">
        <w:rPr>
          <w:color w:val="7F7F7F"/>
          <w:szCs w:val="16"/>
        </w:rPr>
        <w:t>8</w:t>
      </w:r>
      <w:r w:rsidR="00C92598">
        <w:rPr>
          <w:color w:val="7F7F7F"/>
          <w:szCs w:val="16"/>
        </w:rPr>
        <w:t xml:space="preserve"> </w:t>
      </w:r>
      <w:r w:rsidR="00C92598" w:rsidRPr="00E12A2C">
        <w:rPr>
          <w:color w:val="7F7F7F"/>
          <w:szCs w:val="16"/>
        </w:rPr>
        <w:t>marks)</w:t>
      </w:r>
    </w:p>
    <w:p w:rsidR="007E10EB" w:rsidRDefault="007E10EB" w:rsidP="007F254E">
      <w:pPr>
        <w:rPr>
          <w:color w:val="7F7F7F"/>
          <w:szCs w:val="16"/>
        </w:rPr>
      </w:pPr>
    </w:p>
    <w:p w:rsidR="00CF45C4" w:rsidRDefault="00CF45C4">
      <w:pPr>
        <w:rPr>
          <w:noProof/>
          <w:color w:val="7F7F7F"/>
          <w:szCs w:val="16"/>
          <w:lang w:val="en-GB" w:eastAsia="en-GB"/>
        </w:rPr>
      </w:pPr>
    </w:p>
    <w:p w:rsidR="00D42B63" w:rsidRDefault="00A60CEC">
      <w:r>
        <w:rPr>
          <w:noProof/>
          <w:color w:val="7F7F7F"/>
          <w:szCs w:val="16"/>
          <w:lang w:val="en-GB" w:eastAsia="en-GB"/>
        </w:rPr>
        <w:drawing>
          <wp:inline distT="0" distB="0" distL="0" distR="0">
            <wp:extent cx="5772150"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b="41409"/>
                    <a:stretch/>
                  </pic:blipFill>
                  <pic:spPr bwMode="auto">
                    <a:xfrm>
                      <a:off x="0" y="0"/>
                      <a:ext cx="5772150" cy="2533650"/>
                    </a:xfrm>
                    <a:prstGeom prst="rect">
                      <a:avLst/>
                    </a:prstGeom>
                    <a:noFill/>
                    <a:ln>
                      <a:noFill/>
                    </a:ln>
                    <a:extLst>
                      <a:ext uri="{53640926-AAD7-44D8-BBD7-CCE9431645EC}">
                        <a14:shadowObscured xmlns:a14="http://schemas.microsoft.com/office/drawing/2010/main"/>
                      </a:ext>
                    </a:extLst>
                  </pic:spPr>
                </pic:pic>
              </a:graphicData>
            </a:graphic>
          </wp:inline>
        </w:drawing>
      </w:r>
    </w:p>
    <w:p w:rsidR="00CF45C4" w:rsidRDefault="00CF45C4"/>
    <w:p w:rsidR="00CF45C4" w:rsidRDefault="00CF45C4">
      <w:r>
        <w:rPr>
          <w:noProof/>
          <w:lang w:val="en-GB" w:eastAsia="en-GB"/>
        </w:rPr>
        <w:drawing>
          <wp:inline distT="0" distB="0" distL="0" distR="0">
            <wp:extent cx="5095875" cy="1590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1590675"/>
                    </a:xfrm>
                    <a:prstGeom prst="rect">
                      <a:avLst/>
                    </a:prstGeom>
                    <a:noFill/>
                    <a:ln>
                      <a:noFill/>
                    </a:ln>
                  </pic:spPr>
                </pic:pic>
              </a:graphicData>
            </a:graphic>
          </wp:inline>
        </w:drawing>
      </w:r>
    </w:p>
    <w:p w:rsidR="00A60CEC" w:rsidRDefault="00A60CEC">
      <w:pPr>
        <w:rPr>
          <w:b/>
          <w:sz w:val="24"/>
        </w:rPr>
      </w:pPr>
      <w:r>
        <w:rPr>
          <w:b/>
          <w:sz w:val="24"/>
        </w:rPr>
        <w:br w:type="page"/>
      </w:r>
      <w:bookmarkStart w:id="0" w:name="_GoBack"/>
      <w:bookmarkEnd w:id="0"/>
    </w:p>
    <w:p w:rsidR="00A60CEC" w:rsidRDefault="00A60CEC">
      <w:pPr>
        <w:rPr>
          <w:b/>
          <w:sz w:val="24"/>
        </w:rPr>
      </w:pPr>
      <w:r>
        <w:rPr>
          <w:b/>
          <w:sz w:val="24"/>
        </w:rPr>
        <w:lastRenderedPageBreak/>
        <w:t xml:space="preserve">Task </w:t>
      </w:r>
      <w:r w:rsidRPr="00835C16">
        <w:rPr>
          <w:b/>
          <w:sz w:val="24"/>
        </w:rPr>
        <w:t>4</w:t>
      </w:r>
      <w:r>
        <w:rPr>
          <w:b/>
          <w:sz w:val="24"/>
        </w:rPr>
        <w:t xml:space="preserve">, continued </w:t>
      </w:r>
    </w:p>
    <w:p w:rsidR="00C764A8" w:rsidRDefault="00C764A8" w:rsidP="00C764A8"/>
    <w:p w:rsidR="00A60CEC" w:rsidRDefault="00A60CEC" w:rsidP="00C764A8">
      <w:r>
        <w:rPr>
          <w:noProof/>
          <w:lang w:val="en-GB" w:eastAsia="en-GB"/>
        </w:rPr>
        <w:drawing>
          <wp:inline distT="0" distB="0" distL="0" distR="0">
            <wp:extent cx="5781675" cy="2019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2019300"/>
                    </a:xfrm>
                    <a:prstGeom prst="rect">
                      <a:avLst/>
                    </a:prstGeom>
                    <a:noFill/>
                    <a:ln>
                      <a:noFill/>
                    </a:ln>
                  </pic:spPr>
                </pic:pic>
              </a:graphicData>
            </a:graphic>
          </wp:inline>
        </w:drawing>
      </w:r>
    </w:p>
    <w:p w:rsidR="00BF4819" w:rsidRDefault="00BF4819" w:rsidP="00C764A8"/>
    <w:p w:rsidR="00D42B63" w:rsidRDefault="00D42B63" w:rsidP="00C764A8"/>
    <w:p w:rsidR="00D42B63" w:rsidRDefault="00D42B63" w:rsidP="00C764A8"/>
    <w:p w:rsidR="00A60CEC" w:rsidRPr="00BF4819" w:rsidRDefault="00BF4819" w:rsidP="00A60CEC">
      <w:pPr>
        <w:rPr>
          <w:b/>
          <w:sz w:val="24"/>
        </w:rPr>
      </w:pPr>
      <w:r>
        <w:br w:type="page"/>
      </w:r>
      <w:r w:rsidR="00A60CEC" w:rsidRPr="00257DA7">
        <w:rPr>
          <w:b/>
          <w:sz w:val="24"/>
        </w:rPr>
        <w:lastRenderedPageBreak/>
        <w:t xml:space="preserve">Task </w:t>
      </w:r>
      <w:r w:rsidR="00A60CEC">
        <w:rPr>
          <w:b/>
          <w:sz w:val="24"/>
        </w:rPr>
        <w:t xml:space="preserve">5 </w:t>
      </w:r>
      <w:r w:rsidR="00A60CEC" w:rsidRPr="00E12A2C">
        <w:rPr>
          <w:color w:val="7F7F7F"/>
          <w:szCs w:val="16"/>
        </w:rPr>
        <w:t>(</w:t>
      </w:r>
      <w:r w:rsidR="00A60CEC">
        <w:rPr>
          <w:color w:val="7F7F7F"/>
          <w:szCs w:val="16"/>
        </w:rPr>
        <w:t xml:space="preserve">5 </w:t>
      </w:r>
      <w:r w:rsidR="00A60CEC" w:rsidRPr="00E12A2C">
        <w:rPr>
          <w:color w:val="7F7F7F"/>
          <w:szCs w:val="16"/>
        </w:rPr>
        <w:t>marks)</w:t>
      </w:r>
    </w:p>
    <w:p w:rsidR="00D42B63" w:rsidRDefault="00D42B63" w:rsidP="00D42B63">
      <w:pPr>
        <w:rPr>
          <w:b/>
          <w:sz w:val="24"/>
        </w:rPr>
      </w:pPr>
    </w:p>
    <w:p w:rsidR="00A60CEC" w:rsidRDefault="00A60CEC">
      <w:pPr>
        <w:rPr>
          <w:b/>
          <w:sz w:val="24"/>
        </w:rPr>
      </w:pPr>
      <w:r>
        <w:rPr>
          <w:b/>
          <w:noProof/>
          <w:sz w:val="24"/>
          <w:lang w:val="en-GB" w:eastAsia="en-GB"/>
        </w:rPr>
        <w:drawing>
          <wp:inline distT="0" distB="0" distL="0" distR="0">
            <wp:extent cx="5753100" cy="3619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619500"/>
                    </a:xfrm>
                    <a:prstGeom prst="rect">
                      <a:avLst/>
                    </a:prstGeom>
                    <a:noFill/>
                    <a:ln>
                      <a:noFill/>
                    </a:ln>
                  </pic:spPr>
                </pic:pic>
              </a:graphicData>
            </a:graphic>
          </wp:inline>
        </w:drawing>
      </w:r>
      <w:r>
        <w:rPr>
          <w:b/>
          <w:sz w:val="24"/>
        </w:rPr>
        <w:br w:type="page"/>
      </w:r>
    </w:p>
    <w:p w:rsidR="00257DA7" w:rsidRPr="00BF4819" w:rsidRDefault="00257DA7">
      <w:pPr>
        <w:rPr>
          <w:b/>
          <w:sz w:val="24"/>
        </w:rPr>
      </w:pPr>
      <w:r w:rsidRPr="00257DA7">
        <w:rPr>
          <w:b/>
          <w:sz w:val="24"/>
        </w:rPr>
        <w:lastRenderedPageBreak/>
        <w:t xml:space="preserve">Task </w:t>
      </w:r>
      <w:r w:rsidR="00F21B21">
        <w:rPr>
          <w:b/>
          <w:sz w:val="24"/>
        </w:rPr>
        <w:t>6</w:t>
      </w:r>
      <w:r w:rsidR="00BF4819">
        <w:rPr>
          <w:b/>
          <w:sz w:val="24"/>
        </w:rPr>
        <w:t xml:space="preserve"> </w:t>
      </w:r>
      <w:r w:rsidR="00C92598" w:rsidRPr="00E12A2C">
        <w:rPr>
          <w:color w:val="7F7F7F"/>
          <w:szCs w:val="16"/>
        </w:rPr>
        <w:t>(</w:t>
      </w:r>
      <w:r w:rsidR="00D42B63">
        <w:rPr>
          <w:color w:val="7F7F7F"/>
          <w:szCs w:val="16"/>
        </w:rPr>
        <w:t>20</w:t>
      </w:r>
      <w:r w:rsidR="00C92598">
        <w:rPr>
          <w:color w:val="7F7F7F"/>
          <w:szCs w:val="16"/>
        </w:rPr>
        <w:t xml:space="preserve"> </w:t>
      </w:r>
      <w:r w:rsidR="00C92598" w:rsidRPr="00E12A2C">
        <w:rPr>
          <w:color w:val="7F7F7F"/>
          <w:szCs w:val="16"/>
        </w:rPr>
        <w:t>marks)</w:t>
      </w:r>
    </w:p>
    <w:p w:rsidR="00257DA7" w:rsidRDefault="00257DA7"/>
    <w:p w:rsidR="006E7412" w:rsidRDefault="00A60CEC">
      <w:r>
        <w:rPr>
          <w:noProof/>
          <w:lang w:val="en-GB" w:eastAsia="en-GB"/>
        </w:rPr>
        <w:drawing>
          <wp:inline distT="0" distB="0" distL="0" distR="0">
            <wp:extent cx="5934075" cy="3381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381375"/>
                    </a:xfrm>
                    <a:prstGeom prst="rect">
                      <a:avLst/>
                    </a:prstGeom>
                    <a:noFill/>
                    <a:ln>
                      <a:noFill/>
                    </a:ln>
                  </pic:spPr>
                </pic:pic>
              </a:graphicData>
            </a:graphic>
          </wp:inline>
        </w:drawing>
      </w:r>
    </w:p>
    <w:p w:rsidR="00D80554" w:rsidRDefault="00D80554"/>
    <w:p w:rsidR="00D80554" w:rsidRDefault="006E5914">
      <w:r>
        <w:rPr>
          <w:noProof/>
          <w:lang w:val="en-GB" w:eastAsia="en-GB"/>
        </w:rPr>
        <w:drawing>
          <wp:inline distT="0" distB="0" distL="0" distR="0">
            <wp:extent cx="5829300" cy="2524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2524125"/>
                    </a:xfrm>
                    <a:prstGeom prst="rect">
                      <a:avLst/>
                    </a:prstGeom>
                    <a:noFill/>
                    <a:ln>
                      <a:noFill/>
                    </a:ln>
                  </pic:spPr>
                </pic:pic>
              </a:graphicData>
            </a:graphic>
          </wp:inline>
        </w:drawing>
      </w:r>
      <w:r w:rsidR="00D80554">
        <w:br w:type="page"/>
      </w:r>
    </w:p>
    <w:p w:rsidR="00A71BB9" w:rsidRPr="00BF4819" w:rsidRDefault="004043D0" w:rsidP="00016348">
      <w:r w:rsidRPr="004043D0">
        <w:rPr>
          <w:b/>
          <w:sz w:val="24"/>
        </w:rPr>
        <w:lastRenderedPageBreak/>
        <w:t xml:space="preserve">Task </w:t>
      </w:r>
      <w:r w:rsidR="00703FAE">
        <w:rPr>
          <w:b/>
          <w:sz w:val="24"/>
        </w:rPr>
        <w:t>7</w:t>
      </w:r>
      <w:r w:rsidR="00C92598">
        <w:rPr>
          <w:b/>
          <w:sz w:val="24"/>
        </w:rPr>
        <w:t xml:space="preserve"> </w:t>
      </w:r>
      <w:r w:rsidR="00C92598" w:rsidRPr="00E12A2C">
        <w:rPr>
          <w:color w:val="7F7F7F"/>
          <w:szCs w:val="16"/>
        </w:rPr>
        <w:t>(</w:t>
      </w:r>
      <w:r w:rsidR="00D80554">
        <w:rPr>
          <w:color w:val="7F7F7F"/>
          <w:szCs w:val="16"/>
        </w:rPr>
        <w:t>4</w:t>
      </w:r>
      <w:r w:rsidR="00C92598">
        <w:rPr>
          <w:color w:val="7F7F7F"/>
          <w:szCs w:val="16"/>
        </w:rPr>
        <w:t xml:space="preserve"> </w:t>
      </w:r>
      <w:r w:rsidR="00C92598" w:rsidRPr="00E12A2C">
        <w:rPr>
          <w:color w:val="7F7F7F"/>
          <w:szCs w:val="16"/>
        </w:rPr>
        <w:t>marks)</w:t>
      </w:r>
    </w:p>
    <w:p w:rsidR="00BF4819" w:rsidRDefault="00BF4819" w:rsidP="00D42B63">
      <w:pPr>
        <w:rPr>
          <w:b/>
        </w:rPr>
      </w:pPr>
    </w:p>
    <w:p w:rsidR="00D80554" w:rsidRDefault="006E5914" w:rsidP="00D42B63">
      <w:pPr>
        <w:rPr>
          <w:b/>
        </w:rPr>
      </w:pPr>
      <w:r>
        <w:rPr>
          <w:b/>
          <w:noProof/>
          <w:lang w:val="en-GB" w:eastAsia="en-GB"/>
        </w:rPr>
        <w:drawing>
          <wp:inline distT="0" distB="0" distL="0" distR="0">
            <wp:extent cx="5791200" cy="438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4381500"/>
                    </a:xfrm>
                    <a:prstGeom prst="rect">
                      <a:avLst/>
                    </a:prstGeom>
                    <a:noFill/>
                    <a:ln>
                      <a:noFill/>
                    </a:ln>
                  </pic:spPr>
                </pic:pic>
              </a:graphicData>
            </a:graphic>
          </wp:inline>
        </w:drawing>
      </w:r>
    </w:p>
    <w:p w:rsidR="00D80554" w:rsidRDefault="00D80554" w:rsidP="00D42B63">
      <w:pPr>
        <w:rPr>
          <w:b/>
        </w:rPr>
      </w:pPr>
    </w:p>
    <w:p w:rsidR="00D80554" w:rsidRDefault="00D80554" w:rsidP="00D42B63">
      <w:pPr>
        <w:rPr>
          <w:b/>
        </w:rPr>
      </w:pPr>
    </w:p>
    <w:p w:rsidR="00D80554" w:rsidRDefault="00D80554">
      <w:pPr>
        <w:rPr>
          <w:b/>
        </w:rPr>
      </w:pPr>
      <w:r>
        <w:rPr>
          <w:b/>
        </w:rPr>
        <w:br w:type="page"/>
      </w:r>
    </w:p>
    <w:p w:rsidR="00D42B63" w:rsidRPr="00BF4819" w:rsidRDefault="00D42B63" w:rsidP="00D42B63">
      <w:r w:rsidRPr="004043D0">
        <w:rPr>
          <w:b/>
          <w:sz w:val="24"/>
        </w:rPr>
        <w:lastRenderedPageBreak/>
        <w:t xml:space="preserve">Task </w:t>
      </w:r>
      <w:r>
        <w:rPr>
          <w:b/>
          <w:sz w:val="24"/>
        </w:rPr>
        <w:t xml:space="preserve">8 </w:t>
      </w:r>
      <w:r w:rsidRPr="00E12A2C">
        <w:rPr>
          <w:color w:val="7F7F7F"/>
          <w:szCs w:val="16"/>
        </w:rPr>
        <w:t>(</w:t>
      </w:r>
      <w:r>
        <w:rPr>
          <w:color w:val="7F7F7F"/>
          <w:szCs w:val="16"/>
        </w:rPr>
        <w:t>1</w:t>
      </w:r>
      <w:r w:rsidR="00D80554">
        <w:rPr>
          <w:color w:val="7F7F7F"/>
          <w:szCs w:val="16"/>
        </w:rPr>
        <w:t>6</w:t>
      </w:r>
      <w:r>
        <w:rPr>
          <w:color w:val="7F7F7F"/>
          <w:szCs w:val="16"/>
        </w:rPr>
        <w:t xml:space="preserve"> </w:t>
      </w:r>
      <w:r w:rsidRPr="00E12A2C">
        <w:rPr>
          <w:color w:val="7F7F7F"/>
          <w:szCs w:val="16"/>
        </w:rPr>
        <w:t>marks)</w:t>
      </w:r>
    </w:p>
    <w:p w:rsidR="005F3E49" w:rsidRDefault="005F3E49">
      <w:pPr>
        <w:rPr>
          <w:b/>
        </w:rPr>
      </w:pPr>
    </w:p>
    <w:p w:rsidR="00D80554" w:rsidRDefault="009A061C">
      <w:pPr>
        <w:rPr>
          <w:b/>
        </w:rPr>
      </w:pPr>
      <w:r>
        <w:rPr>
          <w:noProof/>
          <w:lang w:val="en-GB" w:eastAsia="en-GB"/>
        </w:rPr>
        <w:drawing>
          <wp:inline distT="0" distB="0" distL="0" distR="0" wp14:anchorId="30ED0E22" wp14:editId="4D98A85F">
            <wp:extent cx="5667375" cy="4676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7375" cy="4676775"/>
                    </a:xfrm>
                    <a:prstGeom prst="rect">
                      <a:avLst/>
                    </a:prstGeom>
                  </pic:spPr>
                </pic:pic>
              </a:graphicData>
            </a:graphic>
          </wp:inline>
        </w:drawing>
      </w:r>
      <w:r w:rsidR="006E5914" w:rsidRPr="006E5914">
        <w:rPr>
          <w:noProof/>
          <w:lang w:val="en-GB" w:eastAsia="en-GB"/>
        </w:rPr>
        <w:t xml:space="preserve"> </w:t>
      </w:r>
    </w:p>
    <w:p w:rsidR="00D80554" w:rsidRDefault="00D80554">
      <w:pPr>
        <w:rPr>
          <w:b/>
        </w:rPr>
      </w:pPr>
    </w:p>
    <w:p w:rsidR="00D80554" w:rsidRDefault="006E5914">
      <w:pPr>
        <w:rPr>
          <w:b/>
        </w:rPr>
      </w:pPr>
      <w:r>
        <w:rPr>
          <w:b/>
          <w:noProof/>
          <w:lang w:val="en-GB" w:eastAsia="en-GB"/>
        </w:rPr>
        <w:drawing>
          <wp:inline distT="0" distB="0" distL="0" distR="0">
            <wp:extent cx="5353050" cy="1076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0" cy="1076325"/>
                    </a:xfrm>
                    <a:prstGeom prst="rect">
                      <a:avLst/>
                    </a:prstGeom>
                    <a:noFill/>
                    <a:ln>
                      <a:noFill/>
                    </a:ln>
                  </pic:spPr>
                </pic:pic>
              </a:graphicData>
            </a:graphic>
          </wp:inline>
        </w:drawing>
      </w:r>
    </w:p>
    <w:p w:rsidR="00D80554" w:rsidRDefault="00D80554">
      <w:pPr>
        <w:rPr>
          <w:b/>
        </w:rPr>
      </w:pPr>
    </w:p>
    <w:sectPr w:rsidR="00D80554" w:rsidSect="00FA0EE3">
      <w:footerReference w:type="even" r:id="rId22"/>
      <w:footerReference w:type="default" r:id="rId23"/>
      <w:footerReference w:type="first" r:id="rId24"/>
      <w:pgSz w:w="15840" w:h="12240" w:orient="landscape"/>
      <w:pgMar w:top="993"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EE" w:rsidRDefault="00CD7BEE">
      <w:r>
        <w:separator/>
      </w:r>
    </w:p>
  </w:endnote>
  <w:endnote w:type="continuationSeparator" w:id="0">
    <w:p w:rsidR="00CD7BEE" w:rsidRDefault="00CD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p>
  <w:p w:rsidR="00A117AF" w:rsidRPr="00FA0EE3" w:rsidRDefault="00FA0EE3" w:rsidP="00FA0EE3">
    <w:pPr>
      <w:pStyle w:val="ListParagraph"/>
      <w:ind w:left="0"/>
      <w:rPr>
        <w:rFonts w:cs="Arial"/>
        <w:color w:val="000000"/>
        <w:szCs w:val="20"/>
      </w:rPr>
    </w:pPr>
    <w:r>
      <w:t>Copyright © 2016 AAT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3" w:rsidRDefault="00FA0EE3" w:rsidP="00FA0EE3">
    <w:pPr>
      <w:pStyle w:val="ListParagraph"/>
      <w:ind w:left="0"/>
    </w:pPr>
    <w:r>
      <w:t>Copyright © 2016 AAT</w:t>
    </w:r>
  </w:p>
  <w:p w:rsidR="00FA0EE3" w:rsidRPr="00FA0EE3" w:rsidRDefault="00FA0EE3" w:rsidP="00FA0EE3">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EE" w:rsidRDefault="00CD7BEE">
      <w:r>
        <w:separator/>
      </w:r>
    </w:p>
  </w:footnote>
  <w:footnote w:type="continuationSeparator" w:id="0">
    <w:p w:rsidR="00CD7BEE" w:rsidRDefault="00CD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0FD7"/>
    <w:rsid w:val="00002C8E"/>
    <w:rsid w:val="00003461"/>
    <w:rsid w:val="00004959"/>
    <w:rsid w:val="000060CD"/>
    <w:rsid w:val="00006A2C"/>
    <w:rsid w:val="00006A36"/>
    <w:rsid w:val="00006FCB"/>
    <w:rsid w:val="00007A7D"/>
    <w:rsid w:val="0001226F"/>
    <w:rsid w:val="00015A41"/>
    <w:rsid w:val="00016348"/>
    <w:rsid w:val="00016370"/>
    <w:rsid w:val="000163A8"/>
    <w:rsid w:val="0001652F"/>
    <w:rsid w:val="00017392"/>
    <w:rsid w:val="00020312"/>
    <w:rsid w:val="000207BC"/>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31AF"/>
    <w:rsid w:val="000456E2"/>
    <w:rsid w:val="000460A1"/>
    <w:rsid w:val="0004687D"/>
    <w:rsid w:val="00053029"/>
    <w:rsid w:val="00053355"/>
    <w:rsid w:val="0005360D"/>
    <w:rsid w:val="00054657"/>
    <w:rsid w:val="0005676B"/>
    <w:rsid w:val="00060184"/>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6E3"/>
    <w:rsid w:val="000C6748"/>
    <w:rsid w:val="000C70CF"/>
    <w:rsid w:val="000C7178"/>
    <w:rsid w:val="000D37E8"/>
    <w:rsid w:val="000D6133"/>
    <w:rsid w:val="000E1032"/>
    <w:rsid w:val="000E1589"/>
    <w:rsid w:val="000E16E7"/>
    <w:rsid w:val="000E2F35"/>
    <w:rsid w:val="000E31DA"/>
    <w:rsid w:val="000E3901"/>
    <w:rsid w:val="000E428C"/>
    <w:rsid w:val="000E7F97"/>
    <w:rsid w:val="000F0ED7"/>
    <w:rsid w:val="000F1A8D"/>
    <w:rsid w:val="000F2284"/>
    <w:rsid w:val="000F350C"/>
    <w:rsid w:val="000F4362"/>
    <w:rsid w:val="000F4560"/>
    <w:rsid w:val="000F4ADF"/>
    <w:rsid w:val="000F6A2D"/>
    <w:rsid w:val="000F6A32"/>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47AD"/>
    <w:rsid w:val="00165D8B"/>
    <w:rsid w:val="00167D13"/>
    <w:rsid w:val="00172861"/>
    <w:rsid w:val="0017385C"/>
    <w:rsid w:val="00174190"/>
    <w:rsid w:val="00177210"/>
    <w:rsid w:val="00177441"/>
    <w:rsid w:val="00177E5F"/>
    <w:rsid w:val="00180F5B"/>
    <w:rsid w:val="0018376A"/>
    <w:rsid w:val="00187038"/>
    <w:rsid w:val="001870EF"/>
    <w:rsid w:val="00190803"/>
    <w:rsid w:val="00192264"/>
    <w:rsid w:val="001933A3"/>
    <w:rsid w:val="0019402F"/>
    <w:rsid w:val="0019555D"/>
    <w:rsid w:val="001967F4"/>
    <w:rsid w:val="001A0987"/>
    <w:rsid w:val="001A0C44"/>
    <w:rsid w:val="001A1EAE"/>
    <w:rsid w:val="001A28C3"/>
    <w:rsid w:val="001A48A3"/>
    <w:rsid w:val="001A4AA2"/>
    <w:rsid w:val="001A5853"/>
    <w:rsid w:val="001A6021"/>
    <w:rsid w:val="001A6E5B"/>
    <w:rsid w:val="001B0A8B"/>
    <w:rsid w:val="001B0E46"/>
    <w:rsid w:val="001B1F15"/>
    <w:rsid w:val="001B39F2"/>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6C5B"/>
    <w:rsid w:val="00200373"/>
    <w:rsid w:val="0020195D"/>
    <w:rsid w:val="00203E89"/>
    <w:rsid w:val="0020400A"/>
    <w:rsid w:val="002045AE"/>
    <w:rsid w:val="0020474D"/>
    <w:rsid w:val="00204D10"/>
    <w:rsid w:val="00205A2C"/>
    <w:rsid w:val="00212781"/>
    <w:rsid w:val="00212ACF"/>
    <w:rsid w:val="00212E20"/>
    <w:rsid w:val="00215C3D"/>
    <w:rsid w:val="00216697"/>
    <w:rsid w:val="002205D5"/>
    <w:rsid w:val="00220948"/>
    <w:rsid w:val="00221122"/>
    <w:rsid w:val="002212A8"/>
    <w:rsid w:val="0022390B"/>
    <w:rsid w:val="00224F1E"/>
    <w:rsid w:val="002260E3"/>
    <w:rsid w:val="002260E4"/>
    <w:rsid w:val="00226ADC"/>
    <w:rsid w:val="00227880"/>
    <w:rsid w:val="00227B23"/>
    <w:rsid w:val="00230341"/>
    <w:rsid w:val="0023077F"/>
    <w:rsid w:val="002307F4"/>
    <w:rsid w:val="002310ED"/>
    <w:rsid w:val="00231B4E"/>
    <w:rsid w:val="00231DD4"/>
    <w:rsid w:val="002321D5"/>
    <w:rsid w:val="002355BB"/>
    <w:rsid w:val="00240113"/>
    <w:rsid w:val="00241C1C"/>
    <w:rsid w:val="00241EB3"/>
    <w:rsid w:val="00243848"/>
    <w:rsid w:val="002439A1"/>
    <w:rsid w:val="00244616"/>
    <w:rsid w:val="002452CE"/>
    <w:rsid w:val="00247872"/>
    <w:rsid w:val="002516C9"/>
    <w:rsid w:val="00252B3A"/>
    <w:rsid w:val="00255168"/>
    <w:rsid w:val="00255906"/>
    <w:rsid w:val="00257DA7"/>
    <w:rsid w:val="0026115F"/>
    <w:rsid w:val="002612F4"/>
    <w:rsid w:val="0026186E"/>
    <w:rsid w:val="00262959"/>
    <w:rsid w:val="00262B48"/>
    <w:rsid w:val="002639C9"/>
    <w:rsid w:val="00263DCF"/>
    <w:rsid w:val="00263EA7"/>
    <w:rsid w:val="0026530A"/>
    <w:rsid w:val="00265982"/>
    <w:rsid w:val="00265D01"/>
    <w:rsid w:val="00266798"/>
    <w:rsid w:val="00266BB9"/>
    <w:rsid w:val="00266DAC"/>
    <w:rsid w:val="0027011C"/>
    <w:rsid w:val="00270617"/>
    <w:rsid w:val="00272130"/>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3E3E"/>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4BD7"/>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87A"/>
    <w:rsid w:val="00326AF7"/>
    <w:rsid w:val="00331760"/>
    <w:rsid w:val="00333738"/>
    <w:rsid w:val="00333813"/>
    <w:rsid w:val="00334172"/>
    <w:rsid w:val="00334803"/>
    <w:rsid w:val="00336704"/>
    <w:rsid w:val="003367BC"/>
    <w:rsid w:val="00341E3D"/>
    <w:rsid w:val="00342C3E"/>
    <w:rsid w:val="00342D4A"/>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69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6A78"/>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17FA4"/>
    <w:rsid w:val="00420345"/>
    <w:rsid w:val="00420873"/>
    <w:rsid w:val="004212CA"/>
    <w:rsid w:val="00421BB2"/>
    <w:rsid w:val="00421DD7"/>
    <w:rsid w:val="00423E2F"/>
    <w:rsid w:val="00423EE7"/>
    <w:rsid w:val="0042471C"/>
    <w:rsid w:val="00426BAB"/>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5DEE"/>
    <w:rsid w:val="00483F5E"/>
    <w:rsid w:val="0048566C"/>
    <w:rsid w:val="00485F7F"/>
    <w:rsid w:val="0048793E"/>
    <w:rsid w:val="00487ECC"/>
    <w:rsid w:val="00490B2B"/>
    <w:rsid w:val="00492166"/>
    <w:rsid w:val="004945FD"/>
    <w:rsid w:val="00495B38"/>
    <w:rsid w:val="00496218"/>
    <w:rsid w:val="0049643E"/>
    <w:rsid w:val="00496AD1"/>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2A46"/>
    <w:rsid w:val="004B3540"/>
    <w:rsid w:val="004B3E77"/>
    <w:rsid w:val="004B5683"/>
    <w:rsid w:val="004B5D1C"/>
    <w:rsid w:val="004B7519"/>
    <w:rsid w:val="004C1216"/>
    <w:rsid w:val="004C192D"/>
    <w:rsid w:val="004C20A4"/>
    <w:rsid w:val="004C233E"/>
    <w:rsid w:val="004C29FE"/>
    <w:rsid w:val="004C359C"/>
    <w:rsid w:val="004C492C"/>
    <w:rsid w:val="004C4B98"/>
    <w:rsid w:val="004C65BD"/>
    <w:rsid w:val="004C6DDD"/>
    <w:rsid w:val="004C77A4"/>
    <w:rsid w:val="004C7A09"/>
    <w:rsid w:val="004C7D5D"/>
    <w:rsid w:val="004D123E"/>
    <w:rsid w:val="004D1B0D"/>
    <w:rsid w:val="004D5176"/>
    <w:rsid w:val="004D6790"/>
    <w:rsid w:val="004E3AEC"/>
    <w:rsid w:val="004E43B2"/>
    <w:rsid w:val="004E5496"/>
    <w:rsid w:val="004E6614"/>
    <w:rsid w:val="004E77BE"/>
    <w:rsid w:val="004E79FE"/>
    <w:rsid w:val="004F1608"/>
    <w:rsid w:val="004F2069"/>
    <w:rsid w:val="004F24A4"/>
    <w:rsid w:val="004F346A"/>
    <w:rsid w:val="004F521C"/>
    <w:rsid w:val="005017AB"/>
    <w:rsid w:val="005019E6"/>
    <w:rsid w:val="0050271E"/>
    <w:rsid w:val="005027F3"/>
    <w:rsid w:val="00502FA1"/>
    <w:rsid w:val="00505230"/>
    <w:rsid w:val="005055A7"/>
    <w:rsid w:val="00506F92"/>
    <w:rsid w:val="00507464"/>
    <w:rsid w:val="00510C2A"/>
    <w:rsid w:val="00512FA6"/>
    <w:rsid w:val="0051318C"/>
    <w:rsid w:val="00513764"/>
    <w:rsid w:val="005140BB"/>
    <w:rsid w:val="005152E8"/>
    <w:rsid w:val="005153B6"/>
    <w:rsid w:val="00517577"/>
    <w:rsid w:val="00521716"/>
    <w:rsid w:val="00524AE3"/>
    <w:rsid w:val="00525589"/>
    <w:rsid w:val="005276A8"/>
    <w:rsid w:val="00531EBD"/>
    <w:rsid w:val="00536EAB"/>
    <w:rsid w:val="005370FF"/>
    <w:rsid w:val="005372F8"/>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504"/>
    <w:rsid w:val="005E7A66"/>
    <w:rsid w:val="005F09E0"/>
    <w:rsid w:val="005F15E2"/>
    <w:rsid w:val="005F2090"/>
    <w:rsid w:val="005F2FC8"/>
    <w:rsid w:val="005F3BC9"/>
    <w:rsid w:val="005F3E49"/>
    <w:rsid w:val="005F40A9"/>
    <w:rsid w:val="005F56F0"/>
    <w:rsid w:val="005F5945"/>
    <w:rsid w:val="005F5A4F"/>
    <w:rsid w:val="005F6882"/>
    <w:rsid w:val="005F6FAE"/>
    <w:rsid w:val="0060033B"/>
    <w:rsid w:val="00600C55"/>
    <w:rsid w:val="00600D8C"/>
    <w:rsid w:val="00601A22"/>
    <w:rsid w:val="00603267"/>
    <w:rsid w:val="006054A7"/>
    <w:rsid w:val="00605734"/>
    <w:rsid w:val="00607017"/>
    <w:rsid w:val="00607DC8"/>
    <w:rsid w:val="00610B12"/>
    <w:rsid w:val="0061103B"/>
    <w:rsid w:val="00611309"/>
    <w:rsid w:val="0061354D"/>
    <w:rsid w:val="00614B3B"/>
    <w:rsid w:val="00615034"/>
    <w:rsid w:val="00615759"/>
    <w:rsid w:val="006168B0"/>
    <w:rsid w:val="00616E51"/>
    <w:rsid w:val="0062023C"/>
    <w:rsid w:val="006218C7"/>
    <w:rsid w:val="00622628"/>
    <w:rsid w:val="006233A7"/>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6DF"/>
    <w:rsid w:val="00643E61"/>
    <w:rsid w:val="0064401B"/>
    <w:rsid w:val="00646007"/>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488"/>
    <w:rsid w:val="00674E59"/>
    <w:rsid w:val="0067563D"/>
    <w:rsid w:val="00675F36"/>
    <w:rsid w:val="00682DE1"/>
    <w:rsid w:val="00683B6A"/>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5461"/>
    <w:rsid w:val="006E29CD"/>
    <w:rsid w:val="006E44B9"/>
    <w:rsid w:val="006E4CCF"/>
    <w:rsid w:val="006E58EF"/>
    <w:rsid w:val="006E5914"/>
    <w:rsid w:val="006E7412"/>
    <w:rsid w:val="006F0D47"/>
    <w:rsid w:val="006F0EB5"/>
    <w:rsid w:val="006F2651"/>
    <w:rsid w:val="006F3B13"/>
    <w:rsid w:val="006F519E"/>
    <w:rsid w:val="006F582D"/>
    <w:rsid w:val="006F5A5C"/>
    <w:rsid w:val="00700A11"/>
    <w:rsid w:val="00701EE7"/>
    <w:rsid w:val="00703FAE"/>
    <w:rsid w:val="0070458A"/>
    <w:rsid w:val="00706724"/>
    <w:rsid w:val="00707F59"/>
    <w:rsid w:val="00707F93"/>
    <w:rsid w:val="007123EF"/>
    <w:rsid w:val="00713487"/>
    <w:rsid w:val="00716203"/>
    <w:rsid w:val="00720CAE"/>
    <w:rsid w:val="007210C7"/>
    <w:rsid w:val="00724B65"/>
    <w:rsid w:val="00724CE5"/>
    <w:rsid w:val="007263CF"/>
    <w:rsid w:val="0072699D"/>
    <w:rsid w:val="00726DD9"/>
    <w:rsid w:val="00727656"/>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55DE8"/>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0296"/>
    <w:rsid w:val="00793E76"/>
    <w:rsid w:val="00794243"/>
    <w:rsid w:val="00795874"/>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BDA"/>
    <w:rsid w:val="007D279D"/>
    <w:rsid w:val="007D2EFD"/>
    <w:rsid w:val="007D4842"/>
    <w:rsid w:val="007D63E9"/>
    <w:rsid w:val="007D65F6"/>
    <w:rsid w:val="007D7312"/>
    <w:rsid w:val="007D78A6"/>
    <w:rsid w:val="007D7C30"/>
    <w:rsid w:val="007E0916"/>
    <w:rsid w:val="007E10EB"/>
    <w:rsid w:val="007E2735"/>
    <w:rsid w:val="007E3E2C"/>
    <w:rsid w:val="007E46D4"/>
    <w:rsid w:val="007E47A3"/>
    <w:rsid w:val="007E68FA"/>
    <w:rsid w:val="007E7DD3"/>
    <w:rsid w:val="007F1DD9"/>
    <w:rsid w:val="007F254E"/>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3060B"/>
    <w:rsid w:val="00834EF6"/>
    <w:rsid w:val="008359B3"/>
    <w:rsid w:val="00835C16"/>
    <w:rsid w:val="00835FD1"/>
    <w:rsid w:val="00836FA0"/>
    <w:rsid w:val="008377D7"/>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6B74"/>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5FDB"/>
    <w:rsid w:val="008A630B"/>
    <w:rsid w:val="008A6608"/>
    <w:rsid w:val="008B1079"/>
    <w:rsid w:val="008B1313"/>
    <w:rsid w:val="008B1880"/>
    <w:rsid w:val="008B5171"/>
    <w:rsid w:val="008B5503"/>
    <w:rsid w:val="008B6976"/>
    <w:rsid w:val="008C00DB"/>
    <w:rsid w:val="008C03C1"/>
    <w:rsid w:val="008C0A1D"/>
    <w:rsid w:val="008C113C"/>
    <w:rsid w:val="008C4131"/>
    <w:rsid w:val="008C4807"/>
    <w:rsid w:val="008C7253"/>
    <w:rsid w:val="008D13C1"/>
    <w:rsid w:val="008D26D2"/>
    <w:rsid w:val="008D3EF8"/>
    <w:rsid w:val="008D42F3"/>
    <w:rsid w:val="008D6ADD"/>
    <w:rsid w:val="008E2E75"/>
    <w:rsid w:val="008E3391"/>
    <w:rsid w:val="008E3A62"/>
    <w:rsid w:val="008E42B9"/>
    <w:rsid w:val="008E5CD2"/>
    <w:rsid w:val="008E6340"/>
    <w:rsid w:val="008E7FED"/>
    <w:rsid w:val="008F0E40"/>
    <w:rsid w:val="008F13FF"/>
    <w:rsid w:val="008F2B52"/>
    <w:rsid w:val="008F380B"/>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0B"/>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4C8"/>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61C"/>
    <w:rsid w:val="009A0BCF"/>
    <w:rsid w:val="009A2360"/>
    <w:rsid w:val="009A4443"/>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377D7"/>
    <w:rsid w:val="00A40F76"/>
    <w:rsid w:val="00A41C59"/>
    <w:rsid w:val="00A41D84"/>
    <w:rsid w:val="00A42769"/>
    <w:rsid w:val="00A43556"/>
    <w:rsid w:val="00A4393A"/>
    <w:rsid w:val="00A43E4F"/>
    <w:rsid w:val="00A44433"/>
    <w:rsid w:val="00A47A0C"/>
    <w:rsid w:val="00A47A52"/>
    <w:rsid w:val="00A47AC8"/>
    <w:rsid w:val="00A5067F"/>
    <w:rsid w:val="00A50F02"/>
    <w:rsid w:val="00A515D0"/>
    <w:rsid w:val="00A519F8"/>
    <w:rsid w:val="00A53706"/>
    <w:rsid w:val="00A541FC"/>
    <w:rsid w:val="00A54C41"/>
    <w:rsid w:val="00A54EF3"/>
    <w:rsid w:val="00A5505E"/>
    <w:rsid w:val="00A5571C"/>
    <w:rsid w:val="00A60B95"/>
    <w:rsid w:val="00A60CEC"/>
    <w:rsid w:val="00A60FC5"/>
    <w:rsid w:val="00A628CF"/>
    <w:rsid w:val="00A62A0A"/>
    <w:rsid w:val="00A644AD"/>
    <w:rsid w:val="00A64635"/>
    <w:rsid w:val="00A6518F"/>
    <w:rsid w:val="00A65C1B"/>
    <w:rsid w:val="00A6645A"/>
    <w:rsid w:val="00A6705B"/>
    <w:rsid w:val="00A67382"/>
    <w:rsid w:val="00A67E06"/>
    <w:rsid w:val="00A70243"/>
    <w:rsid w:val="00A70532"/>
    <w:rsid w:val="00A71BB9"/>
    <w:rsid w:val="00A71FF9"/>
    <w:rsid w:val="00A7625B"/>
    <w:rsid w:val="00A77408"/>
    <w:rsid w:val="00A77E84"/>
    <w:rsid w:val="00A8094B"/>
    <w:rsid w:val="00A80AD1"/>
    <w:rsid w:val="00A816AD"/>
    <w:rsid w:val="00A82D51"/>
    <w:rsid w:val="00A85A00"/>
    <w:rsid w:val="00A87F43"/>
    <w:rsid w:val="00A910F4"/>
    <w:rsid w:val="00A91CDD"/>
    <w:rsid w:val="00A929AC"/>
    <w:rsid w:val="00A93A16"/>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B3CDD"/>
    <w:rsid w:val="00AC0A43"/>
    <w:rsid w:val="00AC0E8D"/>
    <w:rsid w:val="00AC26AB"/>
    <w:rsid w:val="00AC2CD9"/>
    <w:rsid w:val="00AC2EF9"/>
    <w:rsid w:val="00AC4450"/>
    <w:rsid w:val="00AC5275"/>
    <w:rsid w:val="00AC584D"/>
    <w:rsid w:val="00AC797A"/>
    <w:rsid w:val="00AD0EAA"/>
    <w:rsid w:val="00AD1201"/>
    <w:rsid w:val="00AD146F"/>
    <w:rsid w:val="00AD5F65"/>
    <w:rsid w:val="00AD6F42"/>
    <w:rsid w:val="00AD7363"/>
    <w:rsid w:val="00AE00FA"/>
    <w:rsid w:val="00AE18C7"/>
    <w:rsid w:val="00AE1A1D"/>
    <w:rsid w:val="00AE2675"/>
    <w:rsid w:val="00AE26FD"/>
    <w:rsid w:val="00AE2C80"/>
    <w:rsid w:val="00AE5E6D"/>
    <w:rsid w:val="00AE6061"/>
    <w:rsid w:val="00AE6E74"/>
    <w:rsid w:val="00AF04BB"/>
    <w:rsid w:val="00AF24F0"/>
    <w:rsid w:val="00AF2620"/>
    <w:rsid w:val="00AF2D8F"/>
    <w:rsid w:val="00AF4192"/>
    <w:rsid w:val="00AF489B"/>
    <w:rsid w:val="00AF67E2"/>
    <w:rsid w:val="00AF715D"/>
    <w:rsid w:val="00AF7790"/>
    <w:rsid w:val="00AF77F8"/>
    <w:rsid w:val="00AF782D"/>
    <w:rsid w:val="00AF7D58"/>
    <w:rsid w:val="00B00405"/>
    <w:rsid w:val="00B00ABE"/>
    <w:rsid w:val="00B01878"/>
    <w:rsid w:val="00B0258F"/>
    <w:rsid w:val="00B04530"/>
    <w:rsid w:val="00B04B22"/>
    <w:rsid w:val="00B05850"/>
    <w:rsid w:val="00B071C9"/>
    <w:rsid w:val="00B107A7"/>
    <w:rsid w:val="00B1097C"/>
    <w:rsid w:val="00B11414"/>
    <w:rsid w:val="00B140A9"/>
    <w:rsid w:val="00B14507"/>
    <w:rsid w:val="00B15305"/>
    <w:rsid w:val="00B155BA"/>
    <w:rsid w:val="00B172EC"/>
    <w:rsid w:val="00B20376"/>
    <w:rsid w:val="00B20B05"/>
    <w:rsid w:val="00B219FD"/>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23A3"/>
    <w:rsid w:val="00B527BA"/>
    <w:rsid w:val="00B52D54"/>
    <w:rsid w:val="00B54EFA"/>
    <w:rsid w:val="00B5675C"/>
    <w:rsid w:val="00B579C8"/>
    <w:rsid w:val="00B57D96"/>
    <w:rsid w:val="00B57EAD"/>
    <w:rsid w:val="00B6132B"/>
    <w:rsid w:val="00B615E9"/>
    <w:rsid w:val="00B62DFF"/>
    <w:rsid w:val="00B6313F"/>
    <w:rsid w:val="00B64347"/>
    <w:rsid w:val="00B64613"/>
    <w:rsid w:val="00B654F9"/>
    <w:rsid w:val="00B65CE9"/>
    <w:rsid w:val="00B66C90"/>
    <w:rsid w:val="00B71C6A"/>
    <w:rsid w:val="00B72747"/>
    <w:rsid w:val="00B727B0"/>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9DE"/>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5F81"/>
    <w:rsid w:val="00BD5FC5"/>
    <w:rsid w:val="00BD62AF"/>
    <w:rsid w:val="00BE1A74"/>
    <w:rsid w:val="00BE2CEF"/>
    <w:rsid w:val="00BE3106"/>
    <w:rsid w:val="00BE53D9"/>
    <w:rsid w:val="00BE543D"/>
    <w:rsid w:val="00BE56C0"/>
    <w:rsid w:val="00BE6BFC"/>
    <w:rsid w:val="00BE7431"/>
    <w:rsid w:val="00BF1475"/>
    <w:rsid w:val="00BF1498"/>
    <w:rsid w:val="00BF2D4A"/>
    <w:rsid w:val="00BF2EA3"/>
    <w:rsid w:val="00BF342F"/>
    <w:rsid w:val="00BF47AE"/>
    <w:rsid w:val="00BF4819"/>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5AE3"/>
    <w:rsid w:val="00C264B8"/>
    <w:rsid w:val="00C26D81"/>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074A"/>
    <w:rsid w:val="00C5279F"/>
    <w:rsid w:val="00C53194"/>
    <w:rsid w:val="00C54912"/>
    <w:rsid w:val="00C57F55"/>
    <w:rsid w:val="00C60471"/>
    <w:rsid w:val="00C62419"/>
    <w:rsid w:val="00C62E18"/>
    <w:rsid w:val="00C644D7"/>
    <w:rsid w:val="00C645D2"/>
    <w:rsid w:val="00C6467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598"/>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5"/>
    <w:rsid w:val="00CD4C05"/>
    <w:rsid w:val="00CD6108"/>
    <w:rsid w:val="00CD6435"/>
    <w:rsid w:val="00CD6700"/>
    <w:rsid w:val="00CD70CF"/>
    <w:rsid w:val="00CD7A10"/>
    <w:rsid w:val="00CD7BEE"/>
    <w:rsid w:val="00CE3830"/>
    <w:rsid w:val="00CE5010"/>
    <w:rsid w:val="00CE79E2"/>
    <w:rsid w:val="00CF2A32"/>
    <w:rsid w:val="00CF2DFC"/>
    <w:rsid w:val="00CF2E1C"/>
    <w:rsid w:val="00CF3B09"/>
    <w:rsid w:val="00CF45C4"/>
    <w:rsid w:val="00CF4EA3"/>
    <w:rsid w:val="00CF5007"/>
    <w:rsid w:val="00CF554C"/>
    <w:rsid w:val="00CF6BB6"/>
    <w:rsid w:val="00CF6E7F"/>
    <w:rsid w:val="00CF70BC"/>
    <w:rsid w:val="00D0025C"/>
    <w:rsid w:val="00D016DF"/>
    <w:rsid w:val="00D0305E"/>
    <w:rsid w:val="00D039B1"/>
    <w:rsid w:val="00D03E66"/>
    <w:rsid w:val="00D110D2"/>
    <w:rsid w:val="00D1303A"/>
    <w:rsid w:val="00D13076"/>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0B4C"/>
    <w:rsid w:val="00D419EB"/>
    <w:rsid w:val="00D42B63"/>
    <w:rsid w:val="00D43226"/>
    <w:rsid w:val="00D445DD"/>
    <w:rsid w:val="00D44C45"/>
    <w:rsid w:val="00D45584"/>
    <w:rsid w:val="00D46772"/>
    <w:rsid w:val="00D46B0A"/>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0554"/>
    <w:rsid w:val="00D825E1"/>
    <w:rsid w:val="00D843AA"/>
    <w:rsid w:val="00D84E97"/>
    <w:rsid w:val="00D85639"/>
    <w:rsid w:val="00D86237"/>
    <w:rsid w:val="00D862AF"/>
    <w:rsid w:val="00D91271"/>
    <w:rsid w:val="00D91EF5"/>
    <w:rsid w:val="00D92A74"/>
    <w:rsid w:val="00D95BA7"/>
    <w:rsid w:val="00DA0B6A"/>
    <w:rsid w:val="00DA190B"/>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4111"/>
    <w:rsid w:val="00DE41E7"/>
    <w:rsid w:val="00DE4AA3"/>
    <w:rsid w:val="00DE555B"/>
    <w:rsid w:val="00DE655F"/>
    <w:rsid w:val="00DE71E9"/>
    <w:rsid w:val="00DF256B"/>
    <w:rsid w:val="00DF345A"/>
    <w:rsid w:val="00DF401C"/>
    <w:rsid w:val="00DF41CB"/>
    <w:rsid w:val="00DF42C1"/>
    <w:rsid w:val="00DF4346"/>
    <w:rsid w:val="00DF4E02"/>
    <w:rsid w:val="00DF5A1B"/>
    <w:rsid w:val="00DF5B61"/>
    <w:rsid w:val="00DF69E5"/>
    <w:rsid w:val="00E0035B"/>
    <w:rsid w:val="00E00424"/>
    <w:rsid w:val="00E013F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CB9"/>
    <w:rsid w:val="00E33D34"/>
    <w:rsid w:val="00E36AD4"/>
    <w:rsid w:val="00E37145"/>
    <w:rsid w:val="00E371ED"/>
    <w:rsid w:val="00E37ACC"/>
    <w:rsid w:val="00E41AD4"/>
    <w:rsid w:val="00E4269E"/>
    <w:rsid w:val="00E426A7"/>
    <w:rsid w:val="00E4316A"/>
    <w:rsid w:val="00E4354D"/>
    <w:rsid w:val="00E44D15"/>
    <w:rsid w:val="00E4651C"/>
    <w:rsid w:val="00E513DC"/>
    <w:rsid w:val="00E514E2"/>
    <w:rsid w:val="00E51D15"/>
    <w:rsid w:val="00E5202C"/>
    <w:rsid w:val="00E52ADD"/>
    <w:rsid w:val="00E54C4A"/>
    <w:rsid w:val="00E55C0D"/>
    <w:rsid w:val="00E560A0"/>
    <w:rsid w:val="00E566FB"/>
    <w:rsid w:val="00E607FA"/>
    <w:rsid w:val="00E61592"/>
    <w:rsid w:val="00E615A0"/>
    <w:rsid w:val="00E6364A"/>
    <w:rsid w:val="00E64958"/>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0E9B"/>
    <w:rsid w:val="00E92802"/>
    <w:rsid w:val="00E92E64"/>
    <w:rsid w:val="00E92E7A"/>
    <w:rsid w:val="00E9389F"/>
    <w:rsid w:val="00E93DD2"/>
    <w:rsid w:val="00E946D9"/>
    <w:rsid w:val="00EA42EE"/>
    <w:rsid w:val="00EA4C78"/>
    <w:rsid w:val="00EA4CD9"/>
    <w:rsid w:val="00EA5561"/>
    <w:rsid w:val="00EA5A24"/>
    <w:rsid w:val="00EA70C4"/>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18E3"/>
    <w:rsid w:val="00F21B21"/>
    <w:rsid w:val="00F221B4"/>
    <w:rsid w:val="00F229FF"/>
    <w:rsid w:val="00F25A58"/>
    <w:rsid w:val="00F263D7"/>
    <w:rsid w:val="00F26B67"/>
    <w:rsid w:val="00F27CF1"/>
    <w:rsid w:val="00F307E1"/>
    <w:rsid w:val="00F314ED"/>
    <w:rsid w:val="00F3390D"/>
    <w:rsid w:val="00F359D5"/>
    <w:rsid w:val="00F36425"/>
    <w:rsid w:val="00F364F8"/>
    <w:rsid w:val="00F40069"/>
    <w:rsid w:val="00F409FD"/>
    <w:rsid w:val="00F4171A"/>
    <w:rsid w:val="00F438E2"/>
    <w:rsid w:val="00F43BC6"/>
    <w:rsid w:val="00F44694"/>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7D4"/>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0EE3"/>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008F"/>
    <w:rsid w:val="00FE1558"/>
    <w:rsid w:val="00FE4B36"/>
    <w:rsid w:val="00FE5123"/>
    <w:rsid w:val="00FF13F1"/>
    <w:rsid w:val="00FF19EC"/>
    <w:rsid w:val="00FF2DBA"/>
    <w:rsid w:val="00FF30A7"/>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E764"/>
  <w15:docId w15:val="{35D64F98-989F-4AD7-98B4-655E74C2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49168">
      <w:bodyDiv w:val="1"/>
      <w:marLeft w:val="0"/>
      <w:marRight w:val="0"/>
      <w:marTop w:val="0"/>
      <w:marBottom w:val="0"/>
      <w:divBdr>
        <w:top w:val="none" w:sz="0" w:space="0" w:color="auto"/>
        <w:left w:val="none" w:sz="0" w:space="0" w:color="auto"/>
        <w:bottom w:val="none" w:sz="0" w:space="0" w:color="auto"/>
        <w:right w:val="none" w:sz="0" w:space="0" w:color="auto"/>
      </w:divBdr>
    </w:div>
    <w:div w:id="8645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A8A4-7A5E-4C43-B918-DFD42F74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8FF2CB4B</Template>
  <TotalTime>74</TotalTime>
  <Pages>11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Hazel Cochrane</cp:lastModifiedBy>
  <cp:revision>9</cp:revision>
  <dcterms:created xsi:type="dcterms:W3CDTF">2016-08-12T11:23:00Z</dcterms:created>
  <dcterms:modified xsi:type="dcterms:W3CDTF">2017-06-26T11:58:00Z</dcterms:modified>
</cp:coreProperties>
</file>