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38" w:rsidRDefault="00532045" w:rsidP="00A670DD">
      <w:pPr>
        <w:pStyle w:val="Default"/>
        <w:framePr w:w="11739" w:wrap="auto" w:vAnchor="page" w:hAnchor="page" w:x="1495" w:y="955"/>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A670DD">
      <w:pPr>
        <w:ind w:left="1440"/>
        <w:rPr>
          <w:rFonts w:cs="Arial"/>
          <w:color w:val="008000"/>
          <w:sz w:val="56"/>
          <w:szCs w:val="56"/>
        </w:rPr>
      </w:pPr>
      <w:r>
        <w:rPr>
          <w:rFonts w:cs="Arial"/>
          <w:color w:val="008000"/>
          <w:sz w:val="56"/>
          <w:szCs w:val="56"/>
        </w:rPr>
        <w:t xml:space="preserve">CBT </w:t>
      </w:r>
      <w:r w:rsidR="007D1ABD">
        <w:rPr>
          <w:rFonts w:cs="Arial"/>
          <w:color w:val="008000"/>
          <w:sz w:val="56"/>
          <w:szCs w:val="56"/>
        </w:rPr>
        <w:t>Sample assessment</w:t>
      </w:r>
      <w:r>
        <w:rPr>
          <w:rFonts w:cs="Arial"/>
          <w:color w:val="008000"/>
          <w:sz w:val="56"/>
          <w:szCs w:val="56"/>
        </w:rPr>
        <w:t xml:space="preserve"> model answers</w:t>
      </w:r>
    </w:p>
    <w:p w:rsidR="006C7379" w:rsidRDefault="006C7379" w:rsidP="00A670DD">
      <w:pPr>
        <w:ind w:left="1440"/>
        <w:rPr>
          <w:rFonts w:cs="Arial"/>
          <w:color w:val="008000"/>
          <w:sz w:val="32"/>
          <w:szCs w:val="32"/>
        </w:rPr>
      </w:pPr>
    </w:p>
    <w:p w:rsidR="006C7379" w:rsidRDefault="00683F51" w:rsidP="00A670DD">
      <w:pPr>
        <w:ind w:left="1440"/>
        <w:rPr>
          <w:rFonts w:cs="Arial"/>
          <w:b/>
          <w:color w:val="008000"/>
          <w:sz w:val="32"/>
          <w:szCs w:val="32"/>
        </w:rPr>
      </w:pPr>
      <w:r>
        <w:rPr>
          <w:rFonts w:cs="Arial"/>
          <w:b/>
          <w:color w:val="008000"/>
          <w:sz w:val="32"/>
          <w:szCs w:val="32"/>
        </w:rPr>
        <w:t>Indirect</w:t>
      </w:r>
      <w:r w:rsidR="00A815A2">
        <w:rPr>
          <w:rFonts w:cs="Arial"/>
          <w:b/>
          <w:color w:val="008000"/>
          <w:sz w:val="32"/>
          <w:szCs w:val="32"/>
        </w:rPr>
        <w:t xml:space="preserve"> Tax</w:t>
      </w:r>
      <w:r w:rsidR="0036772C">
        <w:rPr>
          <w:rFonts w:cs="Arial"/>
          <w:b/>
          <w:color w:val="008000"/>
          <w:sz w:val="32"/>
          <w:szCs w:val="32"/>
        </w:rPr>
        <w:t xml:space="preserve"> </w:t>
      </w:r>
      <w:r w:rsidR="006C7379">
        <w:rPr>
          <w:rFonts w:cs="Arial"/>
          <w:b/>
          <w:color w:val="008000"/>
          <w:sz w:val="32"/>
          <w:szCs w:val="32"/>
        </w:rPr>
        <w:t>(</w:t>
      </w:r>
      <w:r>
        <w:rPr>
          <w:rFonts w:cs="Arial"/>
          <w:b/>
          <w:color w:val="008000"/>
          <w:sz w:val="32"/>
          <w:szCs w:val="32"/>
        </w:rPr>
        <w:t>IDR</w:t>
      </w:r>
      <w:r w:rsidR="000174EA">
        <w:rPr>
          <w:rFonts w:cs="Arial"/>
          <w:b/>
          <w:color w:val="008000"/>
          <w:sz w:val="32"/>
          <w:szCs w:val="32"/>
        </w:rPr>
        <w:t>X</w:t>
      </w:r>
      <w:r w:rsidR="006C7379">
        <w:rPr>
          <w:rFonts w:cs="Arial"/>
          <w:b/>
          <w:color w:val="008000"/>
          <w:sz w:val="32"/>
          <w:szCs w:val="32"/>
        </w:rPr>
        <w:t>)</w:t>
      </w:r>
      <w:r w:rsidR="00532045">
        <w:rPr>
          <w:rFonts w:cs="Arial"/>
          <w:b/>
          <w:color w:val="008000"/>
          <w:sz w:val="32"/>
          <w:szCs w:val="32"/>
        </w:rPr>
        <w:t xml:space="preserve"> FA2016</w:t>
      </w:r>
    </w:p>
    <w:p w:rsidR="00320727" w:rsidRDefault="00320727" w:rsidP="00A670DD">
      <w:pPr>
        <w:ind w:left="1440"/>
        <w:rPr>
          <w:rFonts w:cs="Arial"/>
          <w:b/>
          <w:color w:val="008000"/>
          <w:sz w:val="32"/>
          <w:szCs w:val="32"/>
        </w:rPr>
      </w:pPr>
    </w:p>
    <w:p w:rsidR="006C7379" w:rsidRDefault="007D1ABD" w:rsidP="00A670DD">
      <w:pPr>
        <w:ind w:left="1440"/>
        <w:rPr>
          <w:rFonts w:cs="Arial"/>
          <w:color w:val="008000"/>
          <w:sz w:val="32"/>
          <w:szCs w:val="32"/>
        </w:rPr>
      </w:pPr>
      <w:r>
        <w:rPr>
          <w:rFonts w:cs="Arial"/>
          <w:color w:val="008000"/>
          <w:sz w:val="32"/>
          <w:szCs w:val="32"/>
        </w:rPr>
        <w:t>Sample</w:t>
      </w:r>
      <w:r w:rsidR="002055DA">
        <w:rPr>
          <w:rFonts w:cs="Arial"/>
          <w:color w:val="008000"/>
          <w:sz w:val="32"/>
          <w:szCs w:val="32"/>
        </w:rPr>
        <w:t xml:space="preserve"> assessment 2</w:t>
      </w:r>
    </w:p>
    <w:p w:rsidR="00836BB7" w:rsidRDefault="00836BB7" w:rsidP="00A670DD">
      <w:pPr>
        <w:ind w:left="1440"/>
        <w:rPr>
          <w:rFonts w:cs="Arial"/>
          <w:color w:val="008000"/>
          <w:sz w:val="32"/>
          <w:szCs w:val="32"/>
        </w:rPr>
      </w:pPr>
    </w:p>
    <w:p w:rsidR="00320727" w:rsidRDefault="00320727" w:rsidP="00A670DD">
      <w:pPr>
        <w:ind w:left="1440"/>
        <w:rPr>
          <w:rFonts w:cs="Arial"/>
          <w:color w:val="008000"/>
          <w:sz w:val="32"/>
          <w:szCs w:val="32"/>
        </w:rPr>
      </w:pPr>
    </w:p>
    <w:p w:rsidR="00320727" w:rsidRDefault="00320727" w:rsidP="00A670DD">
      <w:pPr>
        <w:ind w:left="1440"/>
        <w:rPr>
          <w:rFonts w:cs="Arial"/>
          <w:color w:val="008000"/>
          <w:sz w:val="32"/>
          <w:szCs w:val="32"/>
        </w:rPr>
      </w:pPr>
    </w:p>
    <w:p w:rsidR="00333738" w:rsidRPr="006C7379" w:rsidRDefault="00333738" w:rsidP="00A670DD">
      <w:pPr>
        <w:rPr>
          <w:rFonts w:cs="Arial"/>
          <w:color w:val="008000"/>
          <w:szCs w:val="20"/>
        </w:rPr>
      </w:pPr>
    </w:p>
    <w:p w:rsidR="00A815A2" w:rsidRDefault="000F4560" w:rsidP="00A815A2">
      <w:pPr>
        <w:rPr>
          <w:b/>
          <w:sz w:val="32"/>
          <w:szCs w:val="32"/>
        </w:rPr>
      </w:pPr>
      <w:r w:rsidRPr="00A815A2">
        <w:rPr>
          <w:b/>
          <w:sz w:val="24"/>
        </w:rPr>
        <w:lastRenderedPageBreak/>
        <w:t xml:space="preserve">Task </w:t>
      </w:r>
      <w:proofErr w:type="gramStart"/>
      <w:r w:rsidRPr="00A815A2">
        <w:rPr>
          <w:b/>
          <w:sz w:val="24"/>
        </w:rPr>
        <w:t>1</w:t>
      </w:r>
      <w:r w:rsidR="00450EBE">
        <w:rPr>
          <w:b/>
          <w:sz w:val="24"/>
        </w:rPr>
        <w:t xml:space="preserve"> </w:t>
      </w:r>
      <w:r w:rsidR="002C3C8D">
        <w:rPr>
          <w:b/>
          <w:sz w:val="24"/>
        </w:rPr>
        <w:t xml:space="preserve"> </w:t>
      </w:r>
      <w:r w:rsidR="00450EBE">
        <w:rPr>
          <w:color w:val="808080"/>
        </w:rPr>
        <w:t>(</w:t>
      </w:r>
      <w:proofErr w:type="gramEnd"/>
      <w:r w:rsidR="00450EBE">
        <w:rPr>
          <w:color w:val="808080"/>
        </w:rPr>
        <w:t>6</w:t>
      </w:r>
      <w:r w:rsidR="008329E7" w:rsidRPr="0080589F">
        <w:rPr>
          <w:color w:val="808080"/>
        </w:rPr>
        <w:t xml:space="preserve"> marks)</w:t>
      </w:r>
      <w:r w:rsidR="00AD0785">
        <w:rPr>
          <w:color w:val="808080"/>
        </w:rPr>
        <w:br/>
      </w:r>
    </w:p>
    <w:p w:rsidR="007D4B63" w:rsidRDefault="00223768" w:rsidP="00A815A2">
      <w:pPr>
        <w:rPr>
          <w:b/>
          <w:sz w:val="32"/>
          <w:szCs w:val="32"/>
        </w:rPr>
      </w:pPr>
      <w:r>
        <w:rPr>
          <w:b/>
          <w:noProof/>
          <w:sz w:val="32"/>
          <w:szCs w:val="32"/>
          <w:lang w:val="en-GB" w:eastAsia="en-GB"/>
        </w:rPr>
        <w:drawing>
          <wp:inline distT="0" distB="0" distL="0" distR="0">
            <wp:extent cx="5819775" cy="5200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5200650"/>
                    </a:xfrm>
                    <a:prstGeom prst="rect">
                      <a:avLst/>
                    </a:prstGeom>
                    <a:noFill/>
                    <a:ln>
                      <a:noFill/>
                    </a:ln>
                  </pic:spPr>
                </pic:pic>
              </a:graphicData>
            </a:graphic>
          </wp:inline>
        </w:drawing>
      </w:r>
    </w:p>
    <w:p w:rsidR="008F4C9C" w:rsidRDefault="008F4C9C" w:rsidP="00A815A2">
      <w:pPr>
        <w:rPr>
          <w:b/>
          <w:sz w:val="32"/>
          <w:szCs w:val="32"/>
        </w:rPr>
      </w:pPr>
    </w:p>
    <w:p w:rsidR="008F4C9C" w:rsidRDefault="008F4C9C" w:rsidP="00A815A2">
      <w:pPr>
        <w:rPr>
          <w:b/>
          <w:sz w:val="32"/>
          <w:szCs w:val="32"/>
        </w:rPr>
      </w:pPr>
    </w:p>
    <w:p w:rsidR="008F4C9C" w:rsidRDefault="008F4C9C" w:rsidP="00A815A2">
      <w:pPr>
        <w:rPr>
          <w:b/>
          <w:sz w:val="32"/>
          <w:szCs w:val="32"/>
        </w:rPr>
      </w:pPr>
    </w:p>
    <w:p w:rsidR="008F4C9C" w:rsidRDefault="008F4C9C" w:rsidP="00A815A2">
      <w:pPr>
        <w:rPr>
          <w:b/>
          <w:sz w:val="32"/>
          <w:szCs w:val="32"/>
        </w:rPr>
      </w:pPr>
    </w:p>
    <w:p w:rsidR="007D4B63" w:rsidRDefault="00223768" w:rsidP="00A815A2">
      <w:pPr>
        <w:rPr>
          <w:b/>
          <w:sz w:val="32"/>
          <w:szCs w:val="32"/>
        </w:rPr>
      </w:pPr>
      <w:r>
        <w:rPr>
          <w:b/>
          <w:sz w:val="24"/>
        </w:rPr>
        <w:lastRenderedPageBreak/>
        <w:t>T</w:t>
      </w:r>
      <w:r w:rsidR="007D4B63" w:rsidRPr="00A815A2">
        <w:rPr>
          <w:b/>
          <w:sz w:val="24"/>
        </w:rPr>
        <w:t xml:space="preserve">ask </w:t>
      </w:r>
      <w:proofErr w:type="gramStart"/>
      <w:r w:rsidR="007D4B63" w:rsidRPr="00A815A2">
        <w:rPr>
          <w:b/>
          <w:sz w:val="24"/>
        </w:rPr>
        <w:t>1</w:t>
      </w:r>
      <w:r w:rsidR="007D4B63">
        <w:rPr>
          <w:b/>
          <w:sz w:val="24"/>
        </w:rPr>
        <w:t xml:space="preserve">  (</w:t>
      </w:r>
      <w:proofErr w:type="gramEnd"/>
      <w:r w:rsidR="007D4B63">
        <w:rPr>
          <w:b/>
          <w:sz w:val="24"/>
        </w:rPr>
        <w:t>continued)</w:t>
      </w:r>
    </w:p>
    <w:p w:rsidR="00A815A2" w:rsidRPr="00A815A2" w:rsidRDefault="00A815A2" w:rsidP="00A815A2">
      <w:pPr>
        <w:rPr>
          <w:b/>
          <w:sz w:val="32"/>
          <w:szCs w:val="32"/>
        </w:rPr>
      </w:pPr>
    </w:p>
    <w:p w:rsidR="00A815A2" w:rsidRDefault="00223768">
      <w:pPr>
        <w:rPr>
          <w:b/>
          <w:sz w:val="24"/>
        </w:rPr>
      </w:pPr>
      <w:r>
        <w:rPr>
          <w:b/>
          <w:noProof/>
          <w:sz w:val="24"/>
          <w:lang w:val="en-GB" w:eastAsia="en-GB"/>
        </w:rPr>
        <w:drawing>
          <wp:inline distT="0" distB="0" distL="0" distR="0">
            <wp:extent cx="5838825" cy="1247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247775"/>
                    </a:xfrm>
                    <a:prstGeom prst="rect">
                      <a:avLst/>
                    </a:prstGeom>
                    <a:noFill/>
                    <a:ln>
                      <a:noFill/>
                    </a:ln>
                  </pic:spPr>
                </pic:pic>
              </a:graphicData>
            </a:graphic>
          </wp:inline>
        </w:drawing>
      </w:r>
      <w:r w:rsidR="00A815A2">
        <w:rPr>
          <w:b/>
          <w:sz w:val="24"/>
        </w:rPr>
        <w:br w:type="page"/>
      </w:r>
    </w:p>
    <w:p w:rsidR="002907F5" w:rsidRDefault="00A815A2" w:rsidP="00A670DD">
      <w:pPr>
        <w:rPr>
          <w:color w:val="808080"/>
        </w:rPr>
      </w:pPr>
      <w:r w:rsidRPr="00A815A2">
        <w:rPr>
          <w:b/>
          <w:sz w:val="24"/>
        </w:rPr>
        <w:lastRenderedPageBreak/>
        <w:t xml:space="preserve">Task </w:t>
      </w:r>
      <w:proofErr w:type="gramStart"/>
      <w:r>
        <w:rPr>
          <w:b/>
          <w:sz w:val="24"/>
        </w:rPr>
        <w:t>2</w:t>
      </w:r>
      <w:r w:rsidR="00450EBE">
        <w:rPr>
          <w:b/>
          <w:sz w:val="24"/>
        </w:rPr>
        <w:t xml:space="preserve"> </w:t>
      </w:r>
      <w:r>
        <w:rPr>
          <w:b/>
          <w:sz w:val="24"/>
        </w:rPr>
        <w:t xml:space="preserve"> </w:t>
      </w:r>
      <w:r w:rsidR="00450EBE">
        <w:rPr>
          <w:color w:val="808080"/>
        </w:rPr>
        <w:t>(</w:t>
      </w:r>
      <w:proofErr w:type="gramEnd"/>
      <w:r w:rsidR="00450EBE">
        <w:rPr>
          <w:color w:val="808080"/>
        </w:rPr>
        <w:t>9</w:t>
      </w:r>
      <w:r w:rsidRPr="0080589F">
        <w:rPr>
          <w:color w:val="808080"/>
        </w:rPr>
        <w:t xml:space="preserve"> marks)</w:t>
      </w:r>
    </w:p>
    <w:p w:rsidR="00A815A2" w:rsidRDefault="00A815A2" w:rsidP="00A670DD">
      <w:pPr>
        <w:rPr>
          <w:color w:val="808080"/>
        </w:rPr>
      </w:pPr>
    </w:p>
    <w:p w:rsidR="00A815A2" w:rsidRDefault="00FF5497" w:rsidP="00A670DD">
      <w:pPr>
        <w:rPr>
          <w:b/>
          <w:sz w:val="24"/>
        </w:rPr>
      </w:pPr>
      <w:r>
        <w:rPr>
          <w:b/>
          <w:noProof/>
          <w:sz w:val="24"/>
          <w:lang w:val="en-GB" w:eastAsia="en-GB"/>
        </w:rPr>
        <w:drawing>
          <wp:inline distT="0" distB="0" distL="0" distR="0">
            <wp:extent cx="5791200" cy="5343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5343525"/>
                    </a:xfrm>
                    <a:prstGeom prst="rect">
                      <a:avLst/>
                    </a:prstGeom>
                    <a:noFill/>
                    <a:ln>
                      <a:noFill/>
                    </a:ln>
                  </pic:spPr>
                </pic:pic>
              </a:graphicData>
            </a:graphic>
          </wp:inline>
        </w:drawing>
      </w:r>
    </w:p>
    <w:p w:rsidR="00A815A2" w:rsidRDefault="00A815A2">
      <w:pPr>
        <w:rPr>
          <w:b/>
          <w:sz w:val="24"/>
        </w:rPr>
      </w:pPr>
      <w:r>
        <w:rPr>
          <w:b/>
          <w:sz w:val="24"/>
        </w:rPr>
        <w:br w:type="page"/>
      </w:r>
    </w:p>
    <w:p w:rsidR="00F329FD" w:rsidRDefault="00F329FD" w:rsidP="00A670DD">
      <w:pPr>
        <w:rPr>
          <w:b/>
          <w:sz w:val="24"/>
        </w:rPr>
      </w:pPr>
      <w:r w:rsidRPr="00A815A2">
        <w:rPr>
          <w:b/>
          <w:sz w:val="24"/>
        </w:rPr>
        <w:lastRenderedPageBreak/>
        <w:t xml:space="preserve">Task </w:t>
      </w:r>
      <w:proofErr w:type="gramStart"/>
      <w:r>
        <w:rPr>
          <w:b/>
          <w:sz w:val="24"/>
        </w:rPr>
        <w:t>2  (</w:t>
      </w:r>
      <w:proofErr w:type="gramEnd"/>
      <w:r>
        <w:rPr>
          <w:b/>
          <w:sz w:val="24"/>
        </w:rPr>
        <w:t>continued)</w:t>
      </w:r>
    </w:p>
    <w:p w:rsidR="00F329FD" w:rsidRDefault="00F329FD" w:rsidP="00A670DD">
      <w:pPr>
        <w:rPr>
          <w:b/>
          <w:sz w:val="24"/>
        </w:rPr>
      </w:pPr>
    </w:p>
    <w:p w:rsidR="00F329FD" w:rsidRDefault="00FF5497" w:rsidP="00A670DD">
      <w:pPr>
        <w:rPr>
          <w:b/>
          <w:sz w:val="24"/>
        </w:rPr>
      </w:pPr>
      <w:r>
        <w:rPr>
          <w:b/>
          <w:noProof/>
          <w:sz w:val="24"/>
          <w:lang w:val="en-GB" w:eastAsia="en-GB"/>
        </w:rPr>
        <w:drawing>
          <wp:inline distT="0" distB="0" distL="0" distR="0">
            <wp:extent cx="5781675" cy="2800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2800350"/>
                    </a:xfrm>
                    <a:prstGeom prst="rect">
                      <a:avLst/>
                    </a:prstGeom>
                    <a:noFill/>
                    <a:ln>
                      <a:noFill/>
                    </a:ln>
                  </pic:spPr>
                </pic:pic>
              </a:graphicData>
            </a:graphic>
          </wp:inline>
        </w:drawing>
      </w:r>
    </w:p>
    <w:p w:rsidR="00F329FD" w:rsidRDefault="00F329FD" w:rsidP="00A670DD">
      <w:pPr>
        <w:rPr>
          <w:b/>
          <w:sz w:val="24"/>
        </w:rPr>
      </w:pPr>
    </w:p>
    <w:p w:rsidR="00F329FD" w:rsidRDefault="00F329FD" w:rsidP="00A670DD">
      <w:pPr>
        <w:rPr>
          <w:b/>
          <w:sz w:val="24"/>
        </w:rPr>
      </w:pPr>
    </w:p>
    <w:p w:rsidR="00F329FD" w:rsidRDefault="00F329FD" w:rsidP="00A670DD">
      <w:pPr>
        <w:rPr>
          <w:b/>
          <w:sz w:val="24"/>
        </w:rPr>
      </w:pPr>
    </w:p>
    <w:p w:rsidR="00F329FD" w:rsidRDefault="00F329FD" w:rsidP="00A670DD">
      <w:pPr>
        <w:rPr>
          <w:b/>
          <w:sz w:val="24"/>
        </w:rPr>
      </w:pPr>
    </w:p>
    <w:p w:rsidR="00F329FD" w:rsidRDefault="00F329FD" w:rsidP="00A670DD">
      <w:pPr>
        <w:rPr>
          <w:b/>
          <w:sz w:val="24"/>
        </w:rPr>
      </w:pPr>
    </w:p>
    <w:p w:rsidR="00AC6D49" w:rsidRDefault="00AC6D49" w:rsidP="00A670DD">
      <w:pPr>
        <w:rPr>
          <w:b/>
          <w:sz w:val="24"/>
        </w:rPr>
      </w:pPr>
    </w:p>
    <w:p w:rsidR="00AC6D49" w:rsidRDefault="00AC6D49" w:rsidP="00A670DD">
      <w:pPr>
        <w:rPr>
          <w:b/>
          <w:sz w:val="24"/>
        </w:rPr>
      </w:pPr>
    </w:p>
    <w:p w:rsidR="00AC6D49" w:rsidRDefault="00AC6D49"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FF5497" w:rsidRDefault="00FF5497" w:rsidP="00A670DD">
      <w:pPr>
        <w:rPr>
          <w:b/>
          <w:sz w:val="24"/>
        </w:rPr>
      </w:pPr>
    </w:p>
    <w:p w:rsidR="00A815A2" w:rsidRDefault="00A815A2" w:rsidP="00A670DD">
      <w:pPr>
        <w:rPr>
          <w:color w:val="808080"/>
        </w:rPr>
      </w:pPr>
      <w:r w:rsidRPr="00A815A2">
        <w:rPr>
          <w:b/>
          <w:sz w:val="24"/>
        </w:rPr>
        <w:lastRenderedPageBreak/>
        <w:t xml:space="preserve">Task </w:t>
      </w:r>
      <w:proofErr w:type="gramStart"/>
      <w:r>
        <w:rPr>
          <w:b/>
          <w:sz w:val="24"/>
        </w:rPr>
        <w:t>3</w:t>
      </w:r>
      <w:r w:rsidR="00450EBE">
        <w:rPr>
          <w:b/>
          <w:sz w:val="24"/>
        </w:rPr>
        <w:t xml:space="preserve"> </w:t>
      </w:r>
      <w:r>
        <w:rPr>
          <w:b/>
          <w:sz w:val="24"/>
        </w:rPr>
        <w:t xml:space="preserve"> </w:t>
      </w:r>
      <w:r w:rsidR="00450EBE">
        <w:rPr>
          <w:color w:val="808080"/>
        </w:rPr>
        <w:t>(</w:t>
      </w:r>
      <w:proofErr w:type="gramEnd"/>
      <w:r w:rsidR="00450EBE">
        <w:rPr>
          <w:color w:val="808080"/>
        </w:rPr>
        <w:t>5</w:t>
      </w:r>
      <w:r w:rsidRPr="0080589F">
        <w:rPr>
          <w:color w:val="808080"/>
        </w:rPr>
        <w:t xml:space="preserve"> marks)</w:t>
      </w:r>
    </w:p>
    <w:p w:rsidR="00A815A2" w:rsidRDefault="00A815A2" w:rsidP="00A670DD">
      <w:pPr>
        <w:rPr>
          <w:color w:val="808080"/>
        </w:rPr>
      </w:pPr>
    </w:p>
    <w:p w:rsidR="00A815A2" w:rsidRDefault="0053115A" w:rsidP="00A670DD">
      <w:pPr>
        <w:rPr>
          <w:b/>
          <w:sz w:val="24"/>
        </w:rPr>
      </w:pPr>
      <w:r>
        <w:rPr>
          <w:b/>
          <w:noProof/>
          <w:sz w:val="24"/>
          <w:lang w:val="en-GB" w:eastAsia="en-GB"/>
        </w:rPr>
        <w:drawing>
          <wp:inline distT="0" distB="0" distL="0" distR="0">
            <wp:extent cx="5819775" cy="53625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9775" cy="5362575"/>
                    </a:xfrm>
                    <a:prstGeom prst="rect">
                      <a:avLst/>
                    </a:prstGeom>
                    <a:noFill/>
                    <a:ln>
                      <a:noFill/>
                    </a:ln>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proofErr w:type="gramStart"/>
      <w:r w:rsidR="00DE71C9">
        <w:rPr>
          <w:b/>
          <w:sz w:val="24"/>
        </w:rPr>
        <w:t>4</w:t>
      </w:r>
      <w:r w:rsidR="00450EBE">
        <w:rPr>
          <w:b/>
          <w:sz w:val="24"/>
        </w:rPr>
        <w:t xml:space="preserve"> </w:t>
      </w:r>
      <w:r>
        <w:rPr>
          <w:b/>
          <w:sz w:val="24"/>
        </w:rPr>
        <w:t xml:space="preserve"> </w:t>
      </w:r>
      <w:r>
        <w:rPr>
          <w:color w:val="808080"/>
        </w:rPr>
        <w:t>(</w:t>
      </w:r>
      <w:proofErr w:type="gramEnd"/>
      <w:r w:rsidR="00450EBE">
        <w:rPr>
          <w:color w:val="808080"/>
        </w:rPr>
        <w:t>9</w:t>
      </w:r>
      <w:r w:rsidRPr="0080589F">
        <w:rPr>
          <w:color w:val="808080"/>
        </w:rPr>
        <w:t xml:space="preserve"> marks)</w:t>
      </w:r>
    </w:p>
    <w:p w:rsidR="00DE71C9" w:rsidRDefault="00DE71C9" w:rsidP="00A670DD">
      <w:pPr>
        <w:rPr>
          <w:color w:val="808080"/>
        </w:rPr>
      </w:pPr>
    </w:p>
    <w:p w:rsidR="00DE71C9" w:rsidRDefault="00AD614B" w:rsidP="00A670DD">
      <w:pPr>
        <w:rPr>
          <w:b/>
          <w:sz w:val="24"/>
        </w:rPr>
      </w:pPr>
      <w:r>
        <w:rPr>
          <w:b/>
          <w:noProof/>
          <w:sz w:val="24"/>
          <w:lang w:val="en-GB" w:eastAsia="en-GB"/>
        </w:rPr>
        <w:drawing>
          <wp:inline distT="0" distB="0" distL="0" distR="0">
            <wp:extent cx="5772150" cy="586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5867400"/>
                    </a:xfrm>
                    <a:prstGeom prst="rect">
                      <a:avLst/>
                    </a:prstGeom>
                    <a:noFill/>
                    <a:ln>
                      <a:noFill/>
                    </a:ln>
                  </pic:spPr>
                </pic:pic>
              </a:graphicData>
            </a:graphic>
          </wp:inline>
        </w:drawing>
      </w:r>
    </w:p>
    <w:p w:rsidR="00DE71C9" w:rsidRDefault="00DE71C9">
      <w:pPr>
        <w:rPr>
          <w:b/>
          <w:sz w:val="24"/>
        </w:rPr>
      </w:pPr>
      <w:r>
        <w:rPr>
          <w:b/>
          <w:sz w:val="24"/>
        </w:rPr>
        <w:br w:type="page"/>
      </w:r>
    </w:p>
    <w:p w:rsidR="00A5435D" w:rsidRDefault="00A5435D" w:rsidP="00A670DD">
      <w:pPr>
        <w:rPr>
          <w:b/>
          <w:sz w:val="24"/>
        </w:rPr>
      </w:pPr>
      <w:r w:rsidRPr="00A815A2">
        <w:rPr>
          <w:b/>
          <w:sz w:val="24"/>
        </w:rPr>
        <w:lastRenderedPageBreak/>
        <w:t xml:space="preserve">Task </w:t>
      </w:r>
      <w:proofErr w:type="gramStart"/>
      <w:r>
        <w:rPr>
          <w:b/>
          <w:sz w:val="24"/>
        </w:rPr>
        <w:t>4  (</w:t>
      </w:r>
      <w:proofErr w:type="gramEnd"/>
      <w:r>
        <w:rPr>
          <w:b/>
          <w:sz w:val="24"/>
        </w:rPr>
        <w:t>continued)</w:t>
      </w:r>
    </w:p>
    <w:p w:rsidR="00A5435D" w:rsidRDefault="00A5435D" w:rsidP="00A670DD">
      <w:pPr>
        <w:rPr>
          <w:b/>
          <w:sz w:val="24"/>
        </w:rPr>
      </w:pPr>
    </w:p>
    <w:p w:rsidR="00A5435D" w:rsidRDefault="00AD614B" w:rsidP="00A670DD">
      <w:pPr>
        <w:rPr>
          <w:b/>
          <w:sz w:val="24"/>
        </w:rPr>
      </w:pPr>
      <w:r>
        <w:rPr>
          <w:b/>
          <w:noProof/>
          <w:sz w:val="24"/>
          <w:lang w:val="en-GB" w:eastAsia="en-GB"/>
        </w:rPr>
        <w:drawing>
          <wp:inline distT="0" distB="0" distL="0" distR="0">
            <wp:extent cx="5772150" cy="398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150" cy="3981450"/>
                    </a:xfrm>
                    <a:prstGeom prst="rect">
                      <a:avLst/>
                    </a:prstGeom>
                    <a:noFill/>
                    <a:ln>
                      <a:noFill/>
                    </a:ln>
                  </pic:spPr>
                </pic:pic>
              </a:graphicData>
            </a:graphic>
          </wp:inline>
        </w:drawing>
      </w: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DE71C9" w:rsidRDefault="00DE71C9" w:rsidP="00A670DD">
      <w:pPr>
        <w:rPr>
          <w:color w:val="808080"/>
        </w:rPr>
      </w:pPr>
      <w:r w:rsidRPr="00A815A2">
        <w:rPr>
          <w:b/>
          <w:sz w:val="24"/>
        </w:rPr>
        <w:lastRenderedPageBreak/>
        <w:t xml:space="preserve">Task </w:t>
      </w:r>
      <w:proofErr w:type="gramStart"/>
      <w:r>
        <w:rPr>
          <w:b/>
          <w:sz w:val="24"/>
        </w:rPr>
        <w:t>5</w:t>
      </w:r>
      <w:r w:rsidR="00450EBE">
        <w:rPr>
          <w:b/>
          <w:sz w:val="24"/>
        </w:rPr>
        <w:t xml:space="preserve"> </w:t>
      </w:r>
      <w:r>
        <w:rPr>
          <w:b/>
          <w:sz w:val="24"/>
        </w:rPr>
        <w:t xml:space="preserve"> </w:t>
      </w:r>
      <w:r w:rsidR="00450EBE">
        <w:rPr>
          <w:color w:val="808080"/>
        </w:rPr>
        <w:t>(</w:t>
      </w:r>
      <w:proofErr w:type="gramEnd"/>
      <w:r w:rsidR="00450EBE">
        <w:rPr>
          <w:color w:val="808080"/>
        </w:rPr>
        <w:t>7</w:t>
      </w:r>
      <w:r w:rsidRPr="0080589F">
        <w:rPr>
          <w:color w:val="808080"/>
        </w:rPr>
        <w:t xml:space="preserve"> marks)</w:t>
      </w:r>
    </w:p>
    <w:p w:rsidR="00DE71C9" w:rsidRDefault="00DE71C9" w:rsidP="00A670DD">
      <w:pPr>
        <w:rPr>
          <w:color w:val="808080"/>
        </w:rPr>
      </w:pPr>
    </w:p>
    <w:p w:rsidR="00DE71C9" w:rsidRDefault="00860C9D" w:rsidP="00A670DD">
      <w:pPr>
        <w:rPr>
          <w:b/>
          <w:sz w:val="24"/>
        </w:rPr>
      </w:pPr>
      <w:r>
        <w:rPr>
          <w:b/>
          <w:noProof/>
          <w:sz w:val="24"/>
          <w:lang w:val="en-GB" w:eastAsia="en-GB"/>
        </w:rPr>
        <w:drawing>
          <wp:inline distT="0" distB="0" distL="0" distR="0" wp14:anchorId="67B51EA3" wp14:editId="2A654ED9">
            <wp:extent cx="5810250" cy="5867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0" cy="5867400"/>
                    </a:xfrm>
                    <a:prstGeom prst="rect">
                      <a:avLst/>
                    </a:prstGeom>
                    <a:noFill/>
                    <a:ln>
                      <a:noFill/>
                    </a:ln>
                  </pic:spPr>
                </pic:pic>
              </a:graphicData>
            </a:graphic>
          </wp:inline>
        </w:drawing>
      </w: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proofErr w:type="gramStart"/>
      <w:r>
        <w:rPr>
          <w:b/>
          <w:sz w:val="24"/>
        </w:rPr>
        <w:t xml:space="preserve">6 </w:t>
      </w:r>
      <w:r w:rsidR="00450EBE">
        <w:rPr>
          <w:b/>
          <w:sz w:val="24"/>
        </w:rPr>
        <w:t xml:space="preserve"> </w:t>
      </w:r>
      <w:r w:rsidR="00450EBE">
        <w:rPr>
          <w:color w:val="808080"/>
        </w:rPr>
        <w:t>(</w:t>
      </w:r>
      <w:proofErr w:type="gramEnd"/>
      <w:r w:rsidR="00450EBE">
        <w:rPr>
          <w:color w:val="808080"/>
        </w:rPr>
        <w:t>7</w:t>
      </w:r>
      <w:r w:rsidRPr="0080589F">
        <w:rPr>
          <w:color w:val="808080"/>
        </w:rPr>
        <w:t xml:space="preserve"> marks)</w:t>
      </w:r>
    </w:p>
    <w:p w:rsidR="00DE71C9" w:rsidRDefault="00DE71C9" w:rsidP="00A670DD">
      <w:pPr>
        <w:rPr>
          <w:color w:val="808080"/>
        </w:rPr>
      </w:pPr>
    </w:p>
    <w:p w:rsidR="00DE71C9" w:rsidRDefault="00C2656C" w:rsidP="00A670DD">
      <w:pPr>
        <w:rPr>
          <w:b/>
          <w:sz w:val="24"/>
        </w:rPr>
      </w:pPr>
      <w:r>
        <w:rPr>
          <w:b/>
          <w:noProof/>
          <w:sz w:val="24"/>
          <w:lang w:val="en-GB" w:eastAsia="en-GB"/>
        </w:rPr>
        <w:drawing>
          <wp:inline distT="0" distB="0" distL="0" distR="0" wp14:anchorId="44677629" wp14:editId="502CD77D">
            <wp:extent cx="5772150" cy="3314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3314700"/>
                    </a:xfrm>
                    <a:prstGeom prst="rect">
                      <a:avLst/>
                    </a:prstGeom>
                    <a:noFill/>
                    <a:ln>
                      <a:noFill/>
                    </a:ln>
                  </pic:spPr>
                </pic:pic>
              </a:graphicData>
            </a:graphic>
          </wp:inline>
        </w:drawing>
      </w:r>
    </w:p>
    <w:p w:rsidR="00DE71C9" w:rsidRDefault="00DE71C9">
      <w:pPr>
        <w:rPr>
          <w:b/>
          <w:sz w:val="24"/>
        </w:rPr>
      </w:pPr>
      <w:r>
        <w:rPr>
          <w:b/>
          <w:sz w:val="24"/>
        </w:rPr>
        <w:br w:type="page"/>
      </w:r>
    </w:p>
    <w:p w:rsidR="00DE71C9" w:rsidRDefault="003B7067" w:rsidP="00DE71C9">
      <w:pPr>
        <w:rPr>
          <w:color w:val="808080"/>
        </w:rPr>
      </w:pPr>
      <w:r>
        <w:rPr>
          <w:b/>
          <w:sz w:val="24"/>
        </w:rPr>
        <w:lastRenderedPageBreak/>
        <w:t>T</w:t>
      </w:r>
      <w:r w:rsidR="00DE71C9" w:rsidRPr="00A815A2">
        <w:rPr>
          <w:b/>
          <w:sz w:val="24"/>
        </w:rPr>
        <w:t xml:space="preserve">ask </w:t>
      </w:r>
      <w:proofErr w:type="gramStart"/>
      <w:r w:rsidR="00DE71C9">
        <w:rPr>
          <w:b/>
          <w:sz w:val="24"/>
        </w:rPr>
        <w:t>7</w:t>
      </w:r>
      <w:r w:rsidR="00450EBE">
        <w:rPr>
          <w:b/>
          <w:sz w:val="24"/>
        </w:rPr>
        <w:t xml:space="preserve"> </w:t>
      </w:r>
      <w:r w:rsidR="00DE71C9">
        <w:rPr>
          <w:b/>
          <w:sz w:val="24"/>
        </w:rPr>
        <w:t xml:space="preserve"> </w:t>
      </w:r>
      <w:r w:rsidR="00450EBE">
        <w:rPr>
          <w:color w:val="808080"/>
        </w:rPr>
        <w:t>(</w:t>
      </w:r>
      <w:proofErr w:type="gramEnd"/>
      <w:r w:rsidR="00450EBE">
        <w:rPr>
          <w:color w:val="808080"/>
        </w:rPr>
        <w:t>17</w:t>
      </w:r>
      <w:r w:rsidR="00DE71C9" w:rsidRPr="0080589F">
        <w:rPr>
          <w:color w:val="808080"/>
        </w:rPr>
        <w:t xml:space="preserve"> marks)</w:t>
      </w:r>
    </w:p>
    <w:p w:rsidR="00DE71C9" w:rsidRDefault="00DE71C9" w:rsidP="00DE71C9">
      <w:pPr>
        <w:rPr>
          <w:color w:val="808080"/>
        </w:rPr>
      </w:pPr>
    </w:p>
    <w:p w:rsidR="00DE71C9" w:rsidRDefault="00720C75" w:rsidP="00A670DD">
      <w:pPr>
        <w:rPr>
          <w:b/>
          <w:sz w:val="24"/>
        </w:rPr>
      </w:pPr>
      <w:r>
        <w:rPr>
          <w:b/>
          <w:noProof/>
          <w:sz w:val="24"/>
          <w:lang w:val="en-GB" w:eastAsia="en-GB"/>
        </w:rPr>
        <w:drawing>
          <wp:inline distT="0" distB="0" distL="0" distR="0">
            <wp:extent cx="5953125" cy="5124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3125" cy="5124450"/>
                    </a:xfrm>
                    <a:prstGeom prst="rect">
                      <a:avLst/>
                    </a:prstGeom>
                    <a:noFill/>
                    <a:ln>
                      <a:noFill/>
                    </a:ln>
                  </pic:spPr>
                </pic:pic>
              </a:graphicData>
            </a:graphic>
          </wp:inline>
        </w:drawing>
      </w:r>
    </w:p>
    <w:p w:rsidR="00DE71C9" w:rsidRDefault="00DE71C9">
      <w:pPr>
        <w:rPr>
          <w:b/>
          <w:sz w:val="24"/>
        </w:rPr>
      </w:pPr>
      <w:r>
        <w:rPr>
          <w:b/>
          <w:sz w:val="24"/>
        </w:rPr>
        <w:br w:type="page"/>
      </w:r>
    </w:p>
    <w:p w:rsidR="000F3947" w:rsidRDefault="000F3947" w:rsidP="00DE71C9">
      <w:pPr>
        <w:rPr>
          <w:b/>
          <w:sz w:val="24"/>
        </w:rPr>
      </w:pPr>
      <w:r>
        <w:rPr>
          <w:b/>
          <w:sz w:val="24"/>
        </w:rPr>
        <w:lastRenderedPageBreak/>
        <w:t>T</w:t>
      </w:r>
      <w:r w:rsidRPr="00A815A2">
        <w:rPr>
          <w:b/>
          <w:sz w:val="24"/>
        </w:rPr>
        <w:t xml:space="preserve">ask </w:t>
      </w:r>
      <w:proofErr w:type="gramStart"/>
      <w:r>
        <w:rPr>
          <w:b/>
          <w:sz w:val="24"/>
        </w:rPr>
        <w:t>7  (</w:t>
      </w:r>
      <w:proofErr w:type="gramEnd"/>
      <w:r>
        <w:rPr>
          <w:b/>
          <w:sz w:val="24"/>
        </w:rPr>
        <w:t>continued)</w:t>
      </w:r>
    </w:p>
    <w:p w:rsidR="000F3947" w:rsidRDefault="000F3947" w:rsidP="00DE71C9">
      <w:pPr>
        <w:rPr>
          <w:b/>
          <w:sz w:val="24"/>
        </w:rPr>
      </w:pPr>
    </w:p>
    <w:p w:rsidR="000F3947" w:rsidRDefault="00720C75" w:rsidP="00DE71C9">
      <w:pPr>
        <w:rPr>
          <w:b/>
          <w:sz w:val="24"/>
        </w:rPr>
      </w:pPr>
      <w:r>
        <w:rPr>
          <w:b/>
          <w:noProof/>
          <w:sz w:val="24"/>
          <w:lang w:val="en-GB" w:eastAsia="en-GB"/>
        </w:rPr>
        <w:drawing>
          <wp:inline distT="0" distB="0" distL="0" distR="0">
            <wp:extent cx="5781675" cy="1495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1675" cy="1495425"/>
                    </a:xfrm>
                    <a:prstGeom prst="rect">
                      <a:avLst/>
                    </a:prstGeom>
                    <a:noFill/>
                    <a:ln>
                      <a:noFill/>
                    </a:ln>
                  </pic:spPr>
                </pic:pic>
              </a:graphicData>
            </a:graphic>
          </wp:inline>
        </w:drawing>
      </w: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DE71C9" w:rsidRDefault="00DE71C9" w:rsidP="00DE71C9">
      <w:pPr>
        <w:rPr>
          <w:color w:val="808080"/>
        </w:rPr>
      </w:pPr>
      <w:r w:rsidRPr="00A815A2">
        <w:rPr>
          <w:b/>
          <w:sz w:val="24"/>
        </w:rPr>
        <w:lastRenderedPageBreak/>
        <w:t xml:space="preserve">Task </w:t>
      </w:r>
      <w:proofErr w:type="gramStart"/>
      <w:r>
        <w:rPr>
          <w:b/>
          <w:sz w:val="24"/>
        </w:rPr>
        <w:t>8</w:t>
      </w:r>
      <w:r w:rsidR="00450EBE">
        <w:rPr>
          <w:b/>
          <w:sz w:val="24"/>
        </w:rPr>
        <w:t xml:space="preserve"> </w:t>
      </w:r>
      <w:r>
        <w:rPr>
          <w:b/>
          <w:sz w:val="24"/>
        </w:rPr>
        <w:t xml:space="preserve"> </w:t>
      </w:r>
      <w:r w:rsidR="00450EBE">
        <w:rPr>
          <w:color w:val="808080"/>
        </w:rPr>
        <w:t>(</w:t>
      </w:r>
      <w:proofErr w:type="gramEnd"/>
      <w:r w:rsidR="00450EBE">
        <w:rPr>
          <w:color w:val="808080"/>
        </w:rPr>
        <w:t>10</w:t>
      </w:r>
      <w:r w:rsidRPr="0080589F">
        <w:rPr>
          <w:color w:val="808080"/>
        </w:rPr>
        <w:t xml:space="preserve"> marks)</w:t>
      </w:r>
    </w:p>
    <w:p w:rsidR="00DE71C9" w:rsidRDefault="00DE71C9" w:rsidP="00A670DD">
      <w:pPr>
        <w:rPr>
          <w:b/>
          <w:sz w:val="24"/>
        </w:rPr>
      </w:pPr>
    </w:p>
    <w:p w:rsidR="00DE71C9" w:rsidRDefault="00C729F7" w:rsidP="00A670DD">
      <w:pPr>
        <w:rPr>
          <w:b/>
          <w:sz w:val="24"/>
        </w:rPr>
      </w:pPr>
      <w:r>
        <w:rPr>
          <w:b/>
          <w:noProof/>
          <w:sz w:val="24"/>
          <w:lang w:val="en-GB" w:eastAsia="en-GB"/>
        </w:rPr>
        <w:drawing>
          <wp:inline distT="0" distB="0" distL="0" distR="0">
            <wp:extent cx="5810250" cy="5514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0" cy="5514975"/>
                    </a:xfrm>
                    <a:prstGeom prst="rect">
                      <a:avLst/>
                    </a:prstGeom>
                    <a:noFill/>
                    <a:ln>
                      <a:noFill/>
                    </a:ln>
                  </pic:spPr>
                </pic:pic>
              </a:graphicData>
            </a:graphic>
          </wp:inline>
        </w:drawing>
      </w:r>
    </w:p>
    <w:p w:rsidR="001A08D5" w:rsidRDefault="001A08D5" w:rsidP="00A670DD">
      <w:pPr>
        <w:rPr>
          <w:b/>
          <w:sz w:val="24"/>
        </w:rPr>
      </w:pPr>
    </w:p>
    <w:p w:rsidR="00DF6440" w:rsidRDefault="00DF6440" w:rsidP="00A670DD">
      <w:pPr>
        <w:rPr>
          <w:b/>
          <w:sz w:val="24"/>
        </w:rPr>
      </w:pPr>
    </w:p>
    <w:p w:rsidR="00C729F7" w:rsidRDefault="00C729F7" w:rsidP="00A670DD">
      <w:pPr>
        <w:rPr>
          <w:b/>
          <w:sz w:val="24"/>
        </w:rPr>
      </w:pPr>
    </w:p>
    <w:p w:rsidR="00C729F7" w:rsidRDefault="00C729F7" w:rsidP="00A670DD">
      <w:pPr>
        <w:rPr>
          <w:b/>
          <w:sz w:val="24"/>
        </w:rPr>
      </w:pPr>
    </w:p>
    <w:p w:rsidR="00C729F7" w:rsidRDefault="00C729F7" w:rsidP="00C729F7">
      <w:pPr>
        <w:rPr>
          <w:b/>
          <w:sz w:val="24"/>
        </w:rPr>
      </w:pPr>
      <w:r>
        <w:rPr>
          <w:b/>
          <w:sz w:val="24"/>
        </w:rPr>
        <w:lastRenderedPageBreak/>
        <w:t>T</w:t>
      </w:r>
      <w:r w:rsidRPr="00A815A2">
        <w:rPr>
          <w:b/>
          <w:sz w:val="24"/>
        </w:rPr>
        <w:t xml:space="preserve">ask </w:t>
      </w:r>
      <w:proofErr w:type="gramStart"/>
      <w:r>
        <w:rPr>
          <w:b/>
          <w:sz w:val="24"/>
        </w:rPr>
        <w:t>8</w:t>
      </w:r>
      <w:r>
        <w:rPr>
          <w:b/>
          <w:sz w:val="24"/>
        </w:rPr>
        <w:t xml:space="preserve">  (</w:t>
      </w:r>
      <w:proofErr w:type="gramEnd"/>
      <w:r>
        <w:rPr>
          <w:b/>
          <w:sz w:val="24"/>
        </w:rPr>
        <w:t>continued)</w:t>
      </w:r>
    </w:p>
    <w:p w:rsidR="00C729F7" w:rsidRDefault="00C729F7" w:rsidP="00A670DD">
      <w:pPr>
        <w:rPr>
          <w:b/>
          <w:sz w:val="24"/>
        </w:rPr>
      </w:pPr>
    </w:p>
    <w:p w:rsidR="00D95FFF" w:rsidRPr="00835C16" w:rsidRDefault="003C435A" w:rsidP="00A670DD">
      <w:pPr>
        <w:rPr>
          <w:b/>
          <w:sz w:val="24"/>
        </w:rPr>
      </w:pPr>
      <w:r>
        <w:rPr>
          <w:b/>
          <w:noProof/>
          <w:sz w:val="24"/>
          <w:lang w:val="en-GB" w:eastAsia="en-GB"/>
        </w:rPr>
        <w:drawing>
          <wp:inline distT="0" distB="0" distL="0" distR="0">
            <wp:extent cx="5800725" cy="28003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0725" cy="2800350"/>
                    </a:xfrm>
                    <a:prstGeom prst="rect">
                      <a:avLst/>
                    </a:prstGeom>
                    <a:noFill/>
                    <a:ln>
                      <a:noFill/>
                    </a:ln>
                  </pic:spPr>
                </pic:pic>
              </a:graphicData>
            </a:graphic>
          </wp:inline>
        </w:drawing>
      </w:r>
      <w:bookmarkStart w:id="0" w:name="_GoBack"/>
      <w:bookmarkEnd w:id="0"/>
    </w:p>
    <w:sectPr w:rsidR="00D95FFF" w:rsidRPr="00835C16" w:rsidSect="00532045">
      <w:footerReference w:type="even" r:id="rId22"/>
      <w:footerReference w:type="default" r:id="rId23"/>
      <w:footerReference w:type="first" r:id="rId24"/>
      <w:pgSz w:w="15840" w:h="12240" w:orient="landscape"/>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EA" w:rsidRDefault="00646DEA">
      <w:r>
        <w:separator/>
      </w:r>
    </w:p>
  </w:endnote>
  <w:endnote w:type="continuationSeparator" w:id="0">
    <w:p w:rsidR="00646DEA" w:rsidRDefault="0064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p>
  <w:p w:rsidR="00A117AF" w:rsidRPr="00532045" w:rsidRDefault="00532045" w:rsidP="00532045">
    <w:pPr>
      <w:pStyle w:val="ListParagraph"/>
      <w:ind w:left="0"/>
      <w:rPr>
        <w:rFonts w:cs="Arial"/>
        <w:color w:val="000000"/>
        <w:szCs w:val="20"/>
      </w:rPr>
    </w:pPr>
    <w:r>
      <w:t>Copyright © 2016 AAT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45" w:rsidRDefault="00532045" w:rsidP="00532045">
    <w:pPr>
      <w:pStyle w:val="ListParagraph"/>
      <w:ind w:left="0"/>
    </w:pPr>
    <w:r>
      <w:t>Copyright © 2016 AAT</w:t>
    </w:r>
  </w:p>
  <w:p w:rsidR="00532045" w:rsidRPr="00532045" w:rsidRDefault="00532045" w:rsidP="00532045">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EA" w:rsidRDefault="00646DEA">
      <w:r>
        <w:separator/>
      </w:r>
    </w:p>
  </w:footnote>
  <w:footnote w:type="continuationSeparator" w:id="0">
    <w:p w:rsidR="00646DEA" w:rsidRDefault="00646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2C8E"/>
    <w:rsid w:val="00003461"/>
    <w:rsid w:val="00004959"/>
    <w:rsid w:val="00006A2C"/>
    <w:rsid w:val="00006A36"/>
    <w:rsid w:val="00006FCB"/>
    <w:rsid w:val="00007A7D"/>
    <w:rsid w:val="00011B52"/>
    <w:rsid w:val="0001226F"/>
    <w:rsid w:val="00015A41"/>
    <w:rsid w:val="00016370"/>
    <w:rsid w:val="000163A8"/>
    <w:rsid w:val="0001652F"/>
    <w:rsid w:val="00017392"/>
    <w:rsid w:val="000174EA"/>
    <w:rsid w:val="00020312"/>
    <w:rsid w:val="000207BC"/>
    <w:rsid w:val="00021F63"/>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56E2"/>
    <w:rsid w:val="000460A1"/>
    <w:rsid w:val="0004687D"/>
    <w:rsid w:val="00053029"/>
    <w:rsid w:val="00053355"/>
    <w:rsid w:val="0005360D"/>
    <w:rsid w:val="00054657"/>
    <w:rsid w:val="0005676B"/>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748"/>
    <w:rsid w:val="000C70CF"/>
    <w:rsid w:val="000D37E8"/>
    <w:rsid w:val="000D6133"/>
    <w:rsid w:val="000E1032"/>
    <w:rsid w:val="000E1589"/>
    <w:rsid w:val="000E16E7"/>
    <w:rsid w:val="000E2F35"/>
    <w:rsid w:val="000E3901"/>
    <w:rsid w:val="000E428C"/>
    <w:rsid w:val="000E7F97"/>
    <w:rsid w:val="000F0ED7"/>
    <w:rsid w:val="000F1A8D"/>
    <w:rsid w:val="000F2284"/>
    <w:rsid w:val="000F350C"/>
    <w:rsid w:val="000F3947"/>
    <w:rsid w:val="000F4362"/>
    <w:rsid w:val="000F4560"/>
    <w:rsid w:val="000F4ADF"/>
    <w:rsid w:val="000F6A2D"/>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5D8B"/>
    <w:rsid w:val="00167D13"/>
    <w:rsid w:val="00172861"/>
    <w:rsid w:val="0017385C"/>
    <w:rsid w:val="00174190"/>
    <w:rsid w:val="00177210"/>
    <w:rsid w:val="00177441"/>
    <w:rsid w:val="00177E5F"/>
    <w:rsid w:val="00180F5B"/>
    <w:rsid w:val="0018376A"/>
    <w:rsid w:val="0018535B"/>
    <w:rsid w:val="00186A04"/>
    <w:rsid w:val="00187038"/>
    <w:rsid w:val="001870EF"/>
    <w:rsid w:val="00190803"/>
    <w:rsid w:val="00192264"/>
    <w:rsid w:val="001933A3"/>
    <w:rsid w:val="0019402F"/>
    <w:rsid w:val="0019555D"/>
    <w:rsid w:val="001967F4"/>
    <w:rsid w:val="001A08D5"/>
    <w:rsid w:val="001A0C44"/>
    <w:rsid w:val="001A1EAE"/>
    <w:rsid w:val="001A28C3"/>
    <w:rsid w:val="001A48A3"/>
    <w:rsid w:val="001A4AA2"/>
    <w:rsid w:val="001A5853"/>
    <w:rsid w:val="001A6021"/>
    <w:rsid w:val="001A6E5B"/>
    <w:rsid w:val="001B0A8B"/>
    <w:rsid w:val="001B0E46"/>
    <w:rsid w:val="001B1F15"/>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77F3"/>
    <w:rsid w:val="00200373"/>
    <w:rsid w:val="0020195D"/>
    <w:rsid w:val="00201C65"/>
    <w:rsid w:val="00203E89"/>
    <w:rsid w:val="0020400A"/>
    <w:rsid w:val="002045AE"/>
    <w:rsid w:val="0020474D"/>
    <w:rsid w:val="00204D10"/>
    <w:rsid w:val="002055DA"/>
    <w:rsid w:val="00205A2C"/>
    <w:rsid w:val="00212781"/>
    <w:rsid w:val="00212ACF"/>
    <w:rsid w:val="00212E20"/>
    <w:rsid w:val="00215C3D"/>
    <w:rsid w:val="00216697"/>
    <w:rsid w:val="002205D5"/>
    <w:rsid w:val="00220948"/>
    <w:rsid w:val="002212A8"/>
    <w:rsid w:val="00223768"/>
    <w:rsid w:val="0022390B"/>
    <w:rsid w:val="00224F1E"/>
    <w:rsid w:val="002260E3"/>
    <w:rsid w:val="002260E4"/>
    <w:rsid w:val="00226ADC"/>
    <w:rsid w:val="00227880"/>
    <w:rsid w:val="00227B23"/>
    <w:rsid w:val="0023077F"/>
    <w:rsid w:val="002307F4"/>
    <w:rsid w:val="002310ED"/>
    <w:rsid w:val="00231B4E"/>
    <w:rsid w:val="00231DD4"/>
    <w:rsid w:val="00240113"/>
    <w:rsid w:val="00241C1C"/>
    <w:rsid w:val="00241EB3"/>
    <w:rsid w:val="00243848"/>
    <w:rsid w:val="002439A1"/>
    <w:rsid w:val="00244616"/>
    <w:rsid w:val="002452CE"/>
    <w:rsid w:val="00247872"/>
    <w:rsid w:val="002516C9"/>
    <w:rsid w:val="00252B3A"/>
    <w:rsid w:val="00253132"/>
    <w:rsid w:val="00255168"/>
    <w:rsid w:val="00255906"/>
    <w:rsid w:val="002560F8"/>
    <w:rsid w:val="00257507"/>
    <w:rsid w:val="00257DA7"/>
    <w:rsid w:val="0026115F"/>
    <w:rsid w:val="002612F4"/>
    <w:rsid w:val="0026186E"/>
    <w:rsid w:val="00262959"/>
    <w:rsid w:val="00262B48"/>
    <w:rsid w:val="002639C9"/>
    <w:rsid w:val="00263DCF"/>
    <w:rsid w:val="00263EA7"/>
    <w:rsid w:val="00264404"/>
    <w:rsid w:val="0026530A"/>
    <w:rsid w:val="00265982"/>
    <w:rsid w:val="00265D01"/>
    <w:rsid w:val="00266798"/>
    <w:rsid w:val="00266BB9"/>
    <w:rsid w:val="00266DAC"/>
    <w:rsid w:val="0027011C"/>
    <w:rsid w:val="00270617"/>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3A68"/>
    <w:rsid w:val="002C3C8D"/>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7548"/>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0727"/>
    <w:rsid w:val="0032153C"/>
    <w:rsid w:val="003223B2"/>
    <w:rsid w:val="00323F3C"/>
    <w:rsid w:val="0032668D"/>
    <w:rsid w:val="0032684E"/>
    <w:rsid w:val="00326AF7"/>
    <w:rsid w:val="00331760"/>
    <w:rsid w:val="00333738"/>
    <w:rsid w:val="00333813"/>
    <w:rsid w:val="00334172"/>
    <w:rsid w:val="00334803"/>
    <w:rsid w:val="00336704"/>
    <w:rsid w:val="003367BC"/>
    <w:rsid w:val="00336DBE"/>
    <w:rsid w:val="00341E3D"/>
    <w:rsid w:val="00342C3E"/>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6772C"/>
    <w:rsid w:val="00372DBA"/>
    <w:rsid w:val="0037645F"/>
    <w:rsid w:val="00376967"/>
    <w:rsid w:val="00376A9C"/>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7067"/>
    <w:rsid w:val="003B77CE"/>
    <w:rsid w:val="003C1951"/>
    <w:rsid w:val="003C24C9"/>
    <w:rsid w:val="003C282C"/>
    <w:rsid w:val="003C435A"/>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20345"/>
    <w:rsid w:val="00420873"/>
    <w:rsid w:val="004212CA"/>
    <w:rsid w:val="00421BB2"/>
    <w:rsid w:val="00421DD7"/>
    <w:rsid w:val="00423E2F"/>
    <w:rsid w:val="00423EE7"/>
    <w:rsid w:val="0042471C"/>
    <w:rsid w:val="00426BAB"/>
    <w:rsid w:val="0043213F"/>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0EBE"/>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3900"/>
    <w:rsid w:val="00475DEE"/>
    <w:rsid w:val="00483F5E"/>
    <w:rsid w:val="0048566C"/>
    <w:rsid w:val="00485F7F"/>
    <w:rsid w:val="0048793E"/>
    <w:rsid w:val="00487ECC"/>
    <w:rsid w:val="00490B2B"/>
    <w:rsid w:val="00492166"/>
    <w:rsid w:val="004945FD"/>
    <w:rsid w:val="00495B38"/>
    <w:rsid w:val="00496218"/>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3540"/>
    <w:rsid w:val="004B3E77"/>
    <w:rsid w:val="004B5683"/>
    <w:rsid w:val="004B5D1C"/>
    <w:rsid w:val="004B7519"/>
    <w:rsid w:val="004C1216"/>
    <w:rsid w:val="004C192D"/>
    <w:rsid w:val="004C20A4"/>
    <w:rsid w:val="004C233E"/>
    <w:rsid w:val="004C29FE"/>
    <w:rsid w:val="004C359C"/>
    <w:rsid w:val="004C492C"/>
    <w:rsid w:val="004C65BD"/>
    <w:rsid w:val="004C6DDD"/>
    <w:rsid w:val="004C77A4"/>
    <w:rsid w:val="004C7A09"/>
    <w:rsid w:val="004C7D5D"/>
    <w:rsid w:val="004D123E"/>
    <w:rsid w:val="004D1B0D"/>
    <w:rsid w:val="004D5012"/>
    <w:rsid w:val="004D5176"/>
    <w:rsid w:val="004D6790"/>
    <w:rsid w:val="004E3AEC"/>
    <w:rsid w:val="004E43B2"/>
    <w:rsid w:val="004E5496"/>
    <w:rsid w:val="004E6614"/>
    <w:rsid w:val="004E77BE"/>
    <w:rsid w:val="004E79FE"/>
    <w:rsid w:val="004F1608"/>
    <w:rsid w:val="004F2069"/>
    <w:rsid w:val="004F24A4"/>
    <w:rsid w:val="004F521C"/>
    <w:rsid w:val="005017AB"/>
    <w:rsid w:val="005019E6"/>
    <w:rsid w:val="0050271E"/>
    <w:rsid w:val="005027F3"/>
    <w:rsid w:val="00502FA1"/>
    <w:rsid w:val="005035B3"/>
    <w:rsid w:val="00505230"/>
    <w:rsid w:val="005055A7"/>
    <w:rsid w:val="005063C2"/>
    <w:rsid w:val="00506F92"/>
    <w:rsid w:val="00507464"/>
    <w:rsid w:val="00510C2A"/>
    <w:rsid w:val="00512FA6"/>
    <w:rsid w:val="0051318C"/>
    <w:rsid w:val="00513764"/>
    <w:rsid w:val="005140BB"/>
    <w:rsid w:val="005152E8"/>
    <w:rsid w:val="005153B6"/>
    <w:rsid w:val="00515E17"/>
    <w:rsid w:val="00521716"/>
    <w:rsid w:val="00524AE3"/>
    <w:rsid w:val="00525589"/>
    <w:rsid w:val="005274C8"/>
    <w:rsid w:val="005276A8"/>
    <w:rsid w:val="0053115A"/>
    <w:rsid w:val="00531EBD"/>
    <w:rsid w:val="00532045"/>
    <w:rsid w:val="00536EAB"/>
    <w:rsid w:val="005370FF"/>
    <w:rsid w:val="00543566"/>
    <w:rsid w:val="00543B79"/>
    <w:rsid w:val="00543C31"/>
    <w:rsid w:val="005440AB"/>
    <w:rsid w:val="005454BA"/>
    <w:rsid w:val="00550B10"/>
    <w:rsid w:val="00551A5C"/>
    <w:rsid w:val="0055203A"/>
    <w:rsid w:val="0055369F"/>
    <w:rsid w:val="0055594D"/>
    <w:rsid w:val="00555C40"/>
    <w:rsid w:val="00556E7B"/>
    <w:rsid w:val="00557478"/>
    <w:rsid w:val="005603E9"/>
    <w:rsid w:val="0056185C"/>
    <w:rsid w:val="00562A2D"/>
    <w:rsid w:val="00562AA1"/>
    <w:rsid w:val="00563303"/>
    <w:rsid w:val="0056475B"/>
    <w:rsid w:val="00564A63"/>
    <w:rsid w:val="005670F6"/>
    <w:rsid w:val="00567DDD"/>
    <w:rsid w:val="00572206"/>
    <w:rsid w:val="00572500"/>
    <w:rsid w:val="00573A2C"/>
    <w:rsid w:val="00574913"/>
    <w:rsid w:val="00574BB3"/>
    <w:rsid w:val="00575405"/>
    <w:rsid w:val="0057566F"/>
    <w:rsid w:val="005760C7"/>
    <w:rsid w:val="00576D33"/>
    <w:rsid w:val="00577415"/>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5A0A"/>
    <w:rsid w:val="005E605E"/>
    <w:rsid w:val="005E703E"/>
    <w:rsid w:val="005E71DC"/>
    <w:rsid w:val="005E7504"/>
    <w:rsid w:val="005E7A66"/>
    <w:rsid w:val="005F09E0"/>
    <w:rsid w:val="005F15E2"/>
    <w:rsid w:val="005F2090"/>
    <w:rsid w:val="005F2FC8"/>
    <w:rsid w:val="005F3BC9"/>
    <w:rsid w:val="005F40A9"/>
    <w:rsid w:val="005F56F0"/>
    <w:rsid w:val="005F5945"/>
    <w:rsid w:val="005F5A4F"/>
    <w:rsid w:val="005F6882"/>
    <w:rsid w:val="005F6FAE"/>
    <w:rsid w:val="0060033B"/>
    <w:rsid w:val="00600C55"/>
    <w:rsid w:val="00601A22"/>
    <w:rsid w:val="00603267"/>
    <w:rsid w:val="006054A7"/>
    <w:rsid w:val="00605734"/>
    <w:rsid w:val="00607017"/>
    <w:rsid w:val="00607DC8"/>
    <w:rsid w:val="00610196"/>
    <w:rsid w:val="00610B12"/>
    <w:rsid w:val="0061103B"/>
    <w:rsid w:val="00611309"/>
    <w:rsid w:val="0061354D"/>
    <w:rsid w:val="00614B3B"/>
    <w:rsid w:val="00615034"/>
    <w:rsid w:val="00615759"/>
    <w:rsid w:val="006168B0"/>
    <w:rsid w:val="00616E51"/>
    <w:rsid w:val="0062023C"/>
    <w:rsid w:val="0062186B"/>
    <w:rsid w:val="006218C7"/>
    <w:rsid w:val="00622628"/>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E61"/>
    <w:rsid w:val="0064401B"/>
    <w:rsid w:val="00646007"/>
    <w:rsid w:val="00646DEA"/>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E59"/>
    <w:rsid w:val="0067563D"/>
    <w:rsid w:val="00675F36"/>
    <w:rsid w:val="00682DE1"/>
    <w:rsid w:val="00683B6A"/>
    <w:rsid w:val="00683F51"/>
    <w:rsid w:val="0068747E"/>
    <w:rsid w:val="00687584"/>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1E6A"/>
    <w:rsid w:val="006D5461"/>
    <w:rsid w:val="006E29CD"/>
    <w:rsid w:val="006E44B9"/>
    <w:rsid w:val="006E4CCF"/>
    <w:rsid w:val="006E58EF"/>
    <w:rsid w:val="006F0D47"/>
    <w:rsid w:val="006F0EB5"/>
    <w:rsid w:val="006F2612"/>
    <w:rsid w:val="006F2651"/>
    <w:rsid w:val="006F3B13"/>
    <w:rsid w:val="006F519E"/>
    <w:rsid w:val="006F582D"/>
    <w:rsid w:val="006F5A5C"/>
    <w:rsid w:val="00700A11"/>
    <w:rsid w:val="00701EE7"/>
    <w:rsid w:val="0070458A"/>
    <w:rsid w:val="00707F59"/>
    <w:rsid w:val="00707F93"/>
    <w:rsid w:val="007112B5"/>
    <w:rsid w:val="007123EF"/>
    <w:rsid w:val="00712891"/>
    <w:rsid w:val="00713487"/>
    <w:rsid w:val="00716203"/>
    <w:rsid w:val="00720C75"/>
    <w:rsid w:val="00720CAE"/>
    <w:rsid w:val="007210C7"/>
    <w:rsid w:val="00721749"/>
    <w:rsid w:val="00724B65"/>
    <w:rsid w:val="00724CE5"/>
    <w:rsid w:val="007263CF"/>
    <w:rsid w:val="0072699D"/>
    <w:rsid w:val="00726DD9"/>
    <w:rsid w:val="00727656"/>
    <w:rsid w:val="00730571"/>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3E76"/>
    <w:rsid w:val="00794243"/>
    <w:rsid w:val="00795874"/>
    <w:rsid w:val="00795C93"/>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ABD"/>
    <w:rsid w:val="007D1BDA"/>
    <w:rsid w:val="007D279D"/>
    <w:rsid w:val="007D2EFD"/>
    <w:rsid w:val="007D4842"/>
    <w:rsid w:val="007D4B63"/>
    <w:rsid w:val="007D63E9"/>
    <w:rsid w:val="007D65F6"/>
    <w:rsid w:val="007D7312"/>
    <w:rsid w:val="007D7C30"/>
    <w:rsid w:val="007E0916"/>
    <w:rsid w:val="007E2735"/>
    <w:rsid w:val="007E3E2C"/>
    <w:rsid w:val="007E46D4"/>
    <w:rsid w:val="007E47A3"/>
    <w:rsid w:val="007E68FA"/>
    <w:rsid w:val="007E7DD3"/>
    <w:rsid w:val="007F0429"/>
    <w:rsid w:val="007F1DD9"/>
    <w:rsid w:val="007F254E"/>
    <w:rsid w:val="007F2B21"/>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589F"/>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26E52"/>
    <w:rsid w:val="0083060B"/>
    <w:rsid w:val="008329E7"/>
    <w:rsid w:val="00834EF6"/>
    <w:rsid w:val="008359B3"/>
    <w:rsid w:val="00835C16"/>
    <w:rsid w:val="00835FD1"/>
    <w:rsid w:val="00836BB7"/>
    <w:rsid w:val="00836FA0"/>
    <w:rsid w:val="008377D7"/>
    <w:rsid w:val="00837C42"/>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C9D"/>
    <w:rsid w:val="00860F38"/>
    <w:rsid w:val="0086235B"/>
    <w:rsid w:val="0086264D"/>
    <w:rsid w:val="00862AF7"/>
    <w:rsid w:val="008669CB"/>
    <w:rsid w:val="00867E9A"/>
    <w:rsid w:val="008707B6"/>
    <w:rsid w:val="008712CA"/>
    <w:rsid w:val="00871300"/>
    <w:rsid w:val="008719D2"/>
    <w:rsid w:val="008744E6"/>
    <w:rsid w:val="00874EF4"/>
    <w:rsid w:val="00877CF3"/>
    <w:rsid w:val="00880CF1"/>
    <w:rsid w:val="00880DB8"/>
    <w:rsid w:val="008810C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630B"/>
    <w:rsid w:val="008A6608"/>
    <w:rsid w:val="008B1079"/>
    <w:rsid w:val="008B1313"/>
    <w:rsid w:val="008B1880"/>
    <w:rsid w:val="008B5171"/>
    <w:rsid w:val="008B6976"/>
    <w:rsid w:val="008C00DB"/>
    <w:rsid w:val="008C03C1"/>
    <w:rsid w:val="008C0A1D"/>
    <w:rsid w:val="008C113C"/>
    <w:rsid w:val="008C4131"/>
    <w:rsid w:val="008C4807"/>
    <w:rsid w:val="008C7253"/>
    <w:rsid w:val="008C77FF"/>
    <w:rsid w:val="008D26D2"/>
    <w:rsid w:val="008D3EF8"/>
    <w:rsid w:val="008D42F3"/>
    <w:rsid w:val="008D6ADD"/>
    <w:rsid w:val="008E2E75"/>
    <w:rsid w:val="008E3A62"/>
    <w:rsid w:val="008E42B9"/>
    <w:rsid w:val="008E5CD2"/>
    <w:rsid w:val="008E6340"/>
    <w:rsid w:val="008E7FED"/>
    <w:rsid w:val="008F0E40"/>
    <w:rsid w:val="008F13FF"/>
    <w:rsid w:val="008F2B52"/>
    <w:rsid w:val="008F380B"/>
    <w:rsid w:val="008F4C9C"/>
    <w:rsid w:val="008F512F"/>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743"/>
    <w:rsid w:val="00962C8B"/>
    <w:rsid w:val="00964B29"/>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343E"/>
    <w:rsid w:val="009A616A"/>
    <w:rsid w:val="009A6604"/>
    <w:rsid w:val="009B0A3E"/>
    <w:rsid w:val="009B20C3"/>
    <w:rsid w:val="009B2658"/>
    <w:rsid w:val="009B2CF6"/>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40F76"/>
    <w:rsid w:val="00A41C59"/>
    <w:rsid w:val="00A41D84"/>
    <w:rsid w:val="00A42769"/>
    <w:rsid w:val="00A43556"/>
    <w:rsid w:val="00A43E4F"/>
    <w:rsid w:val="00A44433"/>
    <w:rsid w:val="00A47A0C"/>
    <w:rsid w:val="00A47A52"/>
    <w:rsid w:val="00A47AC8"/>
    <w:rsid w:val="00A5067F"/>
    <w:rsid w:val="00A50F02"/>
    <w:rsid w:val="00A515D0"/>
    <w:rsid w:val="00A519F8"/>
    <w:rsid w:val="00A53706"/>
    <w:rsid w:val="00A541FC"/>
    <w:rsid w:val="00A5435D"/>
    <w:rsid w:val="00A54EF3"/>
    <w:rsid w:val="00A5505E"/>
    <w:rsid w:val="00A5571C"/>
    <w:rsid w:val="00A60B95"/>
    <w:rsid w:val="00A60FC5"/>
    <w:rsid w:val="00A628CF"/>
    <w:rsid w:val="00A62A0A"/>
    <w:rsid w:val="00A644AD"/>
    <w:rsid w:val="00A64635"/>
    <w:rsid w:val="00A6518F"/>
    <w:rsid w:val="00A65C1B"/>
    <w:rsid w:val="00A6645A"/>
    <w:rsid w:val="00A6705B"/>
    <w:rsid w:val="00A670DD"/>
    <w:rsid w:val="00A67382"/>
    <w:rsid w:val="00A67582"/>
    <w:rsid w:val="00A67E06"/>
    <w:rsid w:val="00A70243"/>
    <w:rsid w:val="00A70532"/>
    <w:rsid w:val="00A71FF9"/>
    <w:rsid w:val="00A7625B"/>
    <w:rsid w:val="00A77408"/>
    <w:rsid w:val="00A77E84"/>
    <w:rsid w:val="00A8094B"/>
    <w:rsid w:val="00A80AD1"/>
    <w:rsid w:val="00A815A2"/>
    <w:rsid w:val="00A816AD"/>
    <w:rsid w:val="00A82D51"/>
    <w:rsid w:val="00A85A00"/>
    <w:rsid w:val="00A87F43"/>
    <w:rsid w:val="00A910F4"/>
    <w:rsid w:val="00A91CDD"/>
    <w:rsid w:val="00A929AC"/>
    <w:rsid w:val="00A93A1B"/>
    <w:rsid w:val="00A95AA0"/>
    <w:rsid w:val="00A967E1"/>
    <w:rsid w:val="00AA0F54"/>
    <w:rsid w:val="00AA166F"/>
    <w:rsid w:val="00AA16B8"/>
    <w:rsid w:val="00AA1CB0"/>
    <w:rsid w:val="00AA2E21"/>
    <w:rsid w:val="00AA34A6"/>
    <w:rsid w:val="00AA4972"/>
    <w:rsid w:val="00AA49CC"/>
    <w:rsid w:val="00AA50CC"/>
    <w:rsid w:val="00AA57D8"/>
    <w:rsid w:val="00AA6285"/>
    <w:rsid w:val="00AA7A09"/>
    <w:rsid w:val="00AB079B"/>
    <w:rsid w:val="00AB2728"/>
    <w:rsid w:val="00AC0A43"/>
    <w:rsid w:val="00AC0E8D"/>
    <w:rsid w:val="00AC26AB"/>
    <w:rsid w:val="00AC2CD9"/>
    <w:rsid w:val="00AC2EF9"/>
    <w:rsid w:val="00AC4450"/>
    <w:rsid w:val="00AC5275"/>
    <w:rsid w:val="00AC584D"/>
    <w:rsid w:val="00AC6D49"/>
    <w:rsid w:val="00AC797A"/>
    <w:rsid w:val="00AD05BD"/>
    <w:rsid w:val="00AD0785"/>
    <w:rsid w:val="00AD0EAA"/>
    <w:rsid w:val="00AD1201"/>
    <w:rsid w:val="00AD146F"/>
    <w:rsid w:val="00AD5F65"/>
    <w:rsid w:val="00AD614B"/>
    <w:rsid w:val="00AD6F42"/>
    <w:rsid w:val="00AD7363"/>
    <w:rsid w:val="00AE00FA"/>
    <w:rsid w:val="00AE1A1D"/>
    <w:rsid w:val="00AE2675"/>
    <w:rsid w:val="00AE26FD"/>
    <w:rsid w:val="00AE2C80"/>
    <w:rsid w:val="00AE5E6D"/>
    <w:rsid w:val="00AE6061"/>
    <w:rsid w:val="00AE6E74"/>
    <w:rsid w:val="00AF04BB"/>
    <w:rsid w:val="00AF2620"/>
    <w:rsid w:val="00AF2D8F"/>
    <w:rsid w:val="00AF4192"/>
    <w:rsid w:val="00AF489B"/>
    <w:rsid w:val="00AF715D"/>
    <w:rsid w:val="00AF7790"/>
    <w:rsid w:val="00AF77F8"/>
    <w:rsid w:val="00AF782D"/>
    <w:rsid w:val="00AF7D58"/>
    <w:rsid w:val="00B00405"/>
    <w:rsid w:val="00B00ABE"/>
    <w:rsid w:val="00B01878"/>
    <w:rsid w:val="00B04B22"/>
    <w:rsid w:val="00B05850"/>
    <w:rsid w:val="00B071C9"/>
    <w:rsid w:val="00B107A7"/>
    <w:rsid w:val="00B1097C"/>
    <w:rsid w:val="00B11414"/>
    <w:rsid w:val="00B140A9"/>
    <w:rsid w:val="00B14507"/>
    <w:rsid w:val="00B155BA"/>
    <w:rsid w:val="00B172EC"/>
    <w:rsid w:val="00B20376"/>
    <w:rsid w:val="00B219FD"/>
    <w:rsid w:val="00B22732"/>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10F9"/>
    <w:rsid w:val="00B523A3"/>
    <w:rsid w:val="00B527BA"/>
    <w:rsid w:val="00B54EFA"/>
    <w:rsid w:val="00B5675C"/>
    <w:rsid w:val="00B5759A"/>
    <w:rsid w:val="00B579C8"/>
    <w:rsid w:val="00B57D96"/>
    <w:rsid w:val="00B57EAD"/>
    <w:rsid w:val="00B6132B"/>
    <w:rsid w:val="00B615E9"/>
    <w:rsid w:val="00B62DFF"/>
    <w:rsid w:val="00B6313F"/>
    <w:rsid w:val="00B64347"/>
    <w:rsid w:val="00B64613"/>
    <w:rsid w:val="00B654F9"/>
    <w:rsid w:val="00B65CE9"/>
    <w:rsid w:val="00B66C90"/>
    <w:rsid w:val="00B71C6A"/>
    <w:rsid w:val="00B727B0"/>
    <w:rsid w:val="00B7313A"/>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BF8"/>
    <w:rsid w:val="00B92978"/>
    <w:rsid w:val="00B92F00"/>
    <w:rsid w:val="00B93BAC"/>
    <w:rsid w:val="00B953EE"/>
    <w:rsid w:val="00B9547E"/>
    <w:rsid w:val="00B96173"/>
    <w:rsid w:val="00B9622F"/>
    <w:rsid w:val="00B97671"/>
    <w:rsid w:val="00B97AD1"/>
    <w:rsid w:val="00BA0FB2"/>
    <w:rsid w:val="00BA16B8"/>
    <w:rsid w:val="00BA4CA3"/>
    <w:rsid w:val="00BB08B8"/>
    <w:rsid w:val="00BB208D"/>
    <w:rsid w:val="00BB4978"/>
    <w:rsid w:val="00BB4A23"/>
    <w:rsid w:val="00BB5D06"/>
    <w:rsid w:val="00BB6393"/>
    <w:rsid w:val="00BB687A"/>
    <w:rsid w:val="00BB71CA"/>
    <w:rsid w:val="00BC00B6"/>
    <w:rsid w:val="00BC16F9"/>
    <w:rsid w:val="00BC1C53"/>
    <w:rsid w:val="00BC32D8"/>
    <w:rsid w:val="00BC40E5"/>
    <w:rsid w:val="00BC55CD"/>
    <w:rsid w:val="00BC64B8"/>
    <w:rsid w:val="00BC66CC"/>
    <w:rsid w:val="00BD013A"/>
    <w:rsid w:val="00BD1401"/>
    <w:rsid w:val="00BD2DA7"/>
    <w:rsid w:val="00BD3763"/>
    <w:rsid w:val="00BD4F0E"/>
    <w:rsid w:val="00BD5F81"/>
    <w:rsid w:val="00BD5FC5"/>
    <w:rsid w:val="00BD62AF"/>
    <w:rsid w:val="00BE1523"/>
    <w:rsid w:val="00BE1A74"/>
    <w:rsid w:val="00BE2CEF"/>
    <w:rsid w:val="00BE3106"/>
    <w:rsid w:val="00BE53D9"/>
    <w:rsid w:val="00BE543D"/>
    <w:rsid w:val="00BE56C0"/>
    <w:rsid w:val="00BE6BFC"/>
    <w:rsid w:val="00BE7431"/>
    <w:rsid w:val="00BF0A68"/>
    <w:rsid w:val="00BF1475"/>
    <w:rsid w:val="00BF1498"/>
    <w:rsid w:val="00BF2D4A"/>
    <w:rsid w:val="00BF2EA3"/>
    <w:rsid w:val="00BF342F"/>
    <w:rsid w:val="00BF41FD"/>
    <w:rsid w:val="00BF5BAC"/>
    <w:rsid w:val="00BF63B2"/>
    <w:rsid w:val="00C000CF"/>
    <w:rsid w:val="00C00DFE"/>
    <w:rsid w:val="00C03B8E"/>
    <w:rsid w:val="00C05CAB"/>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64B8"/>
    <w:rsid w:val="00C2656C"/>
    <w:rsid w:val="00C27747"/>
    <w:rsid w:val="00C314D1"/>
    <w:rsid w:val="00C329BE"/>
    <w:rsid w:val="00C36C65"/>
    <w:rsid w:val="00C37D82"/>
    <w:rsid w:val="00C40BB4"/>
    <w:rsid w:val="00C41C2B"/>
    <w:rsid w:val="00C4283C"/>
    <w:rsid w:val="00C4393D"/>
    <w:rsid w:val="00C43D1A"/>
    <w:rsid w:val="00C44B31"/>
    <w:rsid w:val="00C45222"/>
    <w:rsid w:val="00C4526C"/>
    <w:rsid w:val="00C45790"/>
    <w:rsid w:val="00C46270"/>
    <w:rsid w:val="00C469FD"/>
    <w:rsid w:val="00C5279F"/>
    <w:rsid w:val="00C53194"/>
    <w:rsid w:val="00C54912"/>
    <w:rsid w:val="00C57F55"/>
    <w:rsid w:val="00C60471"/>
    <w:rsid w:val="00C62419"/>
    <w:rsid w:val="00C62E18"/>
    <w:rsid w:val="00C644D7"/>
    <w:rsid w:val="00C645D2"/>
    <w:rsid w:val="00C70AC2"/>
    <w:rsid w:val="00C729F7"/>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E49"/>
    <w:rsid w:val="00C955C8"/>
    <w:rsid w:val="00C96F08"/>
    <w:rsid w:val="00C973F9"/>
    <w:rsid w:val="00C97BD0"/>
    <w:rsid w:val="00CA3362"/>
    <w:rsid w:val="00CB0D20"/>
    <w:rsid w:val="00CB3C35"/>
    <w:rsid w:val="00CB4F6B"/>
    <w:rsid w:val="00CB5878"/>
    <w:rsid w:val="00CB6035"/>
    <w:rsid w:val="00CC0DA9"/>
    <w:rsid w:val="00CC16E5"/>
    <w:rsid w:val="00CC25CF"/>
    <w:rsid w:val="00CC31AC"/>
    <w:rsid w:val="00CC3447"/>
    <w:rsid w:val="00CD1FAE"/>
    <w:rsid w:val="00CD2CAC"/>
    <w:rsid w:val="00CD34D9"/>
    <w:rsid w:val="00CD3DA0"/>
    <w:rsid w:val="00CD4232"/>
    <w:rsid w:val="00CD4235"/>
    <w:rsid w:val="00CD4C05"/>
    <w:rsid w:val="00CD6435"/>
    <w:rsid w:val="00CD6700"/>
    <w:rsid w:val="00CD70CF"/>
    <w:rsid w:val="00CD7A10"/>
    <w:rsid w:val="00CE3830"/>
    <w:rsid w:val="00CE5010"/>
    <w:rsid w:val="00CE79E2"/>
    <w:rsid w:val="00CF2A32"/>
    <w:rsid w:val="00CF2DFC"/>
    <w:rsid w:val="00CF2E1C"/>
    <w:rsid w:val="00CF3B09"/>
    <w:rsid w:val="00CF5007"/>
    <w:rsid w:val="00CF554C"/>
    <w:rsid w:val="00CF6BB6"/>
    <w:rsid w:val="00CF6E7F"/>
    <w:rsid w:val="00D0025C"/>
    <w:rsid w:val="00D016DF"/>
    <w:rsid w:val="00D0305E"/>
    <w:rsid w:val="00D039B1"/>
    <w:rsid w:val="00D03E66"/>
    <w:rsid w:val="00D10439"/>
    <w:rsid w:val="00D110D2"/>
    <w:rsid w:val="00D1303A"/>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19EB"/>
    <w:rsid w:val="00D43226"/>
    <w:rsid w:val="00D445DD"/>
    <w:rsid w:val="00D44C45"/>
    <w:rsid w:val="00D45584"/>
    <w:rsid w:val="00D46B0A"/>
    <w:rsid w:val="00D46C79"/>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25E1"/>
    <w:rsid w:val="00D843AA"/>
    <w:rsid w:val="00D84BEC"/>
    <w:rsid w:val="00D84E97"/>
    <w:rsid w:val="00D85639"/>
    <w:rsid w:val="00D86237"/>
    <w:rsid w:val="00D862AF"/>
    <w:rsid w:val="00D91271"/>
    <w:rsid w:val="00D91EF5"/>
    <w:rsid w:val="00D92A74"/>
    <w:rsid w:val="00D95BA7"/>
    <w:rsid w:val="00D95FFF"/>
    <w:rsid w:val="00DA0B6A"/>
    <w:rsid w:val="00DA190B"/>
    <w:rsid w:val="00DA34EF"/>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3945"/>
    <w:rsid w:val="00DE4111"/>
    <w:rsid w:val="00DE41E7"/>
    <w:rsid w:val="00DE4AA3"/>
    <w:rsid w:val="00DE555B"/>
    <w:rsid w:val="00DE655F"/>
    <w:rsid w:val="00DE71C9"/>
    <w:rsid w:val="00DE71E9"/>
    <w:rsid w:val="00DF256B"/>
    <w:rsid w:val="00DF345A"/>
    <w:rsid w:val="00DF41CB"/>
    <w:rsid w:val="00DF42C1"/>
    <w:rsid w:val="00DF4346"/>
    <w:rsid w:val="00DF4E02"/>
    <w:rsid w:val="00DF5A1B"/>
    <w:rsid w:val="00DF5B61"/>
    <w:rsid w:val="00DF6440"/>
    <w:rsid w:val="00DF69E5"/>
    <w:rsid w:val="00E0035B"/>
    <w:rsid w:val="00E00424"/>
    <w:rsid w:val="00E013F4"/>
    <w:rsid w:val="00E0220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D34"/>
    <w:rsid w:val="00E36AD4"/>
    <w:rsid w:val="00E37145"/>
    <w:rsid w:val="00E371ED"/>
    <w:rsid w:val="00E37ACC"/>
    <w:rsid w:val="00E4269E"/>
    <w:rsid w:val="00E426A7"/>
    <w:rsid w:val="00E4316A"/>
    <w:rsid w:val="00E4354D"/>
    <w:rsid w:val="00E44D15"/>
    <w:rsid w:val="00E4633F"/>
    <w:rsid w:val="00E4651C"/>
    <w:rsid w:val="00E513DC"/>
    <w:rsid w:val="00E514E2"/>
    <w:rsid w:val="00E51D15"/>
    <w:rsid w:val="00E5202C"/>
    <w:rsid w:val="00E52ADD"/>
    <w:rsid w:val="00E54C4A"/>
    <w:rsid w:val="00E55C0D"/>
    <w:rsid w:val="00E560A0"/>
    <w:rsid w:val="00E566FB"/>
    <w:rsid w:val="00E607FA"/>
    <w:rsid w:val="00E6097E"/>
    <w:rsid w:val="00E61592"/>
    <w:rsid w:val="00E615A0"/>
    <w:rsid w:val="00E6364A"/>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2802"/>
    <w:rsid w:val="00E92E64"/>
    <w:rsid w:val="00E92E7A"/>
    <w:rsid w:val="00E9389F"/>
    <w:rsid w:val="00E93DD2"/>
    <w:rsid w:val="00E946D9"/>
    <w:rsid w:val="00EA42EE"/>
    <w:rsid w:val="00EA4C78"/>
    <w:rsid w:val="00EA4CD9"/>
    <w:rsid w:val="00EA5561"/>
    <w:rsid w:val="00EA5A24"/>
    <w:rsid w:val="00EA70C4"/>
    <w:rsid w:val="00EB1D48"/>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EF706E"/>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21B4"/>
    <w:rsid w:val="00F229FF"/>
    <w:rsid w:val="00F24CF5"/>
    <w:rsid w:val="00F25A58"/>
    <w:rsid w:val="00F263D7"/>
    <w:rsid w:val="00F27CF1"/>
    <w:rsid w:val="00F307E1"/>
    <w:rsid w:val="00F314ED"/>
    <w:rsid w:val="00F329FD"/>
    <w:rsid w:val="00F3390D"/>
    <w:rsid w:val="00F3425B"/>
    <w:rsid w:val="00F359D5"/>
    <w:rsid w:val="00F36425"/>
    <w:rsid w:val="00F364F8"/>
    <w:rsid w:val="00F40069"/>
    <w:rsid w:val="00F409FD"/>
    <w:rsid w:val="00F4171A"/>
    <w:rsid w:val="00F438E2"/>
    <w:rsid w:val="00F43BC6"/>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089"/>
    <w:rsid w:val="00FC79D6"/>
    <w:rsid w:val="00FD1215"/>
    <w:rsid w:val="00FD39A5"/>
    <w:rsid w:val="00FD56C3"/>
    <w:rsid w:val="00FD66BA"/>
    <w:rsid w:val="00FD76EC"/>
    <w:rsid w:val="00FD7D54"/>
    <w:rsid w:val="00FD7E9E"/>
    <w:rsid w:val="00FE1558"/>
    <w:rsid w:val="00FE4B36"/>
    <w:rsid w:val="00FE5123"/>
    <w:rsid w:val="00FF13F1"/>
    <w:rsid w:val="00FF19EC"/>
    <w:rsid w:val="00FF2DBA"/>
    <w:rsid w:val="00FF30A7"/>
    <w:rsid w:val="00FF31F1"/>
    <w:rsid w:val="00FF444D"/>
    <w:rsid w:val="00FF5497"/>
    <w:rsid w:val="00FF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69145341</Template>
  <TotalTime>35</TotalTime>
  <Pages>14</Pages>
  <Words>59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Daniel Ryan</cp:lastModifiedBy>
  <cp:revision>12</cp:revision>
  <dcterms:created xsi:type="dcterms:W3CDTF">2016-10-25T16:01:00Z</dcterms:created>
  <dcterms:modified xsi:type="dcterms:W3CDTF">2016-10-25T16:36:00Z</dcterms:modified>
</cp:coreProperties>
</file>